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E7CF" w14:textId="3509F0D0" w:rsidR="00486145" w:rsidRPr="00996CF7" w:rsidRDefault="00486145" w:rsidP="00B03B5B">
      <w:pPr>
        <w:pStyle w:val="Ftitle"/>
        <w:ind w:left="1134" w:hanging="1134"/>
      </w:pPr>
      <w:bookmarkStart w:id="0" w:name="_Toc304298712"/>
      <w:bookmarkStart w:id="1" w:name="_Toc458093814"/>
      <w:bookmarkStart w:id="2" w:name="_Toc146105001"/>
      <w:r w:rsidRPr="00996CF7">
        <w:t>Prescribed Form</w:t>
      </w:r>
      <w:r w:rsidRPr="00996CF7">
        <w:rPr>
          <w:rFonts w:hint="eastAsia"/>
        </w:rPr>
        <w:t xml:space="preserve"> 4</w:t>
      </w:r>
      <w:bookmarkEnd w:id="0"/>
      <w:bookmarkEnd w:id="1"/>
      <w:bookmarkEnd w:id="2"/>
      <w:r w:rsidR="00B46B4F">
        <w:rPr>
          <w:rFonts w:hint="eastAsia"/>
        </w:rPr>
        <w:t xml:space="preserve"> for the </w:t>
      </w:r>
      <w:r w:rsidR="002840CD">
        <w:rPr>
          <w:rFonts w:hint="eastAsia"/>
        </w:rPr>
        <w:t>Controlling Officer</w:t>
      </w:r>
      <w:r w:rsidR="00B46B4F">
        <w:rPr>
          <w:rFonts w:hint="eastAsia"/>
        </w:rPr>
        <w:t xml:space="preserve"> at </w:t>
      </w:r>
      <w:r w:rsidR="00E673DC">
        <w:t xml:space="preserve">the </w:t>
      </w:r>
      <w:r w:rsidR="00E673DC">
        <w:rPr>
          <w:rFonts w:hint="eastAsia"/>
        </w:rPr>
        <w:t>W</w:t>
      </w:r>
      <w:r w:rsidR="00B46B4F">
        <w:rPr>
          <w:rFonts w:hint="eastAsia"/>
        </w:rPr>
        <w:t>orkplace</w:t>
      </w:r>
    </w:p>
    <w:p w14:paraId="72FDC70A" w14:textId="77777777" w:rsidR="00486145" w:rsidRPr="00361E36" w:rsidRDefault="00486145" w:rsidP="00361E36">
      <w:pPr>
        <w:pStyle w:val="Mtitle1"/>
        <w:spacing w:after="240"/>
        <w:ind w:left="0" w:firstLine="0"/>
        <w:jc w:val="center"/>
        <w:rPr>
          <w:rFonts w:ascii="Palatino Linotype" w:hAnsi="Palatino Linotype"/>
          <w:color w:val="000000" w:themeColor="text1"/>
          <w:spacing w:val="-4"/>
          <w:sz w:val="24"/>
          <w:szCs w:val="24"/>
          <w:u w:val="single"/>
        </w:rPr>
      </w:pPr>
      <w:r w:rsidRPr="00361E36">
        <w:rPr>
          <w:rFonts w:ascii="Palatino Linotype" w:hAnsi="Palatino Linotype"/>
          <w:color w:val="000000" w:themeColor="text1"/>
          <w:spacing w:val="-4"/>
          <w:sz w:val="24"/>
          <w:szCs w:val="24"/>
          <w:u w:val="single"/>
        </w:rPr>
        <w:t>Proof of English Language Skill of JDS Scholarship Applicants</w:t>
      </w:r>
    </w:p>
    <w:p w14:paraId="0CC9B87B" w14:textId="3FC629D7" w:rsidR="00486145" w:rsidRPr="00CD18CA" w:rsidRDefault="00486145" w:rsidP="007E224D">
      <w:pPr>
        <w:pStyle w:val="Mnotitle1"/>
        <w:tabs>
          <w:tab w:val="clear" w:pos="567"/>
          <w:tab w:val="left" w:pos="4536"/>
          <w:tab w:val="right" w:pos="9071"/>
        </w:tabs>
        <w:ind w:left="0" w:firstLine="0"/>
        <w:rPr>
          <w:rFonts w:ascii="Palatino Linotype" w:hAnsi="Palatino Linotype"/>
          <w:color w:val="000000"/>
          <w:szCs w:val="21"/>
        </w:rPr>
      </w:pPr>
      <w:r>
        <w:rPr>
          <w:rFonts w:ascii="Palatino Linotype" w:hAnsi="Palatino Linotype" w:hint="eastAsia"/>
          <w:color w:val="000000"/>
          <w:szCs w:val="21"/>
        </w:rPr>
        <w:t>I</w:t>
      </w:r>
      <w:r w:rsidRPr="00CD18CA">
        <w:rPr>
          <w:rFonts w:ascii="Palatino Linotype" w:hAnsi="Palatino Linotype"/>
          <w:color w:val="000000"/>
          <w:szCs w:val="21"/>
        </w:rPr>
        <w:t xml:space="preserve"> hereby certify that </w:t>
      </w:r>
      <w:r w:rsidRPr="00CD18CA">
        <w:rPr>
          <w:rFonts w:ascii="Palatino Linotype" w:hAnsi="Palatino Linotype"/>
          <w:color w:val="000000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8CA">
        <w:rPr>
          <w:rFonts w:ascii="Palatino Linotype" w:hAnsi="Palatino Linotype"/>
          <w:color w:val="000000"/>
          <w:szCs w:val="21"/>
          <w:u w:val="single"/>
        </w:rPr>
        <w:instrText xml:space="preserve"> FORMTEXT </w:instrText>
      </w:r>
      <w:r w:rsidRPr="00CD18CA">
        <w:rPr>
          <w:rFonts w:ascii="Palatino Linotype" w:hAnsi="Palatino Linotype"/>
          <w:color w:val="000000"/>
          <w:szCs w:val="21"/>
          <w:u w:val="single"/>
        </w:rPr>
      </w:r>
      <w:r w:rsidRPr="00CD18CA">
        <w:rPr>
          <w:rFonts w:ascii="Palatino Linotype" w:hAnsi="Palatino Linotype"/>
          <w:color w:val="000000"/>
          <w:szCs w:val="21"/>
          <w:u w:val="single"/>
        </w:rPr>
        <w:fldChar w:fldCharType="separate"/>
      </w:r>
      <w:r w:rsidRPr="00CD18CA">
        <w:rPr>
          <w:rFonts w:ascii="Palatino Linotype" w:hAnsi="Palatino Linotype"/>
          <w:color w:val="000000"/>
          <w:szCs w:val="21"/>
          <w:u w:val="single"/>
        </w:rPr>
        <w:t> </w:t>
      </w:r>
      <w:r w:rsidRPr="00CD18CA">
        <w:rPr>
          <w:rFonts w:ascii="Palatino Linotype" w:hAnsi="Palatino Linotype"/>
          <w:color w:val="000000"/>
          <w:szCs w:val="21"/>
          <w:u w:val="single"/>
        </w:rPr>
        <w:t> </w:t>
      </w:r>
      <w:r w:rsidRPr="00CD18CA">
        <w:rPr>
          <w:rFonts w:ascii="Palatino Linotype" w:hAnsi="Palatino Linotype"/>
          <w:color w:val="000000"/>
          <w:szCs w:val="21"/>
          <w:u w:val="single"/>
        </w:rPr>
        <w:t> </w:t>
      </w:r>
      <w:r w:rsidRPr="00CD18CA">
        <w:rPr>
          <w:rFonts w:ascii="Palatino Linotype" w:hAnsi="Palatino Linotype"/>
          <w:color w:val="000000"/>
          <w:szCs w:val="21"/>
          <w:u w:val="single"/>
        </w:rPr>
        <w:t> </w:t>
      </w:r>
      <w:r w:rsidRPr="00CD18CA">
        <w:rPr>
          <w:rFonts w:ascii="Palatino Linotype" w:hAnsi="Palatino Linotype"/>
          <w:color w:val="000000"/>
          <w:szCs w:val="21"/>
          <w:u w:val="single"/>
        </w:rPr>
        <w:t> </w:t>
      </w:r>
      <w:r w:rsidRPr="00CD18CA">
        <w:rPr>
          <w:rFonts w:ascii="Palatino Linotype" w:hAnsi="Palatino Linotype"/>
          <w:color w:val="000000"/>
          <w:szCs w:val="21"/>
          <w:u w:val="single"/>
        </w:rPr>
        <w:fldChar w:fldCharType="end"/>
      </w:r>
      <w:r w:rsidRPr="00CD18CA">
        <w:rPr>
          <w:rFonts w:ascii="Palatino Linotype" w:hAnsi="Palatino Linotype"/>
          <w:color w:val="000000"/>
          <w:szCs w:val="21"/>
          <w:u w:val="single"/>
        </w:rPr>
        <w:tab/>
      </w:r>
      <w:r w:rsidRPr="00CD18CA">
        <w:rPr>
          <w:rFonts w:ascii="Palatino Linotype" w:hAnsi="Palatino Linotype"/>
          <w:color w:val="000000"/>
          <w:szCs w:val="21"/>
        </w:rPr>
        <w:t xml:space="preserve"> completed</w:t>
      </w:r>
      <w:r>
        <w:rPr>
          <w:rFonts w:ascii="Palatino Linotype" w:hAnsi="Palatino Linotype" w:hint="eastAsia"/>
          <w:color w:val="000000"/>
          <w:szCs w:val="21"/>
        </w:rPr>
        <w:t xml:space="preserve"> </w:t>
      </w:r>
      <w:r w:rsidRPr="00CD18CA">
        <w:rPr>
          <w:rFonts w:ascii="Palatino Linotype" w:hAnsi="Palatino Linotype"/>
          <w:color w:val="000000"/>
          <w:szCs w:val="21"/>
        </w:rPr>
        <w:t>his/her course at his/her University in the English Language and has duly performed his/her duties in this Ministry/ Organization in English.</w:t>
      </w:r>
    </w:p>
    <w:p w14:paraId="46198469" w14:textId="77777777" w:rsidR="00486145" w:rsidRDefault="00486145" w:rsidP="007E224D"/>
    <w:p w14:paraId="7C80B7E0" w14:textId="77777777" w:rsidR="007E224D" w:rsidRDefault="007E224D" w:rsidP="007E224D"/>
    <w:p w14:paraId="37060CC5" w14:textId="77777777" w:rsidR="007E224D" w:rsidRDefault="007E224D" w:rsidP="007E224D"/>
    <w:p w14:paraId="61C91B5E" w14:textId="77777777" w:rsidR="007E224D" w:rsidRDefault="007E224D" w:rsidP="007E224D"/>
    <w:p w14:paraId="58B23CED" w14:textId="77777777" w:rsidR="007E224D" w:rsidRPr="00CD18CA" w:rsidRDefault="007E224D" w:rsidP="007E224D"/>
    <w:p w14:paraId="5BF98BC8" w14:textId="0CBBCEC4" w:rsidR="00486145" w:rsidRPr="00CD18CA" w:rsidRDefault="00486145" w:rsidP="00486145">
      <w:pPr>
        <w:keepNext/>
        <w:widowControl/>
        <w:overflowPunct w:val="0"/>
        <w:autoSpaceDE w:val="0"/>
        <w:autoSpaceDN w:val="0"/>
        <w:spacing w:after="120"/>
        <w:rPr>
          <w:rFonts w:ascii="Palatino Linotype" w:hAnsi="Palatino Linotype"/>
          <w:color w:val="000000"/>
          <w:szCs w:val="21"/>
        </w:rPr>
      </w:pPr>
      <w:r w:rsidRPr="00187DED">
        <w:rPr>
          <w:rFonts w:ascii="Palatino Linotype" w:hAnsi="Palatino Linotype"/>
          <w:color w:val="000000"/>
          <w:szCs w:val="21"/>
        </w:rPr>
        <w:t xml:space="preserve">(Official seal of </w:t>
      </w:r>
      <w:r w:rsidR="00B46B4F" w:rsidRPr="00187DED">
        <w:rPr>
          <w:rFonts w:ascii="Palatino Linotype" w:hAnsi="Palatino Linotype"/>
          <w:color w:val="000000"/>
          <w:szCs w:val="21"/>
        </w:rPr>
        <w:t>the</w:t>
      </w:r>
      <w:r w:rsidR="0058293B" w:rsidRPr="00187DED">
        <w:rPr>
          <w:rFonts w:ascii="Palatino Linotype" w:hAnsi="Palatino Linotype"/>
          <w:color w:val="000000"/>
          <w:szCs w:val="21"/>
        </w:rPr>
        <w:t xml:space="preserve"> controlling officer</w:t>
      </w:r>
      <w:r w:rsidR="00B46B4F" w:rsidRPr="00187DED" w:rsidDel="0058293B">
        <w:rPr>
          <w:rFonts w:ascii="Palatino Linotype" w:hAnsi="Palatino Linotype"/>
          <w:color w:val="000000"/>
          <w:szCs w:val="21"/>
        </w:rPr>
        <w:t xml:space="preserve"> </w:t>
      </w:r>
      <w:r w:rsidR="00B46B4F" w:rsidRPr="00187DED">
        <w:rPr>
          <w:rFonts w:ascii="Palatino Linotype" w:hAnsi="Palatino Linotype"/>
          <w:color w:val="000000"/>
          <w:szCs w:val="21"/>
        </w:rPr>
        <w:t>of the applicant at his/her office</w:t>
      </w:r>
      <w:r w:rsidRPr="00187DED">
        <w:rPr>
          <w:rFonts w:ascii="Palatino Linotype" w:hAnsi="Palatino Linotype"/>
          <w:color w:val="000000"/>
          <w:szCs w:val="21"/>
        </w:rPr>
        <w:t>)</w:t>
      </w:r>
    </w:p>
    <w:p w14:paraId="0F74571E" w14:textId="6863AC67" w:rsidR="00486145" w:rsidRPr="00CD18CA" w:rsidRDefault="00486145" w:rsidP="009071CE">
      <w:pPr>
        <w:widowControl/>
        <w:tabs>
          <w:tab w:val="left" w:pos="2835"/>
          <w:tab w:val="left" w:pos="3119"/>
          <w:tab w:val="right" w:pos="9071"/>
        </w:tabs>
        <w:overflowPunct w:val="0"/>
        <w:autoSpaceDE w:val="0"/>
        <w:autoSpaceDN w:val="0"/>
        <w:spacing w:after="240"/>
        <w:ind w:left="454"/>
        <w:rPr>
          <w:rFonts w:ascii="Palatino Linotype" w:hAnsi="Palatino Linotype"/>
          <w:noProof/>
          <w:color w:val="000000"/>
          <w:u w:val="single"/>
        </w:rPr>
      </w:pPr>
      <w:r w:rsidRPr="00CD18CA">
        <w:rPr>
          <w:rFonts w:ascii="Palatino Linotype" w:hAnsi="Palatino Linotype"/>
          <w:noProof/>
          <w:color w:val="000000"/>
          <w:u w:val="single"/>
        </w:rPr>
        <w:t>Date</w:t>
      </w:r>
      <w:r w:rsidRPr="00CD18CA">
        <w:rPr>
          <w:rFonts w:ascii="Palatino Linotype" w:hAnsi="Palatino Linotype"/>
          <w:noProof/>
          <w:color w:val="000000"/>
          <w:u w:val="single"/>
        </w:rPr>
        <w:tab/>
        <w:t>:</w:t>
      </w:r>
      <w:r w:rsidRPr="00CD18CA">
        <w:rPr>
          <w:rFonts w:ascii="Palatino Linotype" w:hAnsi="Palatino Linotype"/>
          <w:noProof/>
          <w:color w:val="000000"/>
          <w:u w:val="single"/>
        </w:rPr>
        <w:tab/>
      </w:r>
      <w:r w:rsidRPr="00CD18CA">
        <w:rPr>
          <w:rFonts w:ascii="Palatino Linotype" w:hAnsi="Palatino Linotype"/>
          <w:noProof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8CA">
        <w:rPr>
          <w:rFonts w:ascii="Palatino Linotype" w:hAnsi="Palatino Linotype"/>
          <w:noProof/>
          <w:color w:val="000000"/>
          <w:u w:val="single"/>
        </w:rPr>
        <w:instrText xml:space="preserve"> FORMTEXT </w:instrText>
      </w:r>
      <w:r w:rsidRPr="00CD18CA">
        <w:rPr>
          <w:rFonts w:ascii="Palatino Linotype" w:hAnsi="Palatino Linotype"/>
          <w:noProof/>
          <w:color w:val="000000"/>
          <w:u w:val="single"/>
        </w:rPr>
      </w:r>
      <w:r w:rsidRPr="00CD18CA">
        <w:rPr>
          <w:rFonts w:ascii="Palatino Linotype" w:hAnsi="Palatino Linotype"/>
          <w:noProof/>
          <w:color w:val="000000"/>
          <w:u w:val="single"/>
        </w:rPr>
        <w:fldChar w:fldCharType="separate"/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fldChar w:fldCharType="end"/>
      </w:r>
      <w:r w:rsidR="009071CE">
        <w:rPr>
          <w:rFonts w:ascii="Palatino Linotype" w:hAnsi="Palatino Linotype"/>
          <w:noProof/>
          <w:color w:val="000000"/>
          <w:u w:val="single"/>
        </w:rPr>
        <w:tab/>
      </w:r>
    </w:p>
    <w:p w14:paraId="7D3EDD1B" w14:textId="37AF3236" w:rsidR="00486145" w:rsidRPr="00CD18CA" w:rsidRDefault="00486145" w:rsidP="003B0D02">
      <w:pPr>
        <w:widowControl/>
        <w:tabs>
          <w:tab w:val="left" w:pos="2835"/>
          <w:tab w:val="left" w:pos="3119"/>
          <w:tab w:val="right" w:pos="9071"/>
        </w:tabs>
        <w:overflowPunct w:val="0"/>
        <w:autoSpaceDE w:val="0"/>
        <w:autoSpaceDN w:val="0"/>
        <w:spacing w:after="240"/>
        <w:ind w:left="454"/>
        <w:rPr>
          <w:rFonts w:ascii="Palatino Linotype" w:hAnsi="Palatino Linotype"/>
          <w:noProof/>
          <w:color w:val="000000"/>
          <w:u w:val="single"/>
        </w:rPr>
      </w:pPr>
      <w:r w:rsidRPr="00CD18CA">
        <w:rPr>
          <w:rFonts w:ascii="Palatino Linotype" w:hAnsi="Palatino Linotype"/>
          <w:noProof/>
          <w:color w:val="000000"/>
          <w:u w:val="single"/>
        </w:rPr>
        <w:t>Signature</w:t>
      </w:r>
      <w:r w:rsidRPr="00CD18CA">
        <w:rPr>
          <w:rFonts w:ascii="Palatino Linotype" w:hAnsi="Palatino Linotype"/>
          <w:noProof/>
          <w:color w:val="000000"/>
          <w:u w:val="single"/>
        </w:rPr>
        <w:tab/>
        <w:t>:</w:t>
      </w:r>
      <w:r w:rsidR="009071CE">
        <w:rPr>
          <w:rFonts w:ascii="Palatino Linotype" w:hAnsi="Palatino Linotype"/>
          <w:noProof/>
          <w:color w:val="000000"/>
          <w:u w:val="single"/>
        </w:rPr>
        <w:tab/>
      </w:r>
      <w:r w:rsidR="003B0D02">
        <w:rPr>
          <w:rFonts w:ascii="Palatino Linotype" w:hAnsi="Palatino Linotype"/>
          <w:noProof/>
          <w:color w:val="000000"/>
          <w:u w:val="single"/>
        </w:rPr>
        <w:tab/>
      </w:r>
    </w:p>
    <w:p w14:paraId="6FB55263" w14:textId="08265E81" w:rsidR="00486145" w:rsidRPr="00CD18CA" w:rsidRDefault="00486145" w:rsidP="009071CE">
      <w:pPr>
        <w:widowControl/>
        <w:tabs>
          <w:tab w:val="left" w:pos="2835"/>
          <w:tab w:val="left" w:pos="3119"/>
          <w:tab w:val="right" w:pos="9071"/>
        </w:tabs>
        <w:overflowPunct w:val="0"/>
        <w:autoSpaceDE w:val="0"/>
        <w:autoSpaceDN w:val="0"/>
        <w:spacing w:after="240"/>
        <w:ind w:left="454"/>
        <w:rPr>
          <w:rFonts w:ascii="Palatino Linotype" w:hAnsi="Palatino Linotype"/>
          <w:noProof/>
          <w:color w:val="000000"/>
          <w:u w:val="single"/>
        </w:rPr>
      </w:pPr>
      <w:r w:rsidRPr="00CD18CA">
        <w:rPr>
          <w:rFonts w:ascii="Palatino Linotype" w:hAnsi="Palatino Linotype"/>
          <w:noProof/>
          <w:color w:val="000000"/>
          <w:u w:val="single"/>
        </w:rPr>
        <w:t>Name</w:t>
      </w:r>
      <w:r w:rsidRPr="00CD18CA">
        <w:rPr>
          <w:rFonts w:ascii="Palatino Linotype" w:hAnsi="Palatino Linotype"/>
          <w:noProof/>
          <w:color w:val="000000"/>
          <w:u w:val="single"/>
        </w:rPr>
        <w:tab/>
        <w:t>:</w:t>
      </w:r>
      <w:r w:rsidRPr="00CD18CA">
        <w:rPr>
          <w:rFonts w:ascii="Palatino Linotype" w:hAnsi="Palatino Linotype"/>
          <w:noProof/>
          <w:color w:val="000000"/>
          <w:u w:val="single"/>
        </w:rPr>
        <w:tab/>
      </w:r>
      <w:r w:rsidRPr="00CD18CA">
        <w:rPr>
          <w:rFonts w:ascii="Palatino Linotype" w:hAnsi="Palatino Linotype"/>
          <w:noProof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8CA">
        <w:rPr>
          <w:rFonts w:ascii="Palatino Linotype" w:hAnsi="Palatino Linotype"/>
          <w:noProof/>
          <w:color w:val="000000"/>
          <w:u w:val="single"/>
        </w:rPr>
        <w:instrText xml:space="preserve"> FORMTEXT </w:instrText>
      </w:r>
      <w:r w:rsidRPr="00CD18CA">
        <w:rPr>
          <w:rFonts w:ascii="Palatino Linotype" w:hAnsi="Palatino Linotype"/>
          <w:noProof/>
          <w:color w:val="000000"/>
          <w:u w:val="single"/>
        </w:rPr>
      </w:r>
      <w:r w:rsidRPr="00CD18CA">
        <w:rPr>
          <w:rFonts w:ascii="Palatino Linotype" w:hAnsi="Palatino Linotype"/>
          <w:noProof/>
          <w:color w:val="000000"/>
          <w:u w:val="single"/>
        </w:rPr>
        <w:fldChar w:fldCharType="separate"/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fldChar w:fldCharType="end"/>
      </w:r>
      <w:r w:rsidR="009071CE">
        <w:rPr>
          <w:rFonts w:ascii="Palatino Linotype" w:hAnsi="Palatino Linotype"/>
          <w:noProof/>
          <w:color w:val="000000"/>
          <w:u w:val="single"/>
        </w:rPr>
        <w:tab/>
      </w:r>
    </w:p>
    <w:p w14:paraId="1A268A4A" w14:textId="430436CE" w:rsidR="00486145" w:rsidRDefault="00486145" w:rsidP="009071CE">
      <w:pPr>
        <w:widowControl/>
        <w:tabs>
          <w:tab w:val="left" w:pos="2835"/>
          <w:tab w:val="left" w:pos="3119"/>
          <w:tab w:val="right" w:pos="9071"/>
        </w:tabs>
        <w:overflowPunct w:val="0"/>
        <w:autoSpaceDE w:val="0"/>
        <w:autoSpaceDN w:val="0"/>
        <w:spacing w:after="240"/>
        <w:ind w:left="454"/>
        <w:rPr>
          <w:rFonts w:ascii="Palatino Linotype" w:hAnsi="Palatino Linotype"/>
          <w:noProof/>
          <w:color w:val="000000"/>
          <w:u w:val="single"/>
        </w:rPr>
      </w:pPr>
      <w:r w:rsidRPr="00CD18CA">
        <w:rPr>
          <w:rFonts w:ascii="Palatino Linotype" w:hAnsi="Palatino Linotype"/>
          <w:noProof/>
          <w:color w:val="000000"/>
          <w:u w:val="single"/>
        </w:rPr>
        <w:t>Title</w:t>
      </w:r>
      <w:r w:rsidRPr="00CD18CA">
        <w:rPr>
          <w:rFonts w:ascii="Palatino Linotype" w:hAnsi="Palatino Linotype"/>
          <w:noProof/>
          <w:color w:val="000000"/>
          <w:u w:val="single"/>
        </w:rPr>
        <w:tab/>
        <w:t>:</w:t>
      </w:r>
      <w:r w:rsidRPr="00CD18CA">
        <w:rPr>
          <w:rFonts w:ascii="Palatino Linotype" w:hAnsi="Palatino Linotype"/>
          <w:noProof/>
          <w:color w:val="000000"/>
          <w:u w:val="single"/>
        </w:rPr>
        <w:tab/>
      </w:r>
      <w:r w:rsidRPr="00CD18CA">
        <w:rPr>
          <w:rFonts w:ascii="Palatino Linotype" w:hAnsi="Palatino Linotype"/>
          <w:noProof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8CA">
        <w:rPr>
          <w:rFonts w:ascii="Palatino Linotype" w:hAnsi="Palatino Linotype"/>
          <w:noProof/>
          <w:color w:val="000000"/>
          <w:u w:val="single"/>
        </w:rPr>
        <w:instrText xml:space="preserve"> FORMTEXT </w:instrText>
      </w:r>
      <w:r w:rsidRPr="00CD18CA">
        <w:rPr>
          <w:rFonts w:ascii="Palatino Linotype" w:hAnsi="Palatino Linotype"/>
          <w:noProof/>
          <w:color w:val="000000"/>
          <w:u w:val="single"/>
        </w:rPr>
      </w:r>
      <w:r w:rsidRPr="00CD18CA">
        <w:rPr>
          <w:rFonts w:ascii="Palatino Linotype" w:hAnsi="Palatino Linotype"/>
          <w:noProof/>
          <w:color w:val="000000"/>
          <w:u w:val="single"/>
        </w:rPr>
        <w:fldChar w:fldCharType="separate"/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fldChar w:fldCharType="end"/>
      </w:r>
      <w:r w:rsidR="009071CE">
        <w:rPr>
          <w:rFonts w:ascii="Palatino Linotype" w:hAnsi="Palatino Linotype"/>
          <w:noProof/>
          <w:color w:val="000000"/>
          <w:u w:val="single"/>
        </w:rPr>
        <w:tab/>
      </w:r>
    </w:p>
    <w:p w14:paraId="38058887" w14:textId="7D50E7D3" w:rsidR="00BD5FA3" w:rsidRPr="009071CE" w:rsidRDefault="00486145" w:rsidP="009071CE">
      <w:pPr>
        <w:widowControl/>
        <w:tabs>
          <w:tab w:val="left" w:pos="2835"/>
          <w:tab w:val="left" w:pos="3119"/>
          <w:tab w:val="right" w:pos="9071"/>
        </w:tabs>
        <w:overflowPunct w:val="0"/>
        <w:autoSpaceDE w:val="0"/>
        <w:autoSpaceDN w:val="0"/>
        <w:spacing w:after="240"/>
        <w:ind w:left="454"/>
        <w:rPr>
          <w:rFonts w:ascii="Palatino Linotype" w:hAnsi="Palatino Linotype"/>
          <w:noProof/>
          <w:color w:val="000000"/>
          <w:u w:val="single"/>
        </w:rPr>
      </w:pPr>
      <w:r>
        <w:rPr>
          <w:rFonts w:ascii="Palatino Linotype" w:hAnsi="Palatino Linotype" w:hint="eastAsia"/>
          <w:noProof/>
          <w:color w:val="000000"/>
          <w:u w:val="single"/>
        </w:rPr>
        <w:t>Ministry/ Organization</w:t>
      </w:r>
      <w:r w:rsidR="009071CE">
        <w:rPr>
          <w:rFonts w:ascii="Palatino Linotype" w:hAnsi="Palatino Linotype"/>
          <w:noProof/>
          <w:color w:val="000000"/>
          <w:u w:val="single"/>
        </w:rPr>
        <w:tab/>
      </w:r>
      <w:r w:rsidRPr="00CD18CA">
        <w:rPr>
          <w:rFonts w:ascii="Palatino Linotype" w:hAnsi="Palatino Linotype"/>
          <w:noProof/>
          <w:color w:val="000000"/>
          <w:u w:val="single"/>
        </w:rPr>
        <w:t>:</w:t>
      </w:r>
      <w:r w:rsidR="009071CE">
        <w:rPr>
          <w:rFonts w:ascii="Palatino Linotype" w:hAnsi="Palatino Linotype"/>
          <w:noProof/>
          <w:color w:val="000000"/>
          <w:u w:val="single"/>
        </w:rPr>
        <w:tab/>
      </w:r>
      <w:r w:rsidRPr="00CD18CA">
        <w:rPr>
          <w:rFonts w:ascii="Palatino Linotype" w:hAnsi="Palatino Linotype"/>
          <w:noProof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8CA">
        <w:rPr>
          <w:rFonts w:ascii="Palatino Linotype" w:hAnsi="Palatino Linotype"/>
          <w:noProof/>
          <w:color w:val="000000"/>
          <w:u w:val="single"/>
        </w:rPr>
        <w:instrText xml:space="preserve"> FORMTEXT </w:instrText>
      </w:r>
      <w:r w:rsidRPr="00CD18CA">
        <w:rPr>
          <w:rFonts w:ascii="Palatino Linotype" w:hAnsi="Palatino Linotype"/>
          <w:noProof/>
          <w:color w:val="000000"/>
          <w:u w:val="single"/>
        </w:rPr>
      </w:r>
      <w:r w:rsidRPr="00CD18CA">
        <w:rPr>
          <w:rFonts w:ascii="Palatino Linotype" w:hAnsi="Palatino Linotype"/>
          <w:noProof/>
          <w:color w:val="000000"/>
          <w:u w:val="single"/>
        </w:rPr>
        <w:fldChar w:fldCharType="separate"/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t> </w:t>
      </w:r>
      <w:r w:rsidRPr="00CD18CA">
        <w:rPr>
          <w:rFonts w:ascii="Palatino Linotype" w:hAnsi="Palatino Linotype"/>
          <w:noProof/>
          <w:color w:val="000000"/>
          <w:u w:val="single"/>
        </w:rPr>
        <w:fldChar w:fldCharType="end"/>
      </w:r>
      <w:r w:rsidR="009071CE">
        <w:rPr>
          <w:rFonts w:ascii="Palatino Linotype" w:hAnsi="Palatino Linotype"/>
          <w:noProof/>
          <w:color w:val="000000"/>
          <w:u w:val="single"/>
        </w:rPr>
        <w:tab/>
      </w:r>
    </w:p>
    <w:sectPr w:rsidR="00BD5FA3" w:rsidRPr="009071CE" w:rsidSect="00BD5FA3">
      <w:headerReference w:type="default" r:id="rId11"/>
      <w:footerReference w:type="default" r:id="rId12"/>
      <w:type w:val="continuous"/>
      <w:pgSz w:w="11907" w:h="16840" w:code="9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B9C68" w14:textId="77777777" w:rsidR="00093548" w:rsidRDefault="00093548">
      <w:r>
        <w:separator/>
      </w:r>
    </w:p>
  </w:endnote>
  <w:endnote w:type="continuationSeparator" w:id="0">
    <w:p w14:paraId="046B5A93" w14:textId="77777777" w:rsidR="00093548" w:rsidRDefault="00093548">
      <w:r>
        <w:continuationSeparator/>
      </w:r>
    </w:p>
  </w:endnote>
  <w:endnote w:type="continuationNotice" w:id="1">
    <w:p w14:paraId="7B49A641" w14:textId="77777777" w:rsidR="00093548" w:rsidRDefault="000935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 Univers 65 Bold">
    <w:altName w:val="Arial Blac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B3BD" w14:textId="706348C9" w:rsidR="00B86163" w:rsidRPr="00B86163" w:rsidRDefault="00000000" w:rsidP="00B86163">
    <w:pPr>
      <w:pStyle w:val="a5"/>
      <w:spacing w:line="240" w:lineRule="auto"/>
      <w:rPr>
        <w:rFonts w:ascii="Palatino Linotype" w:hAnsi="Palatino Linotype"/>
        <w:sz w:val="22"/>
        <w:szCs w:val="22"/>
        <w:lang w:eastAsia="ja-JP"/>
      </w:rPr>
    </w:pPr>
    <w:sdt>
      <w:sdtPr>
        <w:rPr>
          <w:rFonts w:ascii="Palatino Linotype" w:hAnsi="Palatino Linotype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Content>
        <w:r w:rsidR="00B86163" w:rsidRPr="00B86163">
          <w:rPr>
            <w:rFonts w:ascii="Palatino Linotype" w:hAnsi="Palatino Linotype"/>
            <w:sz w:val="22"/>
            <w:szCs w:val="22"/>
          </w:rPr>
          <w:fldChar w:fldCharType="begin"/>
        </w:r>
        <w:r w:rsidR="00B86163" w:rsidRPr="00B86163">
          <w:rPr>
            <w:rFonts w:ascii="Palatino Linotype" w:hAnsi="Palatino Linotype"/>
            <w:sz w:val="22"/>
            <w:szCs w:val="22"/>
          </w:rPr>
          <w:instrText>PAGE</w:instrText>
        </w:r>
        <w:r w:rsidR="00B86163" w:rsidRPr="00B86163">
          <w:rPr>
            <w:rFonts w:ascii="Palatino Linotype" w:hAnsi="Palatino Linotype"/>
            <w:sz w:val="22"/>
            <w:szCs w:val="22"/>
          </w:rPr>
          <w:fldChar w:fldCharType="separate"/>
        </w:r>
        <w:r w:rsidR="00B86163" w:rsidRPr="00B86163">
          <w:rPr>
            <w:rFonts w:ascii="Palatino Linotype" w:hAnsi="Palatino Linotype"/>
            <w:sz w:val="22"/>
            <w:szCs w:val="22"/>
          </w:rPr>
          <w:t>1</w:t>
        </w:r>
        <w:r w:rsidR="00B86163" w:rsidRPr="00B86163">
          <w:rPr>
            <w:rFonts w:ascii="Palatino Linotype" w:hAnsi="Palatino Linotype"/>
            <w:sz w:val="22"/>
            <w:szCs w:val="22"/>
          </w:rPr>
          <w:fldChar w:fldCharType="end"/>
        </w:r>
        <w:r w:rsidR="00B86163" w:rsidRPr="00B86163">
          <w:rPr>
            <w:rFonts w:ascii="Palatino Linotype" w:hAnsi="Palatino Linotype"/>
            <w:sz w:val="22"/>
            <w:szCs w:val="22"/>
            <w:lang w:val="en-US"/>
          </w:rPr>
          <w:t xml:space="preserve"> / </w:t>
        </w:r>
        <w:r w:rsidR="00B86163" w:rsidRPr="00B86163">
          <w:rPr>
            <w:rFonts w:ascii="Palatino Linotype" w:hAnsi="Palatino Linotype"/>
            <w:sz w:val="22"/>
            <w:szCs w:val="22"/>
          </w:rPr>
          <w:fldChar w:fldCharType="begin"/>
        </w:r>
        <w:r w:rsidR="00B86163" w:rsidRPr="00B86163">
          <w:rPr>
            <w:rFonts w:ascii="Palatino Linotype" w:hAnsi="Palatino Linotype"/>
            <w:sz w:val="22"/>
            <w:szCs w:val="22"/>
          </w:rPr>
          <w:instrText>NUMPAGES</w:instrText>
        </w:r>
        <w:r w:rsidR="00B86163" w:rsidRPr="00B86163">
          <w:rPr>
            <w:rFonts w:ascii="Palatino Linotype" w:hAnsi="Palatino Linotype"/>
            <w:sz w:val="22"/>
            <w:szCs w:val="22"/>
          </w:rPr>
          <w:fldChar w:fldCharType="separate"/>
        </w:r>
        <w:r w:rsidR="00B86163" w:rsidRPr="00B86163">
          <w:rPr>
            <w:rFonts w:ascii="Palatino Linotype" w:hAnsi="Palatino Linotype"/>
            <w:sz w:val="22"/>
            <w:szCs w:val="22"/>
          </w:rPr>
          <w:t>1</w:t>
        </w:r>
        <w:r w:rsidR="00B86163" w:rsidRPr="00B86163">
          <w:rPr>
            <w:rFonts w:ascii="Palatino Linotype" w:hAnsi="Palatino Linotype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82C7A" w14:textId="77777777" w:rsidR="00093548" w:rsidRDefault="00093548">
      <w:r>
        <w:separator/>
      </w:r>
    </w:p>
  </w:footnote>
  <w:footnote w:type="continuationSeparator" w:id="0">
    <w:p w14:paraId="33FDA18A" w14:textId="77777777" w:rsidR="00093548" w:rsidRDefault="00093548">
      <w:r>
        <w:continuationSeparator/>
      </w:r>
    </w:p>
  </w:footnote>
  <w:footnote w:type="continuationNotice" w:id="1">
    <w:p w14:paraId="1EC154C8" w14:textId="77777777" w:rsidR="00093548" w:rsidRDefault="000935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3E0E" w14:textId="77777777" w:rsidR="00791B43" w:rsidRPr="00CF3ADB" w:rsidRDefault="00791B43" w:rsidP="006C2DF9">
    <w:pPr>
      <w:pStyle w:val="a7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CAtblFQN3Zy1g" int2:id="eAvr9Wf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8D9"/>
    <w:multiLevelType w:val="hybridMultilevel"/>
    <w:tmpl w:val="CC068B6A"/>
    <w:lvl w:ilvl="0" w:tplc="E5FA6936">
      <w:numFmt w:val="bullet"/>
      <w:lvlText w:val="-"/>
      <w:lvlJc w:val="left"/>
      <w:pPr>
        <w:ind w:left="360" w:hanging="360"/>
      </w:pPr>
      <w:rPr>
        <w:rFonts w:ascii="Verdana" w:eastAsia="ＭＳ ゴシック" w:hAnsi="Verdan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91C70"/>
    <w:multiLevelType w:val="hybridMultilevel"/>
    <w:tmpl w:val="3778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6243"/>
    <w:multiLevelType w:val="hybridMultilevel"/>
    <w:tmpl w:val="C61E261C"/>
    <w:lvl w:ilvl="0" w:tplc="54C44B72">
      <w:numFmt w:val="bullet"/>
      <w:lvlText w:val="-"/>
      <w:lvlJc w:val="left"/>
      <w:pPr>
        <w:ind w:left="360" w:hanging="360"/>
      </w:pPr>
      <w:rPr>
        <w:rFonts w:ascii="Verdana" w:eastAsia="ＭＳ 明朝" w:hAnsi="Verdan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52F1447"/>
    <w:multiLevelType w:val="hybridMultilevel"/>
    <w:tmpl w:val="55F65A2C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7"/>
        </w:tabs>
        <w:ind w:left="7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287"/>
        </w:tabs>
        <w:ind w:left="8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7"/>
        </w:tabs>
        <w:ind w:left="8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127"/>
        </w:tabs>
        <w:ind w:left="9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547"/>
        </w:tabs>
        <w:ind w:left="9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67"/>
        </w:tabs>
        <w:ind w:left="9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387"/>
        </w:tabs>
        <w:ind w:left="10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807"/>
        </w:tabs>
        <w:ind w:left="10807" w:hanging="420"/>
      </w:pPr>
    </w:lvl>
  </w:abstractNum>
  <w:abstractNum w:abstractNumId="4" w15:restartNumberingAfterBreak="0">
    <w:nsid w:val="06593721"/>
    <w:multiLevelType w:val="hybridMultilevel"/>
    <w:tmpl w:val="D0725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7114D"/>
    <w:multiLevelType w:val="hybridMultilevel"/>
    <w:tmpl w:val="EFA2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51476"/>
    <w:multiLevelType w:val="hybridMultilevel"/>
    <w:tmpl w:val="FFFFFFFF"/>
    <w:lvl w:ilvl="0" w:tplc="7B7268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20EEB4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3D6485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818C74C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49692E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71273AA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B94E9256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5138305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7CEC8DC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186F1B"/>
    <w:multiLevelType w:val="hybridMultilevel"/>
    <w:tmpl w:val="64020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E1445"/>
    <w:multiLevelType w:val="hybridMultilevel"/>
    <w:tmpl w:val="0E345582"/>
    <w:lvl w:ilvl="0" w:tplc="755CB5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CE99D0"/>
    <w:multiLevelType w:val="hybridMultilevel"/>
    <w:tmpl w:val="FFFFFFFF"/>
    <w:lvl w:ilvl="0" w:tplc="D8E43FAE">
      <w:start w:val="1"/>
      <w:numFmt w:val="decimal"/>
      <w:lvlText w:val="%1."/>
      <w:lvlJc w:val="left"/>
      <w:pPr>
        <w:ind w:left="420" w:hanging="420"/>
      </w:pPr>
    </w:lvl>
    <w:lvl w:ilvl="1" w:tplc="52365888">
      <w:start w:val="1"/>
      <w:numFmt w:val="lowerLetter"/>
      <w:lvlText w:val="%2."/>
      <w:lvlJc w:val="left"/>
      <w:pPr>
        <w:ind w:left="840" w:hanging="420"/>
      </w:pPr>
    </w:lvl>
    <w:lvl w:ilvl="2" w:tplc="D0D4F760">
      <w:start w:val="1"/>
      <w:numFmt w:val="lowerRoman"/>
      <w:lvlText w:val="%3."/>
      <w:lvlJc w:val="right"/>
      <w:pPr>
        <w:ind w:left="1260" w:hanging="420"/>
      </w:pPr>
    </w:lvl>
    <w:lvl w:ilvl="3" w:tplc="BDE455BC">
      <w:start w:val="1"/>
      <w:numFmt w:val="decimal"/>
      <w:lvlText w:val="%4."/>
      <w:lvlJc w:val="left"/>
      <w:pPr>
        <w:ind w:left="1680" w:hanging="420"/>
      </w:pPr>
    </w:lvl>
    <w:lvl w:ilvl="4" w:tplc="709C8152">
      <w:start w:val="1"/>
      <w:numFmt w:val="lowerLetter"/>
      <w:lvlText w:val="%5."/>
      <w:lvlJc w:val="left"/>
      <w:pPr>
        <w:ind w:left="2100" w:hanging="420"/>
      </w:pPr>
    </w:lvl>
    <w:lvl w:ilvl="5" w:tplc="B030C168">
      <w:start w:val="1"/>
      <w:numFmt w:val="lowerRoman"/>
      <w:lvlText w:val="%6."/>
      <w:lvlJc w:val="right"/>
      <w:pPr>
        <w:ind w:left="2520" w:hanging="420"/>
      </w:pPr>
    </w:lvl>
    <w:lvl w:ilvl="6" w:tplc="5F5834AC">
      <w:start w:val="1"/>
      <w:numFmt w:val="decimal"/>
      <w:lvlText w:val="%7."/>
      <w:lvlJc w:val="left"/>
      <w:pPr>
        <w:ind w:left="2940" w:hanging="420"/>
      </w:pPr>
    </w:lvl>
    <w:lvl w:ilvl="7" w:tplc="F54E55E8">
      <w:start w:val="1"/>
      <w:numFmt w:val="lowerLetter"/>
      <w:lvlText w:val="%8."/>
      <w:lvlJc w:val="left"/>
      <w:pPr>
        <w:ind w:left="3360" w:hanging="420"/>
      </w:pPr>
    </w:lvl>
    <w:lvl w:ilvl="8" w:tplc="349EF04E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12578C1"/>
    <w:multiLevelType w:val="hybridMultilevel"/>
    <w:tmpl w:val="E2CAF494"/>
    <w:lvl w:ilvl="0" w:tplc="7C82FAA8">
      <w:start w:val="10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  <w:sz w:val="21"/>
        <w:szCs w:val="21"/>
      </w:rPr>
    </w:lvl>
    <w:lvl w:ilvl="1" w:tplc="9A3C574A">
      <w:start w:val="3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3426F1"/>
    <w:multiLevelType w:val="hybridMultilevel"/>
    <w:tmpl w:val="3BDCDDA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1298170B"/>
    <w:multiLevelType w:val="hybridMultilevel"/>
    <w:tmpl w:val="6F3811D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12CF533E"/>
    <w:multiLevelType w:val="hybridMultilevel"/>
    <w:tmpl w:val="4D52D6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53A1833"/>
    <w:multiLevelType w:val="hybridMultilevel"/>
    <w:tmpl w:val="252428BA"/>
    <w:lvl w:ilvl="0" w:tplc="D49A93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954E6"/>
    <w:multiLevelType w:val="hybridMultilevel"/>
    <w:tmpl w:val="64824DB0"/>
    <w:lvl w:ilvl="0" w:tplc="04090001">
      <w:start w:val="1"/>
      <w:numFmt w:val="bullet"/>
      <w:lvlText w:val=""/>
      <w:lvlJc w:val="left"/>
      <w:pPr>
        <w:ind w:left="61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0" w:hanging="440"/>
      </w:pPr>
      <w:rPr>
        <w:rFonts w:ascii="Wingdings" w:hAnsi="Wingdings" w:hint="default"/>
      </w:rPr>
    </w:lvl>
  </w:abstractNum>
  <w:abstractNum w:abstractNumId="16" w15:restartNumberingAfterBreak="0">
    <w:nsid w:val="17140F83"/>
    <w:multiLevelType w:val="hybridMultilevel"/>
    <w:tmpl w:val="CC2426AE"/>
    <w:lvl w:ilvl="0" w:tplc="4C468B5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7B9427B"/>
    <w:multiLevelType w:val="hybridMultilevel"/>
    <w:tmpl w:val="55B0B8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D073B68"/>
    <w:multiLevelType w:val="hybridMultilevel"/>
    <w:tmpl w:val="38544134"/>
    <w:lvl w:ilvl="0" w:tplc="35B6F9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D9926E6"/>
    <w:multiLevelType w:val="hybridMultilevel"/>
    <w:tmpl w:val="ED22BA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20162BC4"/>
    <w:multiLevelType w:val="hybridMultilevel"/>
    <w:tmpl w:val="690C5886"/>
    <w:lvl w:ilvl="0" w:tplc="DE5C20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24173C6A"/>
    <w:multiLevelType w:val="multilevel"/>
    <w:tmpl w:val="F4CCB5C4"/>
    <w:lvl w:ilvl="0">
      <w:start w:val="1"/>
      <w:numFmt w:val="lowerLetter"/>
      <w:lvlText w:val="%1)"/>
      <w:lvlJc w:val="left"/>
      <w:pPr>
        <w:ind w:left="907" w:hanging="453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1334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74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14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4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94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34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74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14" w:hanging="440"/>
      </w:pPr>
      <w:rPr>
        <w:rFonts w:hint="eastAsia"/>
      </w:rPr>
    </w:lvl>
  </w:abstractNum>
  <w:abstractNum w:abstractNumId="22" w15:restartNumberingAfterBreak="0">
    <w:nsid w:val="25CE9D6B"/>
    <w:multiLevelType w:val="hybridMultilevel"/>
    <w:tmpl w:val="FFFFFFFF"/>
    <w:lvl w:ilvl="0" w:tplc="BC442A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DE840E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A78696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E2E630D8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9DCD9A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C9E3A7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ECEB61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A9A91C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DA5C753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6000409"/>
    <w:multiLevelType w:val="hybridMultilevel"/>
    <w:tmpl w:val="7CB6E736"/>
    <w:lvl w:ilvl="0" w:tplc="136C7560">
      <w:numFmt w:val="bullet"/>
      <w:lvlText w:val=""/>
      <w:lvlJc w:val="left"/>
      <w:pPr>
        <w:ind w:left="814" w:hanging="360"/>
      </w:pPr>
      <w:rPr>
        <w:rFonts w:ascii="Wingdings" w:eastAsia="ＭＳ ゴシック" w:hAnsi="Wingdings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4" w15:restartNumberingAfterBreak="0">
    <w:nsid w:val="26C93747"/>
    <w:multiLevelType w:val="hybridMultilevel"/>
    <w:tmpl w:val="D51054AC"/>
    <w:lvl w:ilvl="0" w:tplc="9A229198">
      <w:start w:val="2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C292D4F8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7EC46E4"/>
    <w:multiLevelType w:val="hybridMultilevel"/>
    <w:tmpl w:val="FFFFFFFF"/>
    <w:lvl w:ilvl="0" w:tplc="FEC0DA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974743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ACAD29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73564A34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0E05EE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5E24FB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9F68071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1BF0213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F64E06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924731B"/>
    <w:multiLevelType w:val="hybridMultilevel"/>
    <w:tmpl w:val="8A1AA52E"/>
    <w:lvl w:ilvl="0" w:tplc="E1844A94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69BEFE0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80F46FC8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B618625A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91F00EC2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84DA32AE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ABC675B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57E462DE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6FA81DF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7" w15:restartNumberingAfterBreak="0">
    <w:nsid w:val="296A7651"/>
    <w:multiLevelType w:val="hybridMultilevel"/>
    <w:tmpl w:val="C26E812E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A205490"/>
    <w:multiLevelType w:val="hybridMultilevel"/>
    <w:tmpl w:val="1EF4C602"/>
    <w:lvl w:ilvl="0" w:tplc="D6760934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E342E1B"/>
    <w:multiLevelType w:val="hybridMultilevel"/>
    <w:tmpl w:val="96A6ECDA"/>
    <w:lvl w:ilvl="0" w:tplc="65DC3060">
      <w:start w:val="1"/>
      <w:numFmt w:val="bullet"/>
      <w:lvlText w:val="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30" w15:restartNumberingAfterBreak="0">
    <w:nsid w:val="2F45282D"/>
    <w:multiLevelType w:val="hybridMultilevel"/>
    <w:tmpl w:val="F948CE18"/>
    <w:lvl w:ilvl="0" w:tplc="173216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840873"/>
    <w:multiLevelType w:val="hybridMultilevel"/>
    <w:tmpl w:val="8BCA6580"/>
    <w:lvl w:ilvl="0" w:tplc="65DC3060">
      <w:start w:val="1"/>
      <w:numFmt w:val="bullet"/>
      <w:lvlText w:val="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31444C3D"/>
    <w:multiLevelType w:val="hybridMultilevel"/>
    <w:tmpl w:val="0FA4887C"/>
    <w:lvl w:ilvl="0" w:tplc="CA6E8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34170521"/>
    <w:multiLevelType w:val="hybridMultilevel"/>
    <w:tmpl w:val="315035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4A737B8"/>
    <w:multiLevelType w:val="hybridMultilevel"/>
    <w:tmpl w:val="88E64638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7CD2C7"/>
    <w:multiLevelType w:val="hybridMultilevel"/>
    <w:tmpl w:val="FFFFFFFF"/>
    <w:lvl w:ilvl="0" w:tplc="623C15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2E20904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29E4699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1BAB9BC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93477CE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03E24A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E1ECDA0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28AB67A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D00A9CA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8B82254"/>
    <w:multiLevelType w:val="hybridMultilevel"/>
    <w:tmpl w:val="333831A4"/>
    <w:lvl w:ilvl="0" w:tplc="CA1AC7C8">
      <w:start w:val="1"/>
      <w:numFmt w:val="decimal"/>
      <w:lvlText w:val="%1."/>
      <w:lvlJc w:val="left"/>
      <w:pPr>
        <w:ind w:left="672" w:hanging="454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1F040AE">
      <w:numFmt w:val="bullet"/>
      <w:lvlText w:val="•"/>
      <w:lvlJc w:val="left"/>
      <w:pPr>
        <w:ind w:left="502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AE08FC42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3" w:tplc="33025D40">
      <w:numFmt w:val="bullet"/>
      <w:lvlText w:val="•"/>
      <w:lvlJc w:val="left"/>
      <w:pPr>
        <w:ind w:left="1548" w:hanging="284"/>
      </w:pPr>
      <w:rPr>
        <w:rFonts w:hint="default"/>
        <w:lang w:val="en-US" w:eastAsia="en-US" w:bidi="ar-SA"/>
      </w:rPr>
    </w:lvl>
    <w:lvl w:ilvl="4" w:tplc="D06C38BA">
      <w:numFmt w:val="bullet"/>
      <w:lvlText w:val="•"/>
      <w:lvlJc w:val="left"/>
      <w:pPr>
        <w:ind w:left="1982" w:hanging="284"/>
      </w:pPr>
      <w:rPr>
        <w:rFonts w:hint="default"/>
        <w:lang w:val="en-US" w:eastAsia="en-US" w:bidi="ar-SA"/>
      </w:rPr>
    </w:lvl>
    <w:lvl w:ilvl="5" w:tplc="C5C841CC">
      <w:numFmt w:val="bullet"/>
      <w:lvlText w:val="•"/>
      <w:lvlJc w:val="left"/>
      <w:pPr>
        <w:ind w:left="2416" w:hanging="284"/>
      </w:pPr>
      <w:rPr>
        <w:rFonts w:hint="default"/>
        <w:lang w:val="en-US" w:eastAsia="en-US" w:bidi="ar-SA"/>
      </w:rPr>
    </w:lvl>
    <w:lvl w:ilvl="6" w:tplc="B4CA230A">
      <w:numFmt w:val="bullet"/>
      <w:lvlText w:val="•"/>
      <w:lvlJc w:val="left"/>
      <w:pPr>
        <w:ind w:left="2850" w:hanging="284"/>
      </w:pPr>
      <w:rPr>
        <w:rFonts w:hint="default"/>
        <w:lang w:val="en-US" w:eastAsia="en-US" w:bidi="ar-SA"/>
      </w:rPr>
    </w:lvl>
    <w:lvl w:ilvl="7" w:tplc="B7E687D0">
      <w:numFmt w:val="bullet"/>
      <w:lvlText w:val="•"/>
      <w:lvlJc w:val="left"/>
      <w:pPr>
        <w:ind w:left="3284" w:hanging="284"/>
      </w:pPr>
      <w:rPr>
        <w:rFonts w:hint="default"/>
        <w:lang w:val="en-US" w:eastAsia="en-US" w:bidi="ar-SA"/>
      </w:rPr>
    </w:lvl>
    <w:lvl w:ilvl="8" w:tplc="D01A1ED8">
      <w:numFmt w:val="bullet"/>
      <w:lvlText w:val="•"/>
      <w:lvlJc w:val="left"/>
      <w:pPr>
        <w:ind w:left="3718" w:hanging="284"/>
      </w:pPr>
      <w:rPr>
        <w:rFonts w:hint="default"/>
        <w:lang w:val="en-US" w:eastAsia="en-US" w:bidi="ar-SA"/>
      </w:rPr>
    </w:lvl>
  </w:abstractNum>
  <w:abstractNum w:abstractNumId="37" w15:restartNumberingAfterBreak="0">
    <w:nsid w:val="38BA6C08"/>
    <w:multiLevelType w:val="hybridMultilevel"/>
    <w:tmpl w:val="D610C60C"/>
    <w:lvl w:ilvl="0" w:tplc="74FC6E64">
      <w:start w:val="6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A4F58">
      <w:start w:val="9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39315CA0"/>
    <w:multiLevelType w:val="hybridMultilevel"/>
    <w:tmpl w:val="98C65C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5A0F7BA">
      <w:numFmt w:val="bullet"/>
      <w:lvlText w:val="■"/>
      <w:lvlJc w:val="left"/>
      <w:pPr>
        <w:ind w:left="1290" w:hanging="45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E713DFC"/>
    <w:multiLevelType w:val="multilevel"/>
    <w:tmpl w:val="3914019C"/>
    <w:lvl w:ilvl="0">
      <w:start w:val="1"/>
      <w:numFmt w:val="bullet"/>
      <w:lvlText w:val="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33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7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5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9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3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7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4" w:hanging="440"/>
      </w:pPr>
      <w:rPr>
        <w:rFonts w:ascii="Wingdings" w:hAnsi="Wingdings" w:hint="default"/>
      </w:rPr>
    </w:lvl>
  </w:abstractNum>
  <w:abstractNum w:abstractNumId="40" w15:restartNumberingAfterBreak="0">
    <w:nsid w:val="3EB56B15"/>
    <w:multiLevelType w:val="hybridMultilevel"/>
    <w:tmpl w:val="A4082E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ED6603D"/>
    <w:multiLevelType w:val="hybridMultilevel"/>
    <w:tmpl w:val="C438117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FC649A1"/>
    <w:multiLevelType w:val="hybridMultilevel"/>
    <w:tmpl w:val="B8A40928"/>
    <w:lvl w:ilvl="0" w:tplc="69984622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3E02534"/>
    <w:multiLevelType w:val="hybridMultilevel"/>
    <w:tmpl w:val="94B45C8C"/>
    <w:lvl w:ilvl="0" w:tplc="19A64D2A">
      <w:start w:val="1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0"/>
        </w:tabs>
        <w:ind w:left="3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0"/>
        </w:tabs>
        <w:ind w:left="4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0"/>
        </w:tabs>
        <w:ind w:left="4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0"/>
        </w:tabs>
        <w:ind w:left="4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0"/>
        </w:tabs>
        <w:ind w:left="5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0"/>
        </w:tabs>
        <w:ind w:left="6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0"/>
        </w:tabs>
        <w:ind w:left="6520" w:hanging="420"/>
      </w:pPr>
    </w:lvl>
  </w:abstractNum>
  <w:abstractNum w:abstractNumId="44" w15:restartNumberingAfterBreak="0">
    <w:nsid w:val="45837340"/>
    <w:multiLevelType w:val="hybridMultilevel"/>
    <w:tmpl w:val="4C32693E"/>
    <w:lvl w:ilvl="0" w:tplc="E376D970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180861B0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39C24D20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12A83918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C19ABD02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6F94DA54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53AC55F8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63368A0E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A6767C4E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5" w15:restartNumberingAfterBreak="0">
    <w:nsid w:val="47C229BE"/>
    <w:multiLevelType w:val="hybridMultilevel"/>
    <w:tmpl w:val="3854413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85100CF"/>
    <w:multiLevelType w:val="hybridMultilevel"/>
    <w:tmpl w:val="4380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C15863"/>
    <w:multiLevelType w:val="hybridMultilevel"/>
    <w:tmpl w:val="29E8027A"/>
    <w:lvl w:ilvl="0" w:tplc="04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8" w15:restartNumberingAfterBreak="0">
    <w:nsid w:val="48C6175F"/>
    <w:multiLevelType w:val="hybridMultilevel"/>
    <w:tmpl w:val="D58E56F4"/>
    <w:lvl w:ilvl="0" w:tplc="7E30577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29DC2A8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96E5692"/>
    <w:multiLevelType w:val="hybridMultilevel"/>
    <w:tmpl w:val="D0725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0F7F1F"/>
    <w:multiLevelType w:val="hybridMultilevel"/>
    <w:tmpl w:val="30C07A7E"/>
    <w:lvl w:ilvl="0" w:tplc="C62ADAE2">
      <w:start w:val="1"/>
      <w:numFmt w:val="bullet"/>
      <w:lvlText w:val=""/>
      <w:lvlJc w:val="left"/>
      <w:pPr>
        <w:ind w:left="454" w:hanging="454"/>
      </w:pPr>
      <w:rPr>
        <w:rFonts w:ascii="Wingdings" w:hAnsi="Wingdings" w:hint="default"/>
      </w:rPr>
    </w:lvl>
    <w:lvl w:ilvl="1" w:tplc="9FEA4B06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8C9DDA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0A619DC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40A5A6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06FD2A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2B8C08E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64C8FE8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A602BBE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F577312"/>
    <w:multiLevelType w:val="hybridMultilevel"/>
    <w:tmpl w:val="2AE63242"/>
    <w:lvl w:ilvl="0" w:tplc="9F7CBE18">
      <w:start w:val="1"/>
      <w:numFmt w:val="bullet"/>
      <w:lvlText w:val="-"/>
      <w:lvlJc w:val="left"/>
      <w:pPr>
        <w:ind w:left="360" w:hanging="360"/>
      </w:pPr>
      <w:rPr>
        <w:rFonts w:ascii="Verdana" w:eastAsia="ＭＳ ゴシック" w:hAnsi="Verdana" w:cs="Times New Roman" w:hint="default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4FFF3C5A"/>
    <w:multiLevelType w:val="hybridMultilevel"/>
    <w:tmpl w:val="6ED8F1AE"/>
    <w:lvl w:ilvl="0" w:tplc="31AE6FE8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9EFA8AD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564C2476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870ED72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E0965F22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658B9D8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5028A8E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E0D4D20A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63BC8A4E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3" w15:restartNumberingAfterBreak="0">
    <w:nsid w:val="51B26699"/>
    <w:multiLevelType w:val="hybridMultilevel"/>
    <w:tmpl w:val="51CA2460"/>
    <w:lvl w:ilvl="0" w:tplc="D41E3C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52233CA8"/>
    <w:multiLevelType w:val="hybridMultilevel"/>
    <w:tmpl w:val="97D2BDDA"/>
    <w:lvl w:ilvl="0" w:tplc="0409000F">
      <w:start w:val="1"/>
      <w:numFmt w:val="decimal"/>
      <w:lvlText w:val="%1."/>
      <w:lvlJc w:val="left"/>
      <w:pPr>
        <w:ind w:left="363" w:hanging="420"/>
      </w:pPr>
    </w:lvl>
    <w:lvl w:ilvl="1" w:tplc="04090017" w:tentative="1">
      <w:start w:val="1"/>
      <w:numFmt w:val="aiueoFullWidth"/>
      <w:lvlText w:val="(%2)"/>
      <w:lvlJc w:val="left"/>
      <w:pPr>
        <w:ind w:left="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3" w:hanging="420"/>
      </w:pPr>
    </w:lvl>
  </w:abstractNum>
  <w:abstractNum w:abstractNumId="55" w15:restartNumberingAfterBreak="0">
    <w:nsid w:val="53B33644"/>
    <w:multiLevelType w:val="hybridMultilevel"/>
    <w:tmpl w:val="03C4DA06"/>
    <w:lvl w:ilvl="0" w:tplc="C1A21C4C">
      <w:start w:val="1"/>
      <w:numFmt w:val="bullet"/>
      <w:lvlText w:val="•"/>
      <w:lvlJc w:val="left"/>
      <w:pPr>
        <w:ind w:left="874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56" w15:restartNumberingAfterBreak="0">
    <w:nsid w:val="54865580"/>
    <w:multiLevelType w:val="hybridMultilevel"/>
    <w:tmpl w:val="925AED28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54C84D0C"/>
    <w:multiLevelType w:val="hybridMultilevel"/>
    <w:tmpl w:val="CB063044"/>
    <w:lvl w:ilvl="0" w:tplc="E2C6812A">
      <w:start w:val="1"/>
      <w:numFmt w:val="bullet"/>
      <w:lvlText w:val="-"/>
      <w:lvlJc w:val="left"/>
      <w:pPr>
        <w:ind w:left="360" w:hanging="360"/>
      </w:pPr>
      <w:rPr>
        <w:rFonts w:ascii="Verdana" w:eastAsia="ＭＳ ゴシック" w:hAnsi="Verdan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5543267E"/>
    <w:multiLevelType w:val="hybridMultilevel"/>
    <w:tmpl w:val="CC128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7278C99"/>
    <w:multiLevelType w:val="hybridMultilevel"/>
    <w:tmpl w:val="FFFFFFFF"/>
    <w:lvl w:ilvl="0" w:tplc="B082082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71CE538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D80D9C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DD4E9C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1B72443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D0C376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947030E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19470CA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790E9E00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80750CB"/>
    <w:multiLevelType w:val="hybridMultilevel"/>
    <w:tmpl w:val="1E0ADCDA"/>
    <w:lvl w:ilvl="0" w:tplc="AF0CC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80E5CB9"/>
    <w:multiLevelType w:val="hybridMultilevel"/>
    <w:tmpl w:val="B5E468CA"/>
    <w:lvl w:ilvl="0" w:tplc="056A2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5A413396"/>
    <w:multiLevelType w:val="hybridMultilevel"/>
    <w:tmpl w:val="F180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680866"/>
    <w:multiLevelType w:val="hybridMultilevel"/>
    <w:tmpl w:val="BD8C56B2"/>
    <w:lvl w:ilvl="0" w:tplc="04090009">
      <w:start w:val="1"/>
      <w:numFmt w:val="bullet"/>
      <w:lvlText w:val=""/>
      <w:lvlJc w:val="left"/>
      <w:pPr>
        <w:ind w:left="89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40"/>
      </w:pPr>
      <w:rPr>
        <w:rFonts w:ascii="Wingdings" w:hAnsi="Wingdings" w:hint="default"/>
      </w:rPr>
    </w:lvl>
  </w:abstractNum>
  <w:abstractNum w:abstractNumId="64" w15:restartNumberingAfterBreak="0">
    <w:nsid w:val="5B3371A2"/>
    <w:multiLevelType w:val="multilevel"/>
    <w:tmpl w:val="DC822190"/>
    <w:lvl w:ilvl="0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5" w15:restartNumberingAfterBreak="0">
    <w:nsid w:val="5BE23E84"/>
    <w:multiLevelType w:val="hybridMultilevel"/>
    <w:tmpl w:val="3C2E1E30"/>
    <w:lvl w:ilvl="0" w:tplc="F9C4564C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CAD23A7"/>
    <w:multiLevelType w:val="hybridMultilevel"/>
    <w:tmpl w:val="EBA4B956"/>
    <w:lvl w:ilvl="0" w:tplc="65DC3060">
      <w:start w:val="1"/>
      <w:numFmt w:val="bullet"/>
      <w:lvlText w:val="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7" w15:restartNumberingAfterBreak="0">
    <w:nsid w:val="602D77AA"/>
    <w:multiLevelType w:val="hybridMultilevel"/>
    <w:tmpl w:val="0F0C9DDE"/>
    <w:lvl w:ilvl="0" w:tplc="3FA0360C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CD7A4AF8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62ACEA1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55D42632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B554E032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9C6A1398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20FA6E58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9DEAA278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7AAA5BEA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8" w15:restartNumberingAfterBreak="0">
    <w:nsid w:val="62227D09"/>
    <w:multiLevelType w:val="hybridMultilevel"/>
    <w:tmpl w:val="04090029"/>
    <w:lvl w:ilvl="0" w:tplc="089A6A68">
      <w:start w:val="1"/>
      <w:numFmt w:val="decimal"/>
      <w:pStyle w:val="1"/>
      <w:lvlText w:val="%1."/>
      <w:lvlJc w:val="left"/>
      <w:pPr>
        <w:ind w:left="425" w:hanging="425"/>
      </w:pPr>
    </w:lvl>
    <w:lvl w:ilvl="1" w:tplc="782EF290">
      <w:start w:val="1"/>
      <w:numFmt w:val="lowerLetter"/>
      <w:pStyle w:val="2"/>
      <w:lvlText w:val="%2."/>
      <w:lvlJc w:val="left"/>
      <w:pPr>
        <w:ind w:left="851" w:hanging="426"/>
      </w:pPr>
    </w:lvl>
    <w:lvl w:ilvl="2" w:tplc="3BD252B6">
      <w:start w:val="1"/>
      <w:numFmt w:val="lowerRoman"/>
      <w:pStyle w:val="3"/>
      <w:lvlText w:val="%3."/>
      <w:lvlJc w:val="left"/>
      <w:pPr>
        <w:ind w:left="1276" w:hanging="425"/>
      </w:pPr>
    </w:lvl>
    <w:lvl w:ilvl="3" w:tplc="601C9D9A">
      <w:start w:val="1"/>
      <w:numFmt w:val="decimal"/>
      <w:pStyle w:val="4"/>
      <w:lvlText w:val="%4)"/>
      <w:lvlJc w:val="left"/>
      <w:pPr>
        <w:ind w:left="1701" w:hanging="425"/>
      </w:pPr>
    </w:lvl>
    <w:lvl w:ilvl="4" w:tplc="BC20CE76">
      <w:start w:val="1"/>
      <w:numFmt w:val="lowerLetter"/>
      <w:pStyle w:val="5"/>
      <w:lvlText w:val="(%5)"/>
      <w:lvlJc w:val="left"/>
      <w:pPr>
        <w:ind w:left="2126" w:hanging="425"/>
      </w:pPr>
    </w:lvl>
    <w:lvl w:ilvl="5" w:tplc="2A94D7D4">
      <w:start w:val="1"/>
      <w:numFmt w:val="lowerRoman"/>
      <w:pStyle w:val="6"/>
      <w:lvlText w:val="(%6)"/>
      <w:lvlJc w:val="left"/>
      <w:pPr>
        <w:ind w:left="2551" w:hanging="425"/>
      </w:pPr>
    </w:lvl>
    <w:lvl w:ilvl="6" w:tplc="6644DA0C">
      <w:start w:val="1"/>
      <w:numFmt w:val="decimal"/>
      <w:pStyle w:val="7"/>
      <w:lvlText w:val="(%7)"/>
      <w:lvlJc w:val="left"/>
      <w:pPr>
        <w:ind w:left="2976" w:hanging="425"/>
      </w:pPr>
    </w:lvl>
    <w:lvl w:ilvl="7" w:tplc="9262557A">
      <w:start w:val="1"/>
      <w:numFmt w:val="lowerLetter"/>
      <w:pStyle w:val="8"/>
      <w:lvlText w:val="(%8)"/>
      <w:lvlJc w:val="left"/>
      <w:pPr>
        <w:ind w:left="3402" w:hanging="426"/>
      </w:pPr>
    </w:lvl>
    <w:lvl w:ilvl="8" w:tplc="AEB0088C">
      <w:start w:val="1"/>
      <w:numFmt w:val="lowerRoman"/>
      <w:pStyle w:val="9"/>
      <w:lvlText w:val="(%9)"/>
      <w:lvlJc w:val="left"/>
      <w:pPr>
        <w:ind w:left="3827" w:hanging="425"/>
      </w:pPr>
    </w:lvl>
  </w:abstractNum>
  <w:abstractNum w:abstractNumId="69" w15:restartNumberingAfterBreak="0">
    <w:nsid w:val="624D6050"/>
    <w:multiLevelType w:val="hybridMultilevel"/>
    <w:tmpl w:val="31505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62DD0DCC"/>
    <w:multiLevelType w:val="hybridMultilevel"/>
    <w:tmpl w:val="7778C75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63E043AA"/>
    <w:multiLevelType w:val="hybridMultilevel"/>
    <w:tmpl w:val="032E57A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44F6A71"/>
    <w:multiLevelType w:val="hybridMultilevel"/>
    <w:tmpl w:val="0FD6D10C"/>
    <w:lvl w:ilvl="0" w:tplc="50822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3" w15:restartNumberingAfterBreak="0">
    <w:nsid w:val="66A64ACC"/>
    <w:multiLevelType w:val="hybridMultilevel"/>
    <w:tmpl w:val="51F4799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AB2FC9"/>
    <w:multiLevelType w:val="hybridMultilevel"/>
    <w:tmpl w:val="F008F612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5" w15:restartNumberingAfterBreak="0">
    <w:nsid w:val="68BF24D4"/>
    <w:multiLevelType w:val="hybridMultilevel"/>
    <w:tmpl w:val="284445AC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6BD50F3F"/>
    <w:multiLevelType w:val="hybridMultilevel"/>
    <w:tmpl w:val="4ED84B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6CD45BB0"/>
    <w:multiLevelType w:val="hybridMultilevel"/>
    <w:tmpl w:val="86CA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060008"/>
    <w:multiLevelType w:val="hybridMultilevel"/>
    <w:tmpl w:val="4D7C1EE2"/>
    <w:lvl w:ilvl="0" w:tplc="AFAE5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082AF7C"/>
    <w:multiLevelType w:val="hybridMultilevel"/>
    <w:tmpl w:val="FFFFFFFF"/>
    <w:lvl w:ilvl="0" w:tplc="92BA8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2ACFA2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B94F89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572C98E6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1F1016E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D422D5B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15E692F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8A8E52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ABDEF89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74A3694A"/>
    <w:multiLevelType w:val="hybridMultilevel"/>
    <w:tmpl w:val="B4D28C92"/>
    <w:lvl w:ilvl="0" w:tplc="F47A6DF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764D4499"/>
    <w:multiLevelType w:val="hybridMultilevel"/>
    <w:tmpl w:val="53EE6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D15BD6"/>
    <w:multiLevelType w:val="hybridMultilevel"/>
    <w:tmpl w:val="F454FF2C"/>
    <w:lvl w:ilvl="0" w:tplc="D14E1990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3" w15:restartNumberingAfterBreak="0">
    <w:nsid w:val="79DD6BFB"/>
    <w:multiLevelType w:val="hybridMultilevel"/>
    <w:tmpl w:val="8A1E499E"/>
    <w:lvl w:ilvl="0" w:tplc="04090009">
      <w:start w:val="1"/>
      <w:numFmt w:val="bullet"/>
      <w:lvlText w:val=""/>
      <w:lvlJc w:val="left"/>
      <w:pPr>
        <w:ind w:left="89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40"/>
      </w:pPr>
      <w:rPr>
        <w:rFonts w:ascii="Wingdings" w:hAnsi="Wingdings" w:hint="default"/>
      </w:rPr>
    </w:lvl>
  </w:abstractNum>
  <w:abstractNum w:abstractNumId="84" w15:restartNumberingAfterBreak="0">
    <w:nsid w:val="79E47E88"/>
    <w:multiLevelType w:val="hybridMultilevel"/>
    <w:tmpl w:val="1334103E"/>
    <w:lvl w:ilvl="0" w:tplc="D49A93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F88A29"/>
    <w:multiLevelType w:val="hybridMultilevel"/>
    <w:tmpl w:val="FFFFFFFF"/>
    <w:lvl w:ilvl="0" w:tplc="D49A93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464F83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D7E29B00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2C04E6C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1A09D5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20165E68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5A7A9626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B84E10D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A2D2BB50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7D08647C"/>
    <w:multiLevelType w:val="hybridMultilevel"/>
    <w:tmpl w:val="CB68D7D6"/>
    <w:lvl w:ilvl="0" w:tplc="C596C446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349CD36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523898AA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43E290CA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3662B8FC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445CEC9E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F8CEB57E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2A76556E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DFAA0126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860313057">
    <w:abstractNumId w:val="85"/>
  </w:num>
  <w:num w:numId="2" w16cid:durableId="879515425">
    <w:abstractNumId w:val="59"/>
  </w:num>
  <w:num w:numId="3" w16cid:durableId="1122072928">
    <w:abstractNumId w:val="9"/>
  </w:num>
  <w:num w:numId="4" w16cid:durableId="378214492">
    <w:abstractNumId w:val="22"/>
  </w:num>
  <w:num w:numId="5" w16cid:durableId="913512928">
    <w:abstractNumId w:val="79"/>
  </w:num>
  <w:num w:numId="6" w16cid:durableId="1340162051">
    <w:abstractNumId w:val="6"/>
  </w:num>
  <w:num w:numId="7" w16cid:durableId="1986155826">
    <w:abstractNumId w:val="35"/>
  </w:num>
  <w:num w:numId="8" w16cid:durableId="632444466">
    <w:abstractNumId w:val="25"/>
  </w:num>
  <w:num w:numId="9" w16cid:durableId="1394041310">
    <w:abstractNumId w:val="4"/>
  </w:num>
  <w:num w:numId="10" w16cid:durableId="35739263">
    <w:abstractNumId w:val="30"/>
  </w:num>
  <w:num w:numId="11" w16cid:durableId="1515801476">
    <w:abstractNumId w:val="49"/>
  </w:num>
  <w:num w:numId="12" w16cid:durableId="2001736700">
    <w:abstractNumId w:val="38"/>
  </w:num>
  <w:num w:numId="13" w16cid:durableId="2130666203">
    <w:abstractNumId w:val="68"/>
  </w:num>
  <w:num w:numId="14" w16cid:durableId="1053458394">
    <w:abstractNumId w:val="66"/>
  </w:num>
  <w:num w:numId="15" w16cid:durableId="1920753551">
    <w:abstractNumId w:val="31"/>
  </w:num>
  <w:num w:numId="16" w16cid:durableId="1314522954">
    <w:abstractNumId w:val="42"/>
  </w:num>
  <w:num w:numId="17" w16cid:durableId="78331653">
    <w:abstractNumId w:val="86"/>
  </w:num>
  <w:num w:numId="18" w16cid:durableId="1857888028">
    <w:abstractNumId w:val="67"/>
  </w:num>
  <w:num w:numId="19" w16cid:durableId="566958484">
    <w:abstractNumId w:val="26"/>
  </w:num>
  <w:num w:numId="20" w16cid:durableId="612635096">
    <w:abstractNumId w:val="71"/>
  </w:num>
  <w:num w:numId="21" w16cid:durableId="89816017">
    <w:abstractNumId w:val="50"/>
  </w:num>
  <w:num w:numId="22" w16cid:durableId="681904321">
    <w:abstractNumId w:val="29"/>
  </w:num>
  <w:num w:numId="23" w16cid:durableId="62149353">
    <w:abstractNumId w:val="0"/>
  </w:num>
  <w:num w:numId="24" w16cid:durableId="690571759">
    <w:abstractNumId w:val="57"/>
  </w:num>
  <w:num w:numId="25" w16cid:durableId="1841236325">
    <w:abstractNumId w:val="44"/>
  </w:num>
  <w:num w:numId="26" w16cid:durableId="1200702894">
    <w:abstractNumId w:val="52"/>
  </w:num>
  <w:num w:numId="27" w16cid:durableId="1277522312">
    <w:abstractNumId w:val="73"/>
  </w:num>
  <w:num w:numId="28" w16cid:durableId="492913520">
    <w:abstractNumId w:val="23"/>
  </w:num>
  <w:num w:numId="29" w16cid:durableId="1078751772">
    <w:abstractNumId w:val="64"/>
  </w:num>
  <w:num w:numId="30" w16cid:durableId="1315646770">
    <w:abstractNumId w:val="14"/>
  </w:num>
  <w:num w:numId="31" w16cid:durableId="686712356">
    <w:abstractNumId w:val="47"/>
  </w:num>
  <w:num w:numId="32" w16cid:durableId="1263224756">
    <w:abstractNumId w:val="84"/>
  </w:num>
  <w:num w:numId="33" w16cid:durableId="1723407036">
    <w:abstractNumId w:val="46"/>
  </w:num>
  <w:num w:numId="34" w16cid:durableId="1597056796">
    <w:abstractNumId w:val="5"/>
  </w:num>
  <w:num w:numId="35" w16cid:durableId="348215029">
    <w:abstractNumId w:val="36"/>
  </w:num>
  <w:num w:numId="36" w16cid:durableId="234899108">
    <w:abstractNumId w:val="8"/>
  </w:num>
  <w:num w:numId="37" w16cid:durableId="1828784978">
    <w:abstractNumId w:val="61"/>
  </w:num>
  <w:num w:numId="38" w16cid:durableId="1393384636">
    <w:abstractNumId w:val="53"/>
  </w:num>
  <w:num w:numId="39" w16cid:durableId="1686709253">
    <w:abstractNumId w:val="80"/>
  </w:num>
  <w:num w:numId="40" w16cid:durableId="1569414872">
    <w:abstractNumId w:val="51"/>
  </w:num>
  <w:num w:numId="41" w16cid:durableId="962006167">
    <w:abstractNumId w:val="2"/>
  </w:num>
  <w:num w:numId="42" w16cid:durableId="1593320393">
    <w:abstractNumId w:val="15"/>
  </w:num>
  <w:num w:numId="43" w16cid:durableId="1964581806">
    <w:abstractNumId w:val="65"/>
  </w:num>
  <w:num w:numId="44" w16cid:durableId="269510432">
    <w:abstractNumId w:val="41"/>
  </w:num>
  <w:num w:numId="45" w16cid:durableId="723480771">
    <w:abstractNumId w:val="17"/>
  </w:num>
  <w:num w:numId="46" w16cid:durableId="237177825">
    <w:abstractNumId w:val="19"/>
  </w:num>
  <w:num w:numId="47" w16cid:durableId="1058477412">
    <w:abstractNumId w:val="75"/>
  </w:num>
  <w:num w:numId="48" w16cid:durableId="1408728761">
    <w:abstractNumId w:val="13"/>
  </w:num>
  <w:num w:numId="49" w16cid:durableId="1349258225">
    <w:abstractNumId w:val="33"/>
  </w:num>
  <w:num w:numId="50" w16cid:durableId="344212999">
    <w:abstractNumId w:val="43"/>
  </w:num>
  <w:num w:numId="51" w16cid:durableId="1495952388">
    <w:abstractNumId w:val="37"/>
  </w:num>
  <w:num w:numId="52" w16cid:durableId="190096929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08328413">
    <w:abstractNumId w:val="24"/>
  </w:num>
  <w:num w:numId="54" w16cid:durableId="1908958286">
    <w:abstractNumId w:val="3"/>
  </w:num>
  <w:num w:numId="55" w16cid:durableId="1943026754">
    <w:abstractNumId w:val="56"/>
  </w:num>
  <w:num w:numId="56" w16cid:durableId="925651653">
    <w:abstractNumId w:val="10"/>
  </w:num>
  <w:num w:numId="57" w16cid:durableId="1459907316">
    <w:abstractNumId w:val="48"/>
  </w:num>
  <w:num w:numId="58" w16cid:durableId="657533851">
    <w:abstractNumId w:val="40"/>
  </w:num>
  <w:num w:numId="59" w16cid:durableId="137579184">
    <w:abstractNumId w:val="74"/>
  </w:num>
  <w:num w:numId="60" w16cid:durableId="2056931250">
    <w:abstractNumId w:val="77"/>
  </w:num>
  <w:num w:numId="61" w16cid:durableId="1611159985">
    <w:abstractNumId w:val="62"/>
  </w:num>
  <w:num w:numId="62" w16cid:durableId="1847360463">
    <w:abstractNumId w:val="81"/>
  </w:num>
  <w:num w:numId="63" w16cid:durableId="417948563">
    <w:abstractNumId w:val="1"/>
  </w:num>
  <w:num w:numId="64" w16cid:durableId="664864940">
    <w:abstractNumId w:val="20"/>
  </w:num>
  <w:num w:numId="65" w16cid:durableId="1069696332">
    <w:abstractNumId w:val="32"/>
  </w:num>
  <w:num w:numId="66" w16cid:durableId="290946244">
    <w:abstractNumId w:val="55"/>
  </w:num>
  <w:num w:numId="67" w16cid:durableId="40902528">
    <w:abstractNumId w:val="12"/>
  </w:num>
  <w:num w:numId="68" w16cid:durableId="1570773676">
    <w:abstractNumId w:val="69"/>
  </w:num>
  <w:num w:numId="69" w16cid:durableId="154499043">
    <w:abstractNumId w:val="70"/>
  </w:num>
  <w:num w:numId="70" w16cid:durableId="1274051964">
    <w:abstractNumId w:val="27"/>
  </w:num>
  <w:num w:numId="71" w16cid:durableId="1066996183">
    <w:abstractNumId w:val="34"/>
  </w:num>
  <w:num w:numId="72" w16cid:durableId="402220678">
    <w:abstractNumId w:val="28"/>
  </w:num>
  <w:num w:numId="73" w16cid:durableId="410809238">
    <w:abstractNumId w:val="16"/>
  </w:num>
  <w:num w:numId="74" w16cid:durableId="432357783">
    <w:abstractNumId w:val="11"/>
  </w:num>
  <w:num w:numId="75" w16cid:durableId="761147424">
    <w:abstractNumId w:val="72"/>
  </w:num>
  <w:num w:numId="76" w16cid:durableId="136845376">
    <w:abstractNumId w:val="58"/>
  </w:num>
  <w:num w:numId="77" w16cid:durableId="1550724370">
    <w:abstractNumId w:val="60"/>
  </w:num>
  <w:num w:numId="78" w16cid:durableId="1234505714">
    <w:abstractNumId w:val="76"/>
  </w:num>
  <w:num w:numId="79" w16cid:durableId="1929074522">
    <w:abstractNumId w:val="7"/>
  </w:num>
  <w:num w:numId="80" w16cid:durableId="1108697045">
    <w:abstractNumId w:val="54"/>
  </w:num>
  <w:num w:numId="81" w16cid:durableId="1079327936">
    <w:abstractNumId w:val="18"/>
  </w:num>
  <w:num w:numId="82" w16cid:durableId="190264810">
    <w:abstractNumId w:val="45"/>
  </w:num>
  <w:num w:numId="83" w16cid:durableId="841353751">
    <w:abstractNumId w:val="78"/>
  </w:num>
  <w:num w:numId="84" w16cid:durableId="106658069">
    <w:abstractNumId w:val="82"/>
  </w:num>
  <w:num w:numId="85" w16cid:durableId="1099519564">
    <w:abstractNumId w:val="83"/>
  </w:num>
  <w:num w:numId="86" w16cid:durableId="15742661">
    <w:abstractNumId w:val="63"/>
  </w:num>
  <w:num w:numId="87" w16cid:durableId="453445209">
    <w:abstractNumId w:val="39"/>
  </w:num>
  <w:num w:numId="88" w16cid:durableId="284655545">
    <w:abstractNumId w:val="2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documentProtection w:edit="forms" w:enforcement="0"/>
  <w:defaultTabStop w:val="851"/>
  <w:drawingGridHorizontalSpacing w:val="105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Mjc0NjcyNzAwMzBQ0lEKTi0uzszPAykwN68FAJwqL4AtAAAA"/>
  </w:docVars>
  <w:rsids>
    <w:rsidRoot w:val="004C59D6"/>
    <w:rsid w:val="00000069"/>
    <w:rsid w:val="000008FE"/>
    <w:rsid w:val="00000D63"/>
    <w:rsid w:val="00000EA2"/>
    <w:rsid w:val="0000148D"/>
    <w:rsid w:val="00001BB9"/>
    <w:rsid w:val="00002F7A"/>
    <w:rsid w:val="00003438"/>
    <w:rsid w:val="000034CB"/>
    <w:rsid w:val="00003CB8"/>
    <w:rsid w:val="00004970"/>
    <w:rsid w:val="0000582C"/>
    <w:rsid w:val="00006766"/>
    <w:rsid w:val="00006877"/>
    <w:rsid w:val="000074B2"/>
    <w:rsid w:val="000077EA"/>
    <w:rsid w:val="00007B7B"/>
    <w:rsid w:val="00007B8F"/>
    <w:rsid w:val="00007F1F"/>
    <w:rsid w:val="00008A67"/>
    <w:rsid w:val="000102B0"/>
    <w:rsid w:val="00010519"/>
    <w:rsid w:val="00010B0D"/>
    <w:rsid w:val="00011121"/>
    <w:rsid w:val="00011C12"/>
    <w:rsid w:val="000120B3"/>
    <w:rsid w:val="00012220"/>
    <w:rsid w:val="000124F1"/>
    <w:rsid w:val="0001260B"/>
    <w:rsid w:val="00012908"/>
    <w:rsid w:val="000130CD"/>
    <w:rsid w:val="00013722"/>
    <w:rsid w:val="0001372B"/>
    <w:rsid w:val="00013B89"/>
    <w:rsid w:val="00013D55"/>
    <w:rsid w:val="0001434F"/>
    <w:rsid w:val="0001458F"/>
    <w:rsid w:val="000146C0"/>
    <w:rsid w:val="00014B4B"/>
    <w:rsid w:val="00014D06"/>
    <w:rsid w:val="000151EB"/>
    <w:rsid w:val="00015A81"/>
    <w:rsid w:val="0001602B"/>
    <w:rsid w:val="00017263"/>
    <w:rsid w:val="0001743F"/>
    <w:rsid w:val="00017E90"/>
    <w:rsid w:val="00020451"/>
    <w:rsid w:val="00020958"/>
    <w:rsid w:val="00020A72"/>
    <w:rsid w:val="00022A50"/>
    <w:rsid w:val="00022C37"/>
    <w:rsid w:val="00022D63"/>
    <w:rsid w:val="000230C6"/>
    <w:rsid w:val="00023647"/>
    <w:rsid w:val="00023988"/>
    <w:rsid w:val="000239E3"/>
    <w:rsid w:val="00023A54"/>
    <w:rsid w:val="00023D0D"/>
    <w:rsid w:val="00023D4B"/>
    <w:rsid w:val="0002428D"/>
    <w:rsid w:val="00024375"/>
    <w:rsid w:val="000245B1"/>
    <w:rsid w:val="000247FB"/>
    <w:rsid w:val="0002509A"/>
    <w:rsid w:val="000253C9"/>
    <w:rsid w:val="00025F9D"/>
    <w:rsid w:val="000260F6"/>
    <w:rsid w:val="000261CC"/>
    <w:rsid w:val="0002642D"/>
    <w:rsid w:val="000264DE"/>
    <w:rsid w:val="00026E02"/>
    <w:rsid w:val="00027410"/>
    <w:rsid w:val="00027602"/>
    <w:rsid w:val="00027D75"/>
    <w:rsid w:val="00030661"/>
    <w:rsid w:val="0003088E"/>
    <w:rsid w:val="000308D4"/>
    <w:rsid w:val="0003198F"/>
    <w:rsid w:val="0003212E"/>
    <w:rsid w:val="000321AD"/>
    <w:rsid w:val="00032389"/>
    <w:rsid w:val="0003261B"/>
    <w:rsid w:val="00032BDB"/>
    <w:rsid w:val="00033055"/>
    <w:rsid w:val="0003322E"/>
    <w:rsid w:val="000332AD"/>
    <w:rsid w:val="000339D3"/>
    <w:rsid w:val="00034455"/>
    <w:rsid w:val="00034806"/>
    <w:rsid w:val="00034E06"/>
    <w:rsid w:val="00034E41"/>
    <w:rsid w:val="00035840"/>
    <w:rsid w:val="00035A3D"/>
    <w:rsid w:val="00035F59"/>
    <w:rsid w:val="00036462"/>
    <w:rsid w:val="00036529"/>
    <w:rsid w:val="00036B98"/>
    <w:rsid w:val="000416C1"/>
    <w:rsid w:val="00041F1E"/>
    <w:rsid w:val="00042030"/>
    <w:rsid w:val="00042E6C"/>
    <w:rsid w:val="000431C0"/>
    <w:rsid w:val="000434C4"/>
    <w:rsid w:val="00043FCC"/>
    <w:rsid w:val="00044C5E"/>
    <w:rsid w:val="00045A53"/>
    <w:rsid w:val="00046355"/>
    <w:rsid w:val="00046BD8"/>
    <w:rsid w:val="0004710A"/>
    <w:rsid w:val="00047446"/>
    <w:rsid w:val="000476F6"/>
    <w:rsid w:val="00047C26"/>
    <w:rsid w:val="00050DA4"/>
    <w:rsid w:val="0005114A"/>
    <w:rsid w:val="0005127B"/>
    <w:rsid w:val="000512A1"/>
    <w:rsid w:val="000518AA"/>
    <w:rsid w:val="00051DDE"/>
    <w:rsid w:val="000525DD"/>
    <w:rsid w:val="0005260B"/>
    <w:rsid w:val="00052888"/>
    <w:rsid w:val="00052A2D"/>
    <w:rsid w:val="00052F6E"/>
    <w:rsid w:val="000531D2"/>
    <w:rsid w:val="00053447"/>
    <w:rsid w:val="00053468"/>
    <w:rsid w:val="00053FB3"/>
    <w:rsid w:val="000546BB"/>
    <w:rsid w:val="000546C0"/>
    <w:rsid w:val="000557DA"/>
    <w:rsid w:val="00056119"/>
    <w:rsid w:val="00057C28"/>
    <w:rsid w:val="00060A39"/>
    <w:rsid w:val="00060AE5"/>
    <w:rsid w:val="00060E64"/>
    <w:rsid w:val="000613B6"/>
    <w:rsid w:val="00061742"/>
    <w:rsid w:val="0006175C"/>
    <w:rsid w:val="0006195C"/>
    <w:rsid w:val="00061D35"/>
    <w:rsid w:val="00062340"/>
    <w:rsid w:val="000625E9"/>
    <w:rsid w:val="00062A25"/>
    <w:rsid w:val="000631B0"/>
    <w:rsid w:val="000633CA"/>
    <w:rsid w:val="000636A8"/>
    <w:rsid w:val="00063E89"/>
    <w:rsid w:val="00063F3A"/>
    <w:rsid w:val="00064371"/>
    <w:rsid w:val="00064B65"/>
    <w:rsid w:val="00064BCE"/>
    <w:rsid w:val="00064DE3"/>
    <w:rsid w:val="00064ED5"/>
    <w:rsid w:val="00065552"/>
    <w:rsid w:val="00065975"/>
    <w:rsid w:val="00065FCD"/>
    <w:rsid w:val="00067841"/>
    <w:rsid w:val="00067E40"/>
    <w:rsid w:val="000703AE"/>
    <w:rsid w:val="00070C95"/>
    <w:rsid w:val="00073031"/>
    <w:rsid w:val="00073468"/>
    <w:rsid w:val="00074083"/>
    <w:rsid w:val="000740E7"/>
    <w:rsid w:val="0007486B"/>
    <w:rsid w:val="00074C4A"/>
    <w:rsid w:val="00074DA4"/>
    <w:rsid w:val="00075F0A"/>
    <w:rsid w:val="00076201"/>
    <w:rsid w:val="00076A64"/>
    <w:rsid w:val="00076ACA"/>
    <w:rsid w:val="000770C3"/>
    <w:rsid w:val="00077A39"/>
    <w:rsid w:val="0008093B"/>
    <w:rsid w:val="00080E48"/>
    <w:rsid w:val="000813A5"/>
    <w:rsid w:val="00081D3B"/>
    <w:rsid w:val="000821C2"/>
    <w:rsid w:val="000835AA"/>
    <w:rsid w:val="00083977"/>
    <w:rsid w:val="00083BA6"/>
    <w:rsid w:val="000855C3"/>
    <w:rsid w:val="000862DA"/>
    <w:rsid w:val="00086B8A"/>
    <w:rsid w:val="00087133"/>
    <w:rsid w:val="00092569"/>
    <w:rsid w:val="0009264F"/>
    <w:rsid w:val="00092A57"/>
    <w:rsid w:val="00092BFA"/>
    <w:rsid w:val="00093012"/>
    <w:rsid w:val="00093185"/>
    <w:rsid w:val="00093548"/>
    <w:rsid w:val="0009386C"/>
    <w:rsid w:val="0009454B"/>
    <w:rsid w:val="00094F9B"/>
    <w:rsid w:val="000951F2"/>
    <w:rsid w:val="000953B9"/>
    <w:rsid w:val="00095716"/>
    <w:rsid w:val="000968E1"/>
    <w:rsid w:val="00096F02"/>
    <w:rsid w:val="0009781D"/>
    <w:rsid w:val="00097A0E"/>
    <w:rsid w:val="00097E56"/>
    <w:rsid w:val="000A0419"/>
    <w:rsid w:val="000A07D6"/>
    <w:rsid w:val="000A0E97"/>
    <w:rsid w:val="000A1D65"/>
    <w:rsid w:val="000A1DDA"/>
    <w:rsid w:val="000A1E85"/>
    <w:rsid w:val="000A3587"/>
    <w:rsid w:val="000A362B"/>
    <w:rsid w:val="000A367B"/>
    <w:rsid w:val="000A416F"/>
    <w:rsid w:val="000A4898"/>
    <w:rsid w:val="000A4A91"/>
    <w:rsid w:val="000A4ACB"/>
    <w:rsid w:val="000A4CA4"/>
    <w:rsid w:val="000A5288"/>
    <w:rsid w:val="000A5349"/>
    <w:rsid w:val="000A5747"/>
    <w:rsid w:val="000A5C39"/>
    <w:rsid w:val="000A5E37"/>
    <w:rsid w:val="000A6B2B"/>
    <w:rsid w:val="000A6C97"/>
    <w:rsid w:val="000A790F"/>
    <w:rsid w:val="000A7F9E"/>
    <w:rsid w:val="000B0A81"/>
    <w:rsid w:val="000B0D9F"/>
    <w:rsid w:val="000B114F"/>
    <w:rsid w:val="000B1506"/>
    <w:rsid w:val="000B1832"/>
    <w:rsid w:val="000B1985"/>
    <w:rsid w:val="000B1E0C"/>
    <w:rsid w:val="000B1F22"/>
    <w:rsid w:val="000B3798"/>
    <w:rsid w:val="000B3A30"/>
    <w:rsid w:val="000B48CE"/>
    <w:rsid w:val="000B4F37"/>
    <w:rsid w:val="000B5284"/>
    <w:rsid w:val="000B5320"/>
    <w:rsid w:val="000B6D1D"/>
    <w:rsid w:val="000B6E70"/>
    <w:rsid w:val="000C0311"/>
    <w:rsid w:val="000C0688"/>
    <w:rsid w:val="000C087A"/>
    <w:rsid w:val="000C10C0"/>
    <w:rsid w:val="000C1243"/>
    <w:rsid w:val="000C2335"/>
    <w:rsid w:val="000C2859"/>
    <w:rsid w:val="000C38CB"/>
    <w:rsid w:val="000C3C79"/>
    <w:rsid w:val="000C3F79"/>
    <w:rsid w:val="000C483E"/>
    <w:rsid w:val="000C5BE6"/>
    <w:rsid w:val="000C6E07"/>
    <w:rsid w:val="000C79F7"/>
    <w:rsid w:val="000C7B01"/>
    <w:rsid w:val="000C7CAA"/>
    <w:rsid w:val="000D07A8"/>
    <w:rsid w:val="000D212E"/>
    <w:rsid w:val="000D2BB5"/>
    <w:rsid w:val="000D2C80"/>
    <w:rsid w:val="000D34B3"/>
    <w:rsid w:val="000D44CC"/>
    <w:rsid w:val="000D5177"/>
    <w:rsid w:val="000D5943"/>
    <w:rsid w:val="000D5FEE"/>
    <w:rsid w:val="000D6C7D"/>
    <w:rsid w:val="000E0C33"/>
    <w:rsid w:val="000E0E1F"/>
    <w:rsid w:val="000E10E7"/>
    <w:rsid w:val="000E15EA"/>
    <w:rsid w:val="000E1747"/>
    <w:rsid w:val="000E218E"/>
    <w:rsid w:val="000E221D"/>
    <w:rsid w:val="000E25D1"/>
    <w:rsid w:val="000E30A7"/>
    <w:rsid w:val="000E3843"/>
    <w:rsid w:val="000E490A"/>
    <w:rsid w:val="000E4B1B"/>
    <w:rsid w:val="000E5EC0"/>
    <w:rsid w:val="000E6400"/>
    <w:rsid w:val="000E68EB"/>
    <w:rsid w:val="000E7476"/>
    <w:rsid w:val="000F03EB"/>
    <w:rsid w:val="000F0895"/>
    <w:rsid w:val="000F0BBD"/>
    <w:rsid w:val="000F0DC5"/>
    <w:rsid w:val="000F1536"/>
    <w:rsid w:val="000F1F90"/>
    <w:rsid w:val="000F2386"/>
    <w:rsid w:val="000F3575"/>
    <w:rsid w:val="000F37AC"/>
    <w:rsid w:val="000F3CEC"/>
    <w:rsid w:val="000F3FCB"/>
    <w:rsid w:val="000F42A4"/>
    <w:rsid w:val="000F43CB"/>
    <w:rsid w:val="000F4CEF"/>
    <w:rsid w:val="000F6123"/>
    <w:rsid w:val="000F6185"/>
    <w:rsid w:val="000F68EF"/>
    <w:rsid w:val="000F6B7A"/>
    <w:rsid w:val="000F7587"/>
    <w:rsid w:val="000F7DE6"/>
    <w:rsid w:val="00100254"/>
    <w:rsid w:val="00100D50"/>
    <w:rsid w:val="00101D3B"/>
    <w:rsid w:val="00101D7C"/>
    <w:rsid w:val="00101F40"/>
    <w:rsid w:val="0010209E"/>
    <w:rsid w:val="0010211A"/>
    <w:rsid w:val="00103793"/>
    <w:rsid w:val="00103C04"/>
    <w:rsid w:val="00103C50"/>
    <w:rsid w:val="001057F0"/>
    <w:rsid w:val="0010589D"/>
    <w:rsid w:val="00107035"/>
    <w:rsid w:val="001077F1"/>
    <w:rsid w:val="00110AC1"/>
    <w:rsid w:val="00111128"/>
    <w:rsid w:val="00111C7D"/>
    <w:rsid w:val="00111D3B"/>
    <w:rsid w:val="0011204F"/>
    <w:rsid w:val="00112172"/>
    <w:rsid w:val="0011358E"/>
    <w:rsid w:val="00115294"/>
    <w:rsid w:val="00116059"/>
    <w:rsid w:val="0011719D"/>
    <w:rsid w:val="00117378"/>
    <w:rsid w:val="00117DE7"/>
    <w:rsid w:val="0012054D"/>
    <w:rsid w:val="00120CB7"/>
    <w:rsid w:val="0012120A"/>
    <w:rsid w:val="00121AB4"/>
    <w:rsid w:val="001222BF"/>
    <w:rsid w:val="00122952"/>
    <w:rsid w:val="00123012"/>
    <w:rsid w:val="00123241"/>
    <w:rsid w:val="001233A3"/>
    <w:rsid w:val="00123B13"/>
    <w:rsid w:val="001244D9"/>
    <w:rsid w:val="00124FFD"/>
    <w:rsid w:val="001259E5"/>
    <w:rsid w:val="001259EC"/>
    <w:rsid w:val="00126A86"/>
    <w:rsid w:val="00126F25"/>
    <w:rsid w:val="00127B4C"/>
    <w:rsid w:val="00127D3F"/>
    <w:rsid w:val="00127DA1"/>
    <w:rsid w:val="001307A4"/>
    <w:rsid w:val="0013083D"/>
    <w:rsid w:val="00131356"/>
    <w:rsid w:val="00131540"/>
    <w:rsid w:val="0013235F"/>
    <w:rsid w:val="001325A8"/>
    <w:rsid w:val="001328D4"/>
    <w:rsid w:val="00133673"/>
    <w:rsid w:val="00133D68"/>
    <w:rsid w:val="00133DF6"/>
    <w:rsid w:val="001342EB"/>
    <w:rsid w:val="001346C8"/>
    <w:rsid w:val="00134764"/>
    <w:rsid w:val="00134A98"/>
    <w:rsid w:val="00135033"/>
    <w:rsid w:val="00135110"/>
    <w:rsid w:val="00135824"/>
    <w:rsid w:val="001359EB"/>
    <w:rsid w:val="00135D40"/>
    <w:rsid w:val="00135F60"/>
    <w:rsid w:val="00136996"/>
    <w:rsid w:val="00137741"/>
    <w:rsid w:val="0013799A"/>
    <w:rsid w:val="00140CAB"/>
    <w:rsid w:val="00142094"/>
    <w:rsid w:val="001424A3"/>
    <w:rsid w:val="00142C1D"/>
    <w:rsid w:val="001431D2"/>
    <w:rsid w:val="0014369A"/>
    <w:rsid w:val="001439FE"/>
    <w:rsid w:val="00143B7B"/>
    <w:rsid w:val="0014447E"/>
    <w:rsid w:val="0014466E"/>
    <w:rsid w:val="0014547B"/>
    <w:rsid w:val="0014582C"/>
    <w:rsid w:val="00145F7E"/>
    <w:rsid w:val="001469CA"/>
    <w:rsid w:val="00146B69"/>
    <w:rsid w:val="00147002"/>
    <w:rsid w:val="001503D2"/>
    <w:rsid w:val="00150FD8"/>
    <w:rsid w:val="0015102E"/>
    <w:rsid w:val="00151FDF"/>
    <w:rsid w:val="001520E2"/>
    <w:rsid w:val="00152362"/>
    <w:rsid w:val="001532A2"/>
    <w:rsid w:val="001533BA"/>
    <w:rsid w:val="00153813"/>
    <w:rsid w:val="0015438A"/>
    <w:rsid w:val="00154D32"/>
    <w:rsid w:val="00155C87"/>
    <w:rsid w:val="00155CA7"/>
    <w:rsid w:val="00155D36"/>
    <w:rsid w:val="001566DC"/>
    <w:rsid w:val="00157439"/>
    <w:rsid w:val="0015784C"/>
    <w:rsid w:val="0015F77C"/>
    <w:rsid w:val="00160014"/>
    <w:rsid w:val="00161AA0"/>
    <w:rsid w:val="00162330"/>
    <w:rsid w:val="001626C6"/>
    <w:rsid w:val="001627CB"/>
    <w:rsid w:val="0016297E"/>
    <w:rsid w:val="0016298D"/>
    <w:rsid w:val="00163A15"/>
    <w:rsid w:val="00163B13"/>
    <w:rsid w:val="00164B95"/>
    <w:rsid w:val="00165730"/>
    <w:rsid w:val="00165A51"/>
    <w:rsid w:val="00165F59"/>
    <w:rsid w:val="00166AC1"/>
    <w:rsid w:val="00166DEB"/>
    <w:rsid w:val="00166E06"/>
    <w:rsid w:val="00167432"/>
    <w:rsid w:val="0016765C"/>
    <w:rsid w:val="00167836"/>
    <w:rsid w:val="001678C3"/>
    <w:rsid w:val="001678EC"/>
    <w:rsid w:val="00167C7A"/>
    <w:rsid w:val="00167CE1"/>
    <w:rsid w:val="00170A12"/>
    <w:rsid w:val="00171390"/>
    <w:rsid w:val="001714B9"/>
    <w:rsid w:val="0017173A"/>
    <w:rsid w:val="00171798"/>
    <w:rsid w:val="00171A38"/>
    <w:rsid w:val="00172481"/>
    <w:rsid w:val="001737A5"/>
    <w:rsid w:val="00173F71"/>
    <w:rsid w:val="00174177"/>
    <w:rsid w:val="00174ADA"/>
    <w:rsid w:val="00175100"/>
    <w:rsid w:val="0017566D"/>
    <w:rsid w:val="001759D7"/>
    <w:rsid w:val="0017619F"/>
    <w:rsid w:val="00177377"/>
    <w:rsid w:val="00177A48"/>
    <w:rsid w:val="00177C98"/>
    <w:rsid w:val="00177D39"/>
    <w:rsid w:val="00177D86"/>
    <w:rsid w:val="00180436"/>
    <w:rsid w:val="00181934"/>
    <w:rsid w:val="00181A02"/>
    <w:rsid w:val="0018212B"/>
    <w:rsid w:val="0018336E"/>
    <w:rsid w:val="00184BBA"/>
    <w:rsid w:val="00185836"/>
    <w:rsid w:val="00185DDB"/>
    <w:rsid w:val="00186079"/>
    <w:rsid w:val="001860E0"/>
    <w:rsid w:val="00186221"/>
    <w:rsid w:val="0018625C"/>
    <w:rsid w:val="00186849"/>
    <w:rsid w:val="0018699A"/>
    <w:rsid w:val="001870BA"/>
    <w:rsid w:val="00187169"/>
    <w:rsid w:val="001874B2"/>
    <w:rsid w:val="00187DED"/>
    <w:rsid w:val="00187E07"/>
    <w:rsid w:val="00190980"/>
    <w:rsid w:val="00191456"/>
    <w:rsid w:val="001924B2"/>
    <w:rsid w:val="00192BD8"/>
    <w:rsid w:val="00192D9A"/>
    <w:rsid w:val="001941FF"/>
    <w:rsid w:val="00194733"/>
    <w:rsid w:val="0019475C"/>
    <w:rsid w:val="00194E6D"/>
    <w:rsid w:val="00195D2C"/>
    <w:rsid w:val="001967F7"/>
    <w:rsid w:val="0019784D"/>
    <w:rsid w:val="0019799A"/>
    <w:rsid w:val="00197EDD"/>
    <w:rsid w:val="001A02FC"/>
    <w:rsid w:val="001A1660"/>
    <w:rsid w:val="001A1CCD"/>
    <w:rsid w:val="001A21E1"/>
    <w:rsid w:val="001A363A"/>
    <w:rsid w:val="001A3D25"/>
    <w:rsid w:val="001A403B"/>
    <w:rsid w:val="001A43DD"/>
    <w:rsid w:val="001A4549"/>
    <w:rsid w:val="001A49A9"/>
    <w:rsid w:val="001A6545"/>
    <w:rsid w:val="001A6A5D"/>
    <w:rsid w:val="001A6EB4"/>
    <w:rsid w:val="001A791A"/>
    <w:rsid w:val="001B09A7"/>
    <w:rsid w:val="001B15A0"/>
    <w:rsid w:val="001B1BB6"/>
    <w:rsid w:val="001B23DB"/>
    <w:rsid w:val="001B2A28"/>
    <w:rsid w:val="001B4076"/>
    <w:rsid w:val="001B43C2"/>
    <w:rsid w:val="001B44E4"/>
    <w:rsid w:val="001B54C6"/>
    <w:rsid w:val="001B5943"/>
    <w:rsid w:val="001B629F"/>
    <w:rsid w:val="001B62EE"/>
    <w:rsid w:val="001B64FA"/>
    <w:rsid w:val="001B6970"/>
    <w:rsid w:val="001B7237"/>
    <w:rsid w:val="001B73E5"/>
    <w:rsid w:val="001B7F89"/>
    <w:rsid w:val="001C0949"/>
    <w:rsid w:val="001C0DEF"/>
    <w:rsid w:val="001C113A"/>
    <w:rsid w:val="001C153D"/>
    <w:rsid w:val="001C1705"/>
    <w:rsid w:val="001C26BF"/>
    <w:rsid w:val="001C3962"/>
    <w:rsid w:val="001C3989"/>
    <w:rsid w:val="001C3A8E"/>
    <w:rsid w:val="001C3BD5"/>
    <w:rsid w:val="001C3C41"/>
    <w:rsid w:val="001C406F"/>
    <w:rsid w:val="001C4440"/>
    <w:rsid w:val="001C5339"/>
    <w:rsid w:val="001C5806"/>
    <w:rsid w:val="001C5E0B"/>
    <w:rsid w:val="001C65DF"/>
    <w:rsid w:val="001C6711"/>
    <w:rsid w:val="001C6D88"/>
    <w:rsid w:val="001C7BE2"/>
    <w:rsid w:val="001C7C49"/>
    <w:rsid w:val="001C7E8A"/>
    <w:rsid w:val="001D0145"/>
    <w:rsid w:val="001D1205"/>
    <w:rsid w:val="001D1A68"/>
    <w:rsid w:val="001D1F3F"/>
    <w:rsid w:val="001D2102"/>
    <w:rsid w:val="001D2A1E"/>
    <w:rsid w:val="001D357F"/>
    <w:rsid w:val="001D383C"/>
    <w:rsid w:val="001D42ED"/>
    <w:rsid w:val="001D42FB"/>
    <w:rsid w:val="001D53CC"/>
    <w:rsid w:val="001D5543"/>
    <w:rsid w:val="001D5646"/>
    <w:rsid w:val="001D56BB"/>
    <w:rsid w:val="001D6011"/>
    <w:rsid w:val="001D61A8"/>
    <w:rsid w:val="001D6440"/>
    <w:rsid w:val="001D6B98"/>
    <w:rsid w:val="001D70FC"/>
    <w:rsid w:val="001D73CF"/>
    <w:rsid w:val="001D73E0"/>
    <w:rsid w:val="001D7421"/>
    <w:rsid w:val="001D7826"/>
    <w:rsid w:val="001E061D"/>
    <w:rsid w:val="001E17EC"/>
    <w:rsid w:val="001E1C9D"/>
    <w:rsid w:val="001E1D06"/>
    <w:rsid w:val="001E3B55"/>
    <w:rsid w:val="001E434B"/>
    <w:rsid w:val="001E44CF"/>
    <w:rsid w:val="001E45C6"/>
    <w:rsid w:val="001E5298"/>
    <w:rsid w:val="001E5BD2"/>
    <w:rsid w:val="001E6948"/>
    <w:rsid w:val="001E6E30"/>
    <w:rsid w:val="001E6F0C"/>
    <w:rsid w:val="001E719B"/>
    <w:rsid w:val="001E79AC"/>
    <w:rsid w:val="001F08A5"/>
    <w:rsid w:val="001F093E"/>
    <w:rsid w:val="001F0F21"/>
    <w:rsid w:val="001F0F77"/>
    <w:rsid w:val="001F115F"/>
    <w:rsid w:val="001F121B"/>
    <w:rsid w:val="001F1378"/>
    <w:rsid w:val="001F13D5"/>
    <w:rsid w:val="001F14DA"/>
    <w:rsid w:val="001F1CD4"/>
    <w:rsid w:val="001F211A"/>
    <w:rsid w:val="001F2135"/>
    <w:rsid w:val="001F2AFA"/>
    <w:rsid w:val="001F2B74"/>
    <w:rsid w:val="001F341D"/>
    <w:rsid w:val="001F4187"/>
    <w:rsid w:val="001F43DF"/>
    <w:rsid w:val="001F49A4"/>
    <w:rsid w:val="001F55DE"/>
    <w:rsid w:val="001F5F7B"/>
    <w:rsid w:val="001F62DE"/>
    <w:rsid w:val="001F6AFB"/>
    <w:rsid w:val="001F6CEE"/>
    <w:rsid w:val="001F6FA9"/>
    <w:rsid w:val="001F702E"/>
    <w:rsid w:val="001F7E1C"/>
    <w:rsid w:val="002007BD"/>
    <w:rsid w:val="00200B23"/>
    <w:rsid w:val="002012ED"/>
    <w:rsid w:val="0020136A"/>
    <w:rsid w:val="0020257E"/>
    <w:rsid w:val="00202C0D"/>
    <w:rsid w:val="00204910"/>
    <w:rsid w:val="00204B79"/>
    <w:rsid w:val="00204CA7"/>
    <w:rsid w:val="00205BB3"/>
    <w:rsid w:val="00206368"/>
    <w:rsid w:val="0020685F"/>
    <w:rsid w:val="00207082"/>
    <w:rsid w:val="0020774B"/>
    <w:rsid w:val="00207927"/>
    <w:rsid w:val="0020794E"/>
    <w:rsid w:val="002101E9"/>
    <w:rsid w:val="00210591"/>
    <w:rsid w:val="002108AF"/>
    <w:rsid w:val="00210A6C"/>
    <w:rsid w:val="00211075"/>
    <w:rsid w:val="0021149E"/>
    <w:rsid w:val="002125C1"/>
    <w:rsid w:val="00212637"/>
    <w:rsid w:val="002127FE"/>
    <w:rsid w:val="00212AAA"/>
    <w:rsid w:val="00212ED5"/>
    <w:rsid w:val="00213103"/>
    <w:rsid w:val="00213622"/>
    <w:rsid w:val="002137B7"/>
    <w:rsid w:val="002142A8"/>
    <w:rsid w:val="00214E6B"/>
    <w:rsid w:val="0021518A"/>
    <w:rsid w:val="0021591D"/>
    <w:rsid w:val="002159B4"/>
    <w:rsid w:val="00215C71"/>
    <w:rsid w:val="00215E0A"/>
    <w:rsid w:val="00216198"/>
    <w:rsid w:val="00216623"/>
    <w:rsid w:val="00216830"/>
    <w:rsid w:val="00216C0F"/>
    <w:rsid w:val="00216FDF"/>
    <w:rsid w:val="002201F1"/>
    <w:rsid w:val="00220726"/>
    <w:rsid w:val="002208A3"/>
    <w:rsid w:val="00221077"/>
    <w:rsid w:val="0022139F"/>
    <w:rsid w:val="00221B8B"/>
    <w:rsid w:val="00221D7F"/>
    <w:rsid w:val="002223A2"/>
    <w:rsid w:val="002238CE"/>
    <w:rsid w:val="00223B45"/>
    <w:rsid w:val="00223BC4"/>
    <w:rsid w:val="00223DD7"/>
    <w:rsid w:val="002244EF"/>
    <w:rsid w:val="00224F27"/>
    <w:rsid w:val="00225EA5"/>
    <w:rsid w:val="002267DC"/>
    <w:rsid w:val="0022681F"/>
    <w:rsid w:val="00226987"/>
    <w:rsid w:val="00226D11"/>
    <w:rsid w:val="00226D6F"/>
    <w:rsid w:val="00226FA8"/>
    <w:rsid w:val="00227FE2"/>
    <w:rsid w:val="00230F97"/>
    <w:rsid w:val="002315A4"/>
    <w:rsid w:val="00231B29"/>
    <w:rsid w:val="002321C9"/>
    <w:rsid w:val="002327F3"/>
    <w:rsid w:val="00232A1A"/>
    <w:rsid w:val="00232F0D"/>
    <w:rsid w:val="00234EBE"/>
    <w:rsid w:val="00234F6F"/>
    <w:rsid w:val="00235076"/>
    <w:rsid w:val="00235610"/>
    <w:rsid w:val="00235ACE"/>
    <w:rsid w:val="00235F5F"/>
    <w:rsid w:val="00236268"/>
    <w:rsid w:val="00237EED"/>
    <w:rsid w:val="002403FB"/>
    <w:rsid w:val="00241537"/>
    <w:rsid w:val="00241F76"/>
    <w:rsid w:val="0024207E"/>
    <w:rsid w:val="0024219C"/>
    <w:rsid w:val="002425FE"/>
    <w:rsid w:val="00242B98"/>
    <w:rsid w:val="0024354F"/>
    <w:rsid w:val="002442D0"/>
    <w:rsid w:val="002445B4"/>
    <w:rsid w:val="0024462A"/>
    <w:rsid w:val="002451B1"/>
    <w:rsid w:val="002459A6"/>
    <w:rsid w:val="0024651E"/>
    <w:rsid w:val="00247ADB"/>
    <w:rsid w:val="002505E1"/>
    <w:rsid w:val="0025080D"/>
    <w:rsid w:val="00251C0F"/>
    <w:rsid w:val="00252771"/>
    <w:rsid w:val="00252FE7"/>
    <w:rsid w:val="00253C20"/>
    <w:rsid w:val="00253F7A"/>
    <w:rsid w:val="00254084"/>
    <w:rsid w:val="002558B8"/>
    <w:rsid w:val="00255BF8"/>
    <w:rsid w:val="00255C26"/>
    <w:rsid w:val="0025645B"/>
    <w:rsid w:val="002568E1"/>
    <w:rsid w:val="00256A18"/>
    <w:rsid w:val="002574F5"/>
    <w:rsid w:val="00257511"/>
    <w:rsid w:val="00260C51"/>
    <w:rsid w:val="00261761"/>
    <w:rsid w:val="00262339"/>
    <w:rsid w:val="00262355"/>
    <w:rsid w:val="002623FD"/>
    <w:rsid w:val="00263345"/>
    <w:rsid w:val="0026381C"/>
    <w:rsid w:val="00263DDE"/>
    <w:rsid w:val="0026555F"/>
    <w:rsid w:val="00266E5F"/>
    <w:rsid w:val="0026796D"/>
    <w:rsid w:val="00267E78"/>
    <w:rsid w:val="00270D09"/>
    <w:rsid w:val="00270EA1"/>
    <w:rsid w:val="00271A9E"/>
    <w:rsid w:val="00271FDA"/>
    <w:rsid w:val="00273596"/>
    <w:rsid w:val="00274102"/>
    <w:rsid w:val="0027491A"/>
    <w:rsid w:val="00274B16"/>
    <w:rsid w:val="00274EAC"/>
    <w:rsid w:val="00275556"/>
    <w:rsid w:val="00275ADB"/>
    <w:rsid w:val="00275E80"/>
    <w:rsid w:val="00276A7A"/>
    <w:rsid w:val="00276AAC"/>
    <w:rsid w:val="00276B7E"/>
    <w:rsid w:val="00276C5C"/>
    <w:rsid w:val="002774F9"/>
    <w:rsid w:val="002778ED"/>
    <w:rsid w:val="002800CB"/>
    <w:rsid w:val="00280338"/>
    <w:rsid w:val="00280E08"/>
    <w:rsid w:val="00281225"/>
    <w:rsid w:val="00281621"/>
    <w:rsid w:val="00281DB8"/>
    <w:rsid w:val="00282042"/>
    <w:rsid w:val="00283EB2"/>
    <w:rsid w:val="00284069"/>
    <w:rsid w:val="002840CD"/>
    <w:rsid w:val="00284630"/>
    <w:rsid w:val="0028492B"/>
    <w:rsid w:val="00284CBA"/>
    <w:rsid w:val="0028538F"/>
    <w:rsid w:val="00285A0A"/>
    <w:rsid w:val="00285AFF"/>
    <w:rsid w:val="0028660F"/>
    <w:rsid w:val="00287D47"/>
    <w:rsid w:val="00287F17"/>
    <w:rsid w:val="00290434"/>
    <w:rsid w:val="00290A06"/>
    <w:rsid w:val="0029144D"/>
    <w:rsid w:val="00291814"/>
    <w:rsid w:val="00292370"/>
    <w:rsid w:val="002923A1"/>
    <w:rsid w:val="002927DE"/>
    <w:rsid w:val="00292B5E"/>
    <w:rsid w:val="00292DC5"/>
    <w:rsid w:val="00293C40"/>
    <w:rsid w:val="00293F35"/>
    <w:rsid w:val="002949E2"/>
    <w:rsid w:val="0029501E"/>
    <w:rsid w:val="002957DF"/>
    <w:rsid w:val="00295B68"/>
    <w:rsid w:val="00295EE6"/>
    <w:rsid w:val="00296008"/>
    <w:rsid w:val="002962EF"/>
    <w:rsid w:val="0029664E"/>
    <w:rsid w:val="0029746B"/>
    <w:rsid w:val="002975CC"/>
    <w:rsid w:val="00297819"/>
    <w:rsid w:val="00297C2E"/>
    <w:rsid w:val="00297EB0"/>
    <w:rsid w:val="002A08B8"/>
    <w:rsid w:val="002A0BE1"/>
    <w:rsid w:val="002A0CF2"/>
    <w:rsid w:val="002A0DF8"/>
    <w:rsid w:val="002A100A"/>
    <w:rsid w:val="002A1483"/>
    <w:rsid w:val="002A1CEB"/>
    <w:rsid w:val="002A1E68"/>
    <w:rsid w:val="002A3907"/>
    <w:rsid w:val="002A3944"/>
    <w:rsid w:val="002A3C9D"/>
    <w:rsid w:val="002A490E"/>
    <w:rsid w:val="002A5531"/>
    <w:rsid w:val="002A576E"/>
    <w:rsid w:val="002A6425"/>
    <w:rsid w:val="002A7350"/>
    <w:rsid w:val="002A7EC5"/>
    <w:rsid w:val="002B073B"/>
    <w:rsid w:val="002B0FE8"/>
    <w:rsid w:val="002B1C99"/>
    <w:rsid w:val="002B2004"/>
    <w:rsid w:val="002B2891"/>
    <w:rsid w:val="002B3897"/>
    <w:rsid w:val="002B38DD"/>
    <w:rsid w:val="002B3CF1"/>
    <w:rsid w:val="002B3F57"/>
    <w:rsid w:val="002B3F9F"/>
    <w:rsid w:val="002B44B4"/>
    <w:rsid w:val="002B483D"/>
    <w:rsid w:val="002B5484"/>
    <w:rsid w:val="002B55FC"/>
    <w:rsid w:val="002B5989"/>
    <w:rsid w:val="002B6F50"/>
    <w:rsid w:val="002B7208"/>
    <w:rsid w:val="002B7402"/>
    <w:rsid w:val="002B7586"/>
    <w:rsid w:val="002B7BDF"/>
    <w:rsid w:val="002B7C55"/>
    <w:rsid w:val="002C172A"/>
    <w:rsid w:val="002C182D"/>
    <w:rsid w:val="002C18CD"/>
    <w:rsid w:val="002C19C6"/>
    <w:rsid w:val="002C1E36"/>
    <w:rsid w:val="002C20B7"/>
    <w:rsid w:val="002C20E0"/>
    <w:rsid w:val="002C2D88"/>
    <w:rsid w:val="002C4F35"/>
    <w:rsid w:val="002C65DC"/>
    <w:rsid w:val="002C6DA3"/>
    <w:rsid w:val="002C6EF9"/>
    <w:rsid w:val="002C7473"/>
    <w:rsid w:val="002C77E7"/>
    <w:rsid w:val="002C7C63"/>
    <w:rsid w:val="002C7CD2"/>
    <w:rsid w:val="002D006E"/>
    <w:rsid w:val="002D01FF"/>
    <w:rsid w:val="002D049A"/>
    <w:rsid w:val="002D0765"/>
    <w:rsid w:val="002D08CD"/>
    <w:rsid w:val="002D0BE4"/>
    <w:rsid w:val="002D0CB3"/>
    <w:rsid w:val="002D0E75"/>
    <w:rsid w:val="002D0EC1"/>
    <w:rsid w:val="002D10D1"/>
    <w:rsid w:val="002D116B"/>
    <w:rsid w:val="002D1618"/>
    <w:rsid w:val="002D18A5"/>
    <w:rsid w:val="002D25BF"/>
    <w:rsid w:val="002D2733"/>
    <w:rsid w:val="002D2DA9"/>
    <w:rsid w:val="002D2F6F"/>
    <w:rsid w:val="002D3BB6"/>
    <w:rsid w:val="002D430C"/>
    <w:rsid w:val="002D50BA"/>
    <w:rsid w:val="002D54D5"/>
    <w:rsid w:val="002D6F28"/>
    <w:rsid w:val="002D6FAD"/>
    <w:rsid w:val="002D7336"/>
    <w:rsid w:val="002D7CAA"/>
    <w:rsid w:val="002E0177"/>
    <w:rsid w:val="002E222E"/>
    <w:rsid w:val="002E33D5"/>
    <w:rsid w:val="002E3D55"/>
    <w:rsid w:val="002E4151"/>
    <w:rsid w:val="002E4756"/>
    <w:rsid w:val="002E4A3D"/>
    <w:rsid w:val="002E523D"/>
    <w:rsid w:val="002E6678"/>
    <w:rsid w:val="002E6DB9"/>
    <w:rsid w:val="002E6F24"/>
    <w:rsid w:val="002E72C7"/>
    <w:rsid w:val="002E73E0"/>
    <w:rsid w:val="002E7570"/>
    <w:rsid w:val="002E7830"/>
    <w:rsid w:val="002E7DB6"/>
    <w:rsid w:val="002E7E18"/>
    <w:rsid w:val="002E7E62"/>
    <w:rsid w:val="002F012A"/>
    <w:rsid w:val="002F0263"/>
    <w:rsid w:val="002F0CCF"/>
    <w:rsid w:val="002F15A4"/>
    <w:rsid w:val="002F163A"/>
    <w:rsid w:val="002F175F"/>
    <w:rsid w:val="002F264E"/>
    <w:rsid w:val="002F2FF5"/>
    <w:rsid w:val="002F38CD"/>
    <w:rsid w:val="002F390A"/>
    <w:rsid w:val="002F3E3E"/>
    <w:rsid w:val="002F4B15"/>
    <w:rsid w:val="002F5721"/>
    <w:rsid w:val="002F5758"/>
    <w:rsid w:val="002F5CC5"/>
    <w:rsid w:val="002F641E"/>
    <w:rsid w:val="002F67F9"/>
    <w:rsid w:val="002F710F"/>
    <w:rsid w:val="002F72DC"/>
    <w:rsid w:val="002F7AA4"/>
    <w:rsid w:val="002F7BE5"/>
    <w:rsid w:val="0030002E"/>
    <w:rsid w:val="003007A4"/>
    <w:rsid w:val="00300A32"/>
    <w:rsid w:val="00300D71"/>
    <w:rsid w:val="00301404"/>
    <w:rsid w:val="00301DAD"/>
    <w:rsid w:val="00302D51"/>
    <w:rsid w:val="00302EDF"/>
    <w:rsid w:val="0030352A"/>
    <w:rsid w:val="0030358F"/>
    <w:rsid w:val="00303862"/>
    <w:rsid w:val="00303BA5"/>
    <w:rsid w:val="0030416F"/>
    <w:rsid w:val="0030467D"/>
    <w:rsid w:val="003049F2"/>
    <w:rsid w:val="00304D29"/>
    <w:rsid w:val="003050FD"/>
    <w:rsid w:val="00305139"/>
    <w:rsid w:val="00306577"/>
    <w:rsid w:val="00306621"/>
    <w:rsid w:val="00306C73"/>
    <w:rsid w:val="00307945"/>
    <w:rsid w:val="00310F9B"/>
    <w:rsid w:val="0031148D"/>
    <w:rsid w:val="003119B0"/>
    <w:rsid w:val="00311E1E"/>
    <w:rsid w:val="003124D2"/>
    <w:rsid w:val="0031315E"/>
    <w:rsid w:val="00313590"/>
    <w:rsid w:val="003139CF"/>
    <w:rsid w:val="00313AA1"/>
    <w:rsid w:val="00314396"/>
    <w:rsid w:val="003144D4"/>
    <w:rsid w:val="00314613"/>
    <w:rsid w:val="00314EB5"/>
    <w:rsid w:val="00314F18"/>
    <w:rsid w:val="00316F91"/>
    <w:rsid w:val="00317B98"/>
    <w:rsid w:val="00317CFD"/>
    <w:rsid w:val="00317EA9"/>
    <w:rsid w:val="00320136"/>
    <w:rsid w:val="0032038C"/>
    <w:rsid w:val="00320FA8"/>
    <w:rsid w:val="00322B77"/>
    <w:rsid w:val="00322EDD"/>
    <w:rsid w:val="00323068"/>
    <w:rsid w:val="003236FA"/>
    <w:rsid w:val="00323DA6"/>
    <w:rsid w:val="00324C24"/>
    <w:rsid w:val="00324D50"/>
    <w:rsid w:val="00324FDC"/>
    <w:rsid w:val="003251FB"/>
    <w:rsid w:val="00325E22"/>
    <w:rsid w:val="003264FD"/>
    <w:rsid w:val="00327130"/>
    <w:rsid w:val="00327679"/>
    <w:rsid w:val="00330FEF"/>
    <w:rsid w:val="003312AA"/>
    <w:rsid w:val="003318E6"/>
    <w:rsid w:val="00332951"/>
    <w:rsid w:val="00332C24"/>
    <w:rsid w:val="00332DD3"/>
    <w:rsid w:val="00333C08"/>
    <w:rsid w:val="00333E11"/>
    <w:rsid w:val="0033401F"/>
    <w:rsid w:val="00334ABC"/>
    <w:rsid w:val="00336840"/>
    <w:rsid w:val="00336BBA"/>
    <w:rsid w:val="00336EE0"/>
    <w:rsid w:val="00337122"/>
    <w:rsid w:val="003372C8"/>
    <w:rsid w:val="00337A6D"/>
    <w:rsid w:val="00337D20"/>
    <w:rsid w:val="00337EA6"/>
    <w:rsid w:val="0034003B"/>
    <w:rsid w:val="00340A2C"/>
    <w:rsid w:val="003433DE"/>
    <w:rsid w:val="00343727"/>
    <w:rsid w:val="00343D28"/>
    <w:rsid w:val="0034417E"/>
    <w:rsid w:val="00344D36"/>
    <w:rsid w:val="00345B72"/>
    <w:rsid w:val="003460D5"/>
    <w:rsid w:val="003460D8"/>
    <w:rsid w:val="00346FD1"/>
    <w:rsid w:val="00347546"/>
    <w:rsid w:val="00352370"/>
    <w:rsid w:val="00352D55"/>
    <w:rsid w:val="0035332C"/>
    <w:rsid w:val="0035349D"/>
    <w:rsid w:val="003538CD"/>
    <w:rsid w:val="00354EB5"/>
    <w:rsid w:val="0035517E"/>
    <w:rsid w:val="003554D0"/>
    <w:rsid w:val="003554ED"/>
    <w:rsid w:val="003558AF"/>
    <w:rsid w:val="00355B01"/>
    <w:rsid w:val="00355E7D"/>
    <w:rsid w:val="003566B2"/>
    <w:rsid w:val="00356EE6"/>
    <w:rsid w:val="0035705F"/>
    <w:rsid w:val="003573AC"/>
    <w:rsid w:val="003579F8"/>
    <w:rsid w:val="003603F4"/>
    <w:rsid w:val="0036084B"/>
    <w:rsid w:val="003609EB"/>
    <w:rsid w:val="00360DB9"/>
    <w:rsid w:val="00360DEB"/>
    <w:rsid w:val="00361E36"/>
    <w:rsid w:val="003624EE"/>
    <w:rsid w:val="00363171"/>
    <w:rsid w:val="003635AF"/>
    <w:rsid w:val="003636D3"/>
    <w:rsid w:val="00364012"/>
    <w:rsid w:val="003640B3"/>
    <w:rsid w:val="0036478D"/>
    <w:rsid w:val="00364DC1"/>
    <w:rsid w:val="00365386"/>
    <w:rsid w:val="003655CC"/>
    <w:rsid w:val="0036656D"/>
    <w:rsid w:val="003668C3"/>
    <w:rsid w:val="00366C68"/>
    <w:rsid w:val="00367430"/>
    <w:rsid w:val="00370144"/>
    <w:rsid w:val="00371603"/>
    <w:rsid w:val="00372D3F"/>
    <w:rsid w:val="003732C1"/>
    <w:rsid w:val="0037378E"/>
    <w:rsid w:val="00374120"/>
    <w:rsid w:val="00374124"/>
    <w:rsid w:val="0037467D"/>
    <w:rsid w:val="0037537C"/>
    <w:rsid w:val="00375C4D"/>
    <w:rsid w:val="00375E30"/>
    <w:rsid w:val="00375E8A"/>
    <w:rsid w:val="0037621E"/>
    <w:rsid w:val="003763F5"/>
    <w:rsid w:val="00376AF4"/>
    <w:rsid w:val="00376D08"/>
    <w:rsid w:val="00377016"/>
    <w:rsid w:val="003771DF"/>
    <w:rsid w:val="00377AE5"/>
    <w:rsid w:val="00377AF2"/>
    <w:rsid w:val="00380FBD"/>
    <w:rsid w:val="003814C0"/>
    <w:rsid w:val="003818DE"/>
    <w:rsid w:val="0038195A"/>
    <w:rsid w:val="003819FB"/>
    <w:rsid w:val="00382650"/>
    <w:rsid w:val="00382A2E"/>
    <w:rsid w:val="00383B46"/>
    <w:rsid w:val="00383E41"/>
    <w:rsid w:val="0038425C"/>
    <w:rsid w:val="0038487E"/>
    <w:rsid w:val="00384EE4"/>
    <w:rsid w:val="00385E9C"/>
    <w:rsid w:val="003860B7"/>
    <w:rsid w:val="003872EA"/>
    <w:rsid w:val="0038741D"/>
    <w:rsid w:val="00387A0C"/>
    <w:rsid w:val="00387A3A"/>
    <w:rsid w:val="00387C59"/>
    <w:rsid w:val="00387CB6"/>
    <w:rsid w:val="00390816"/>
    <w:rsid w:val="00390AAE"/>
    <w:rsid w:val="0039154B"/>
    <w:rsid w:val="00393186"/>
    <w:rsid w:val="0039367C"/>
    <w:rsid w:val="00393900"/>
    <w:rsid w:val="00394080"/>
    <w:rsid w:val="00394181"/>
    <w:rsid w:val="00394402"/>
    <w:rsid w:val="003947EF"/>
    <w:rsid w:val="00395AE9"/>
    <w:rsid w:val="00395B76"/>
    <w:rsid w:val="00395FC7"/>
    <w:rsid w:val="00396165"/>
    <w:rsid w:val="003967A7"/>
    <w:rsid w:val="003967C3"/>
    <w:rsid w:val="00397458"/>
    <w:rsid w:val="003A0294"/>
    <w:rsid w:val="003A029E"/>
    <w:rsid w:val="003A0D9C"/>
    <w:rsid w:val="003A1321"/>
    <w:rsid w:val="003A14AD"/>
    <w:rsid w:val="003A15A7"/>
    <w:rsid w:val="003A1884"/>
    <w:rsid w:val="003A24FE"/>
    <w:rsid w:val="003A2A0C"/>
    <w:rsid w:val="003A3242"/>
    <w:rsid w:val="003A3C04"/>
    <w:rsid w:val="003A46E7"/>
    <w:rsid w:val="003A4703"/>
    <w:rsid w:val="003A472C"/>
    <w:rsid w:val="003A53F9"/>
    <w:rsid w:val="003A5AF6"/>
    <w:rsid w:val="003A63FB"/>
    <w:rsid w:val="003A74C9"/>
    <w:rsid w:val="003A7F76"/>
    <w:rsid w:val="003B0719"/>
    <w:rsid w:val="003B0A78"/>
    <w:rsid w:val="003B0D02"/>
    <w:rsid w:val="003B1539"/>
    <w:rsid w:val="003B18BF"/>
    <w:rsid w:val="003B1C55"/>
    <w:rsid w:val="003B253B"/>
    <w:rsid w:val="003B2AF5"/>
    <w:rsid w:val="003B2D5D"/>
    <w:rsid w:val="003B39BC"/>
    <w:rsid w:val="003B3C4D"/>
    <w:rsid w:val="003B4D5B"/>
    <w:rsid w:val="003B4F13"/>
    <w:rsid w:val="003B69AC"/>
    <w:rsid w:val="003B6C08"/>
    <w:rsid w:val="003B782F"/>
    <w:rsid w:val="003B7A28"/>
    <w:rsid w:val="003C0262"/>
    <w:rsid w:val="003C0514"/>
    <w:rsid w:val="003C06CE"/>
    <w:rsid w:val="003C0DC9"/>
    <w:rsid w:val="003C0E82"/>
    <w:rsid w:val="003C144F"/>
    <w:rsid w:val="003C19D1"/>
    <w:rsid w:val="003C1ECE"/>
    <w:rsid w:val="003C2080"/>
    <w:rsid w:val="003C234C"/>
    <w:rsid w:val="003C2431"/>
    <w:rsid w:val="003C27F6"/>
    <w:rsid w:val="003C36E7"/>
    <w:rsid w:val="003C3B10"/>
    <w:rsid w:val="003C3B3E"/>
    <w:rsid w:val="003C43DA"/>
    <w:rsid w:val="003C4A7F"/>
    <w:rsid w:val="003C4B0B"/>
    <w:rsid w:val="003C4B2F"/>
    <w:rsid w:val="003C5D61"/>
    <w:rsid w:val="003C66AE"/>
    <w:rsid w:val="003C6ECF"/>
    <w:rsid w:val="003C7993"/>
    <w:rsid w:val="003D0590"/>
    <w:rsid w:val="003D0614"/>
    <w:rsid w:val="003D0652"/>
    <w:rsid w:val="003D13C8"/>
    <w:rsid w:val="003D1B4E"/>
    <w:rsid w:val="003D1BE3"/>
    <w:rsid w:val="003D277D"/>
    <w:rsid w:val="003D2A5E"/>
    <w:rsid w:val="003D2C4F"/>
    <w:rsid w:val="003D32F2"/>
    <w:rsid w:val="003D3359"/>
    <w:rsid w:val="003D384B"/>
    <w:rsid w:val="003D488C"/>
    <w:rsid w:val="003D512D"/>
    <w:rsid w:val="003D534F"/>
    <w:rsid w:val="003D53C3"/>
    <w:rsid w:val="003D54D7"/>
    <w:rsid w:val="003D58AD"/>
    <w:rsid w:val="003D615F"/>
    <w:rsid w:val="003D6311"/>
    <w:rsid w:val="003D6492"/>
    <w:rsid w:val="003D6B06"/>
    <w:rsid w:val="003D766B"/>
    <w:rsid w:val="003D7CF6"/>
    <w:rsid w:val="003E026A"/>
    <w:rsid w:val="003E0407"/>
    <w:rsid w:val="003E0C79"/>
    <w:rsid w:val="003E11B8"/>
    <w:rsid w:val="003E2CD7"/>
    <w:rsid w:val="003E2F2C"/>
    <w:rsid w:val="003E31E4"/>
    <w:rsid w:val="003E3560"/>
    <w:rsid w:val="003E3701"/>
    <w:rsid w:val="003E4E1B"/>
    <w:rsid w:val="003E5D87"/>
    <w:rsid w:val="003E6170"/>
    <w:rsid w:val="003E65DC"/>
    <w:rsid w:val="003E6988"/>
    <w:rsid w:val="003E76EF"/>
    <w:rsid w:val="003E7A65"/>
    <w:rsid w:val="003E7F17"/>
    <w:rsid w:val="003F0F11"/>
    <w:rsid w:val="003F2086"/>
    <w:rsid w:val="003F209F"/>
    <w:rsid w:val="003F227A"/>
    <w:rsid w:val="003F2C0F"/>
    <w:rsid w:val="003F3493"/>
    <w:rsid w:val="003F3ADF"/>
    <w:rsid w:val="003F3D4B"/>
    <w:rsid w:val="003F40A4"/>
    <w:rsid w:val="003F40AC"/>
    <w:rsid w:val="003F43DF"/>
    <w:rsid w:val="003F4F76"/>
    <w:rsid w:val="003F5049"/>
    <w:rsid w:val="003F5BDC"/>
    <w:rsid w:val="003F5D46"/>
    <w:rsid w:val="003F6266"/>
    <w:rsid w:val="003F6639"/>
    <w:rsid w:val="003F6757"/>
    <w:rsid w:val="003F6E30"/>
    <w:rsid w:val="003F6F68"/>
    <w:rsid w:val="003F767E"/>
    <w:rsid w:val="0040012B"/>
    <w:rsid w:val="004006C7"/>
    <w:rsid w:val="00400758"/>
    <w:rsid w:val="00400845"/>
    <w:rsid w:val="00400B09"/>
    <w:rsid w:val="00400FEC"/>
    <w:rsid w:val="00401929"/>
    <w:rsid w:val="004021D0"/>
    <w:rsid w:val="004023AD"/>
    <w:rsid w:val="0040259D"/>
    <w:rsid w:val="00405520"/>
    <w:rsid w:val="00405ACF"/>
    <w:rsid w:val="00406B03"/>
    <w:rsid w:val="004072B2"/>
    <w:rsid w:val="004076DF"/>
    <w:rsid w:val="0041029A"/>
    <w:rsid w:val="004107A5"/>
    <w:rsid w:val="00410B23"/>
    <w:rsid w:val="004110A5"/>
    <w:rsid w:val="00411197"/>
    <w:rsid w:val="00411274"/>
    <w:rsid w:val="00411460"/>
    <w:rsid w:val="00411B2B"/>
    <w:rsid w:val="00411CA9"/>
    <w:rsid w:val="00412DF2"/>
    <w:rsid w:val="00412FC2"/>
    <w:rsid w:val="00413B4E"/>
    <w:rsid w:val="0041404F"/>
    <w:rsid w:val="00414101"/>
    <w:rsid w:val="0041454B"/>
    <w:rsid w:val="004147B0"/>
    <w:rsid w:val="00414DB1"/>
    <w:rsid w:val="004151E6"/>
    <w:rsid w:val="004151E9"/>
    <w:rsid w:val="0041531B"/>
    <w:rsid w:val="004159A8"/>
    <w:rsid w:val="00415AC6"/>
    <w:rsid w:val="00415CFC"/>
    <w:rsid w:val="00415F19"/>
    <w:rsid w:val="00416277"/>
    <w:rsid w:val="004166AE"/>
    <w:rsid w:val="0041687D"/>
    <w:rsid w:val="00416D3D"/>
    <w:rsid w:val="00420776"/>
    <w:rsid w:val="004207BE"/>
    <w:rsid w:val="00420AD2"/>
    <w:rsid w:val="00421313"/>
    <w:rsid w:val="00421877"/>
    <w:rsid w:val="004222B9"/>
    <w:rsid w:val="00422960"/>
    <w:rsid w:val="004230A9"/>
    <w:rsid w:val="00423117"/>
    <w:rsid w:val="004239BD"/>
    <w:rsid w:val="00425067"/>
    <w:rsid w:val="00425BB8"/>
    <w:rsid w:val="00425E73"/>
    <w:rsid w:val="0042628B"/>
    <w:rsid w:val="00426364"/>
    <w:rsid w:val="004268F1"/>
    <w:rsid w:val="00426DEA"/>
    <w:rsid w:val="00427B68"/>
    <w:rsid w:val="00427BE3"/>
    <w:rsid w:val="00427DA8"/>
    <w:rsid w:val="004308D2"/>
    <w:rsid w:val="00431271"/>
    <w:rsid w:val="00431500"/>
    <w:rsid w:val="00431789"/>
    <w:rsid w:val="00431A34"/>
    <w:rsid w:val="00432163"/>
    <w:rsid w:val="0043220A"/>
    <w:rsid w:val="00433428"/>
    <w:rsid w:val="00433A78"/>
    <w:rsid w:val="004349B6"/>
    <w:rsid w:val="004353DE"/>
    <w:rsid w:val="0043610E"/>
    <w:rsid w:val="00437167"/>
    <w:rsid w:val="004372D1"/>
    <w:rsid w:val="00437ACB"/>
    <w:rsid w:val="0044032F"/>
    <w:rsid w:val="00440D1A"/>
    <w:rsid w:val="00441201"/>
    <w:rsid w:val="00442A8D"/>
    <w:rsid w:val="00443323"/>
    <w:rsid w:val="004437EA"/>
    <w:rsid w:val="004448BF"/>
    <w:rsid w:val="0044523A"/>
    <w:rsid w:val="0044605C"/>
    <w:rsid w:val="00446823"/>
    <w:rsid w:val="00446E55"/>
    <w:rsid w:val="00447A27"/>
    <w:rsid w:val="004502CA"/>
    <w:rsid w:val="00450EBB"/>
    <w:rsid w:val="00451711"/>
    <w:rsid w:val="00451BF8"/>
    <w:rsid w:val="00451CF4"/>
    <w:rsid w:val="00452444"/>
    <w:rsid w:val="004526A1"/>
    <w:rsid w:val="00453544"/>
    <w:rsid w:val="004538A5"/>
    <w:rsid w:val="0045439A"/>
    <w:rsid w:val="0045546E"/>
    <w:rsid w:val="004556BC"/>
    <w:rsid w:val="00455ED8"/>
    <w:rsid w:val="004566EB"/>
    <w:rsid w:val="0045678B"/>
    <w:rsid w:val="00457343"/>
    <w:rsid w:val="00457BFA"/>
    <w:rsid w:val="00457F41"/>
    <w:rsid w:val="004609AB"/>
    <w:rsid w:val="00460DE7"/>
    <w:rsid w:val="00461886"/>
    <w:rsid w:val="00461935"/>
    <w:rsid w:val="00461DBA"/>
    <w:rsid w:val="00461EB8"/>
    <w:rsid w:val="00462090"/>
    <w:rsid w:val="00462242"/>
    <w:rsid w:val="00462296"/>
    <w:rsid w:val="0046289B"/>
    <w:rsid w:val="0046373C"/>
    <w:rsid w:val="004639DA"/>
    <w:rsid w:val="00463A0E"/>
    <w:rsid w:val="00465A96"/>
    <w:rsid w:val="00466867"/>
    <w:rsid w:val="004671F3"/>
    <w:rsid w:val="00467F37"/>
    <w:rsid w:val="00467FE6"/>
    <w:rsid w:val="0047031B"/>
    <w:rsid w:val="00470639"/>
    <w:rsid w:val="00470CEF"/>
    <w:rsid w:val="00471093"/>
    <w:rsid w:val="00471FCC"/>
    <w:rsid w:val="00472334"/>
    <w:rsid w:val="0047280D"/>
    <w:rsid w:val="004737DB"/>
    <w:rsid w:val="00473B60"/>
    <w:rsid w:val="004747E5"/>
    <w:rsid w:val="00474CB1"/>
    <w:rsid w:val="00475A7F"/>
    <w:rsid w:val="00476ABE"/>
    <w:rsid w:val="004771A3"/>
    <w:rsid w:val="00477567"/>
    <w:rsid w:val="0047778C"/>
    <w:rsid w:val="00477827"/>
    <w:rsid w:val="0047784B"/>
    <w:rsid w:val="00477B93"/>
    <w:rsid w:val="00477E8B"/>
    <w:rsid w:val="00480AB7"/>
    <w:rsid w:val="004814B4"/>
    <w:rsid w:val="004818DC"/>
    <w:rsid w:val="00481B48"/>
    <w:rsid w:val="00481DF3"/>
    <w:rsid w:val="00482AE7"/>
    <w:rsid w:val="00483F19"/>
    <w:rsid w:val="004841EE"/>
    <w:rsid w:val="0048522F"/>
    <w:rsid w:val="00485B1E"/>
    <w:rsid w:val="00486145"/>
    <w:rsid w:val="004863A5"/>
    <w:rsid w:val="004869D8"/>
    <w:rsid w:val="00486A49"/>
    <w:rsid w:val="00486E88"/>
    <w:rsid w:val="00486F38"/>
    <w:rsid w:val="00487402"/>
    <w:rsid w:val="0048749E"/>
    <w:rsid w:val="0048791C"/>
    <w:rsid w:val="00487A7E"/>
    <w:rsid w:val="00487CDE"/>
    <w:rsid w:val="00490C0A"/>
    <w:rsid w:val="00490F18"/>
    <w:rsid w:val="004912DC"/>
    <w:rsid w:val="00491475"/>
    <w:rsid w:val="00491B87"/>
    <w:rsid w:val="00493E51"/>
    <w:rsid w:val="00493F39"/>
    <w:rsid w:val="00494886"/>
    <w:rsid w:val="00495057"/>
    <w:rsid w:val="0049591C"/>
    <w:rsid w:val="00495BFC"/>
    <w:rsid w:val="004966EC"/>
    <w:rsid w:val="004974FE"/>
    <w:rsid w:val="004A0770"/>
    <w:rsid w:val="004A1432"/>
    <w:rsid w:val="004A1B43"/>
    <w:rsid w:val="004A1F78"/>
    <w:rsid w:val="004A1F92"/>
    <w:rsid w:val="004A20FF"/>
    <w:rsid w:val="004A2111"/>
    <w:rsid w:val="004A32DD"/>
    <w:rsid w:val="004A3F70"/>
    <w:rsid w:val="004A46DF"/>
    <w:rsid w:val="004A4A01"/>
    <w:rsid w:val="004A512A"/>
    <w:rsid w:val="004A5737"/>
    <w:rsid w:val="004A5D6F"/>
    <w:rsid w:val="004A5FBD"/>
    <w:rsid w:val="004A6019"/>
    <w:rsid w:val="004A657E"/>
    <w:rsid w:val="004A6CEE"/>
    <w:rsid w:val="004A7FE6"/>
    <w:rsid w:val="004B0489"/>
    <w:rsid w:val="004B09CD"/>
    <w:rsid w:val="004B15CC"/>
    <w:rsid w:val="004B1C17"/>
    <w:rsid w:val="004B2EF7"/>
    <w:rsid w:val="004B30B0"/>
    <w:rsid w:val="004B32BE"/>
    <w:rsid w:val="004B3603"/>
    <w:rsid w:val="004B4165"/>
    <w:rsid w:val="004B4332"/>
    <w:rsid w:val="004B468C"/>
    <w:rsid w:val="004B5301"/>
    <w:rsid w:val="004B53D7"/>
    <w:rsid w:val="004B58D4"/>
    <w:rsid w:val="004B5D06"/>
    <w:rsid w:val="004B5DB3"/>
    <w:rsid w:val="004B5DB5"/>
    <w:rsid w:val="004B6C10"/>
    <w:rsid w:val="004B735E"/>
    <w:rsid w:val="004B7946"/>
    <w:rsid w:val="004C0438"/>
    <w:rsid w:val="004C12B1"/>
    <w:rsid w:val="004C14B2"/>
    <w:rsid w:val="004C1896"/>
    <w:rsid w:val="004C1971"/>
    <w:rsid w:val="004C226D"/>
    <w:rsid w:val="004C28C6"/>
    <w:rsid w:val="004C42A5"/>
    <w:rsid w:val="004C55A1"/>
    <w:rsid w:val="004C591C"/>
    <w:rsid w:val="004C59D6"/>
    <w:rsid w:val="004C5A37"/>
    <w:rsid w:val="004C5EEA"/>
    <w:rsid w:val="004C67F9"/>
    <w:rsid w:val="004C6D56"/>
    <w:rsid w:val="004C6EA9"/>
    <w:rsid w:val="004C7021"/>
    <w:rsid w:val="004C70BE"/>
    <w:rsid w:val="004C7186"/>
    <w:rsid w:val="004D18B2"/>
    <w:rsid w:val="004D28CC"/>
    <w:rsid w:val="004D35AF"/>
    <w:rsid w:val="004D3CF5"/>
    <w:rsid w:val="004D3FAF"/>
    <w:rsid w:val="004D423F"/>
    <w:rsid w:val="004D4CEC"/>
    <w:rsid w:val="004D4D5A"/>
    <w:rsid w:val="004D5074"/>
    <w:rsid w:val="004D601E"/>
    <w:rsid w:val="004D67F2"/>
    <w:rsid w:val="004D726F"/>
    <w:rsid w:val="004D7989"/>
    <w:rsid w:val="004D7A96"/>
    <w:rsid w:val="004D7E1F"/>
    <w:rsid w:val="004E0814"/>
    <w:rsid w:val="004E2851"/>
    <w:rsid w:val="004E3298"/>
    <w:rsid w:val="004E3E08"/>
    <w:rsid w:val="004E41A6"/>
    <w:rsid w:val="004E4321"/>
    <w:rsid w:val="004E46A3"/>
    <w:rsid w:val="004E4974"/>
    <w:rsid w:val="004E4E2B"/>
    <w:rsid w:val="004E66AC"/>
    <w:rsid w:val="004E66B2"/>
    <w:rsid w:val="004E7AE4"/>
    <w:rsid w:val="004E7D54"/>
    <w:rsid w:val="004E7D67"/>
    <w:rsid w:val="004F026E"/>
    <w:rsid w:val="004F0F40"/>
    <w:rsid w:val="004F10E0"/>
    <w:rsid w:val="004F14BD"/>
    <w:rsid w:val="004F192A"/>
    <w:rsid w:val="004F2D04"/>
    <w:rsid w:val="004F439D"/>
    <w:rsid w:val="004F46D7"/>
    <w:rsid w:val="004F4D53"/>
    <w:rsid w:val="004F54D6"/>
    <w:rsid w:val="004F7ED4"/>
    <w:rsid w:val="00500AD7"/>
    <w:rsid w:val="0050151C"/>
    <w:rsid w:val="005027FF"/>
    <w:rsid w:val="005034F4"/>
    <w:rsid w:val="0050431A"/>
    <w:rsid w:val="0050478D"/>
    <w:rsid w:val="00504C18"/>
    <w:rsid w:val="005066A2"/>
    <w:rsid w:val="00506B8F"/>
    <w:rsid w:val="00506CA2"/>
    <w:rsid w:val="00506D79"/>
    <w:rsid w:val="00507193"/>
    <w:rsid w:val="00510DF5"/>
    <w:rsid w:val="005117F4"/>
    <w:rsid w:val="0051261A"/>
    <w:rsid w:val="0051289C"/>
    <w:rsid w:val="00512C72"/>
    <w:rsid w:val="00513802"/>
    <w:rsid w:val="00513AEB"/>
    <w:rsid w:val="00514B1A"/>
    <w:rsid w:val="0051574A"/>
    <w:rsid w:val="00515BF9"/>
    <w:rsid w:val="0051642F"/>
    <w:rsid w:val="0051647B"/>
    <w:rsid w:val="005166FD"/>
    <w:rsid w:val="0051693A"/>
    <w:rsid w:val="00516BF4"/>
    <w:rsid w:val="005174DE"/>
    <w:rsid w:val="00517572"/>
    <w:rsid w:val="005178B0"/>
    <w:rsid w:val="0052011D"/>
    <w:rsid w:val="00520132"/>
    <w:rsid w:val="0052055A"/>
    <w:rsid w:val="00521026"/>
    <w:rsid w:val="00522669"/>
    <w:rsid w:val="00522A6A"/>
    <w:rsid w:val="00522CB7"/>
    <w:rsid w:val="00523298"/>
    <w:rsid w:val="00523671"/>
    <w:rsid w:val="00523A21"/>
    <w:rsid w:val="00523ED2"/>
    <w:rsid w:val="00524BEF"/>
    <w:rsid w:val="005250BF"/>
    <w:rsid w:val="00525485"/>
    <w:rsid w:val="0052549B"/>
    <w:rsid w:val="00525A99"/>
    <w:rsid w:val="00525E08"/>
    <w:rsid w:val="00525FD1"/>
    <w:rsid w:val="00526FBC"/>
    <w:rsid w:val="00527AE0"/>
    <w:rsid w:val="00530DE7"/>
    <w:rsid w:val="00531057"/>
    <w:rsid w:val="00531253"/>
    <w:rsid w:val="005315FB"/>
    <w:rsid w:val="005320DB"/>
    <w:rsid w:val="00532549"/>
    <w:rsid w:val="00532830"/>
    <w:rsid w:val="0053290C"/>
    <w:rsid w:val="00533B27"/>
    <w:rsid w:val="00533FE6"/>
    <w:rsid w:val="005342D5"/>
    <w:rsid w:val="0053436D"/>
    <w:rsid w:val="005356D0"/>
    <w:rsid w:val="00535801"/>
    <w:rsid w:val="00535983"/>
    <w:rsid w:val="005361E6"/>
    <w:rsid w:val="0053662E"/>
    <w:rsid w:val="00540641"/>
    <w:rsid w:val="00540699"/>
    <w:rsid w:val="005409ED"/>
    <w:rsid w:val="00540A9B"/>
    <w:rsid w:val="0054140C"/>
    <w:rsid w:val="0054147B"/>
    <w:rsid w:val="00541634"/>
    <w:rsid w:val="00541639"/>
    <w:rsid w:val="005417A5"/>
    <w:rsid w:val="00541CB2"/>
    <w:rsid w:val="005420D6"/>
    <w:rsid w:val="00543A31"/>
    <w:rsid w:val="00544417"/>
    <w:rsid w:val="00544743"/>
    <w:rsid w:val="005449DA"/>
    <w:rsid w:val="00544A1E"/>
    <w:rsid w:val="00545477"/>
    <w:rsid w:val="0054604A"/>
    <w:rsid w:val="005463DF"/>
    <w:rsid w:val="00546BDA"/>
    <w:rsid w:val="00547902"/>
    <w:rsid w:val="00550BD6"/>
    <w:rsid w:val="005512BA"/>
    <w:rsid w:val="00551712"/>
    <w:rsid w:val="00551F67"/>
    <w:rsid w:val="00552193"/>
    <w:rsid w:val="005524AB"/>
    <w:rsid w:val="0055303B"/>
    <w:rsid w:val="00553513"/>
    <w:rsid w:val="00554C60"/>
    <w:rsid w:val="00555042"/>
    <w:rsid w:val="0055571B"/>
    <w:rsid w:val="00556872"/>
    <w:rsid w:val="00557197"/>
    <w:rsid w:val="00560452"/>
    <w:rsid w:val="00560702"/>
    <w:rsid w:val="00560D8A"/>
    <w:rsid w:val="0056164B"/>
    <w:rsid w:val="00562846"/>
    <w:rsid w:val="00562B30"/>
    <w:rsid w:val="005634C7"/>
    <w:rsid w:val="0056389B"/>
    <w:rsid w:val="00563C60"/>
    <w:rsid w:val="00563C6F"/>
    <w:rsid w:val="00564797"/>
    <w:rsid w:val="005647E3"/>
    <w:rsid w:val="00564C1F"/>
    <w:rsid w:val="005655AB"/>
    <w:rsid w:val="00565FAD"/>
    <w:rsid w:val="00566A37"/>
    <w:rsid w:val="00566E26"/>
    <w:rsid w:val="00566FB2"/>
    <w:rsid w:val="00567226"/>
    <w:rsid w:val="00567C1E"/>
    <w:rsid w:val="00570093"/>
    <w:rsid w:val="00570B28"/>
    <w:rsid w:val="005716B8"/>
    <w:rsid w:val="00571904"/>
    <w:rsid w:val="00571914"/>
    <w:rsid w:val="00571DD2"/>
    <w:rsid w:val="00572088"/>
    <w:rsid w:val="00572277"/>
    <w:rsid w:val="00572F0A"/>
    <w:rsid w:val="00573388"/>
    <w:rsid w:val="00573DEC"/>
    <w:rsid w:val="00574932"/>
    <w:rsid w:val="00575015"/>
    <w:rsid w:val="0057590F"/>
    <w:rsid w:val="00575D1C"/>
    <w:rsid w:val="005765C1"/>
    <w:rsid w:val="00576C8C"/>
    <w:rsid w:val="00576FE7"/>
    <w:rsid w:val="00577053"/>
    <w:rsid w:val="00577CFF"/>
    <w:rsid w:val="00580033"/>
    <w:rsid w:val="005804D8"/>
    <w:rsid w:val="00580715"/>
    <w:rsid w:val="00580804"/>
    <w:rsid w:val="00580ADC"/>
    <w:rsid w:val="00580E30"/>
    <w:rsid w:val="00581014"/>
    <w:rsid w:val="0058250A"/>
    <w:rsid w:val="0058279D"/>
    <w:rsid w:val="0058293B"/>
    <w:rsid w:val="00582BB9"/>
    <w:rsid w:val="00582C21"/>
    <w:rsid w:val="00583448"/>
    <w:rsid w:val="00584082"/>
    <w:rsid w:val="00584166"/>
    <w:rsid w:val="005847EB"/>
    <w:rsid w:val="00584915"/>
    <w:rsid w:val="00584D44"/>
    <w:rsid w:val="0058579F"/>
    <w:rsid w:val="00585D50"/>
    <w:rsid w:val="005862BA"/>
    <w:rsid w:val="00586327"/>
    <w:rsid w:val="005867A4"/>
    <w:rsid w:val="0058683D"/>
    <w:rsid w:val="00587397"/>
    <w:rsid w:val="00587F15"/>
    <w:rsid w:val="0059123A"/>
    <w:rsid w:val="00592206"/>
    <w:rsid w:val="00592437"/>
    <w:rsid w:val="0059280E"/>
    <w:rsid w:val="00594362"/>
    <w:rsid w:val="00594DBA"/>
    <w:rsid w:val="0059545A"/>
    <w:rsid w:val="00596849"/>
    <w:rsid w:val="00597152"/>
    <w:rsid w:val="00597B56"/>
    <w:rsid w:val="005A09AA"/>
    <w:rsid w:val="005A0ADB"/>
    <w:rsid w:val="005A0BBC"/>
    <w:rsid w:val="005A0D66"/>
    <w:rsid w:val="005A1009"/>
    <w:rsid w:val="005A105E"/>
    <w:rsid w:val="005A158F"/>
    <w:rsid w:val="005A17E3"/>
    <w:rsid w:val="005A1F50"/>
    <w:rsid w:val="005A2091"/>
    <w:rsid w:val="005A23CB"/>
    <w:rsid w:val="005A2BB7"/>
    <w:rsid w:val="005A2E37"/>
    <w:rsid w:val="005A2E58"/>
    <w:rsid w:val="005A3102"/>
    <w:rsid w:val="005A3996"/>
    <w:rsid w:val="005A423D"/>
    <w:rsid w:val="005A4C7E"/>
    <w:rsid w:val="005A4E8B"/>
    <w:rsid w:val="005A5612"/>
    <w:rsid w:val="005A6333"/>
    <w:rsid w:val="005A6D13"/>
    <w:rsid w:val="005A7371"/>
    <w:rsid w:val="005A75D1"/>
    <w:rsid w:val="005B0199"/>
    <w:rsid w:val="005B033E"/>
    <w:rsid w:val="005B0689"/>
    <w:rsid w:val="005B0725"/>
    <w:rsid w:val="005B0AA0"/>
    <w:rsid w:val="005B1650"/>
    <w:rsid w:val="005B1786"/>
    <w:rsid w:val="005B1944"/>
    <w:rsid w:val="005B21CB"/>
    <w:rsid w:val="005B2B01"/>
    <w:rsid w:val="005B36B7"/>
    <w:rsid w:val="005B394B"/>
    <w:rsid w:val="005B3AE6"/>
    <w:rsid w:val="005B4100"/>
    <w:rsid w:val="005B46B1"/>
    <w:rsid w:val="005B4B2D"/>
    <w:rsid w:val="005B5041"/>
    <w:rsid w:val="005B512E"/>
    <w:rsid w:val="005B5FF9"/>
    <w:rsid w:val="005B620B"/>
    <w:rsid w:val="005B65FB"/>
    <w:rsid w:val="005B6C43"/>
    <w:rsid w:val="005B7824"/>
    <w:rsid w:val="005B7B80"/>
    <w:rsid w:val="005C2401"/>
    <w:rsid w:val="005C269D"/>
    <w:rsid w:val="005C2C62"/>
    <w:rsid w:val="005C31BE"/>
    <w:rsid w:val="005C43CE"/>
    <w:rsid w:val="005C4FFF"/>
    <w:rsid w:val="005C54C4"/>
    <w:rsid w:val="005C58DD"/>
    <w:rsid w:val="005C6164"/>
    <w:rsid w:val="005C6773"/>
    <w:rsid w:val="005C694D"/>
    <w:rsid w:val="005C704F"/>
    <w:rsid w:val="005C7408"/>
    <w:rsid w:val="005C7BA1"/>
    <w:rsid w:val="005D05F4"/>
    <w:rsid w:val="005D132A"/>
    <w:rsid w:val="005D1B3E"/>
    <w:rsid w:val="005D1BAD"/>
    <w:rsid w:val="005D2AA3"/>
    <w:rsid w:val="005D2E30"/>
    <w:rsid w:val="005D3D02"/>
    <w:rsid w:val="005D44B4"/>
    <w:rsid w:val="005D4A2C"/>
    <w:rsid w:val="005D5193"/>
    <w:rsid w:val="005D5531"/>
    <w:rsid w:val="005D6184"/>
    <w:rsid w:val="005D6905"/>
    <w:rsid w:val="005D6CCC"/>
    <w:rsid w:val="005D72AB"/>
    <w:rsid w:val="005E06AF"/>
    <w:rsid w:val="005E0CDA"/>
    <w:rsid w:val="005E1D17"/>
    <w:rsid w:val="005E26CD"/>
    <w:rsid w:val="005E27CF"/>
    <w:rsid w:val="005E363A"/>
    <w:rsid w:val="005E3807"/>
    <w:rsid w:val="005E4525"/>
    <w:rsid w:val="005E4537"/>
    <w:rsid w:val="005E4F6A"/>
    <w:rsid w:val="005E52B3"/>
    <w:rsid w:val="005E6E93"/>
    <w:rsid w:val="005F0292"/>
    <w:rsid w:val="005F03D4"/>
    <w:rsid w:val="005F09BF"/>
    <w:rsid w:val="005F0BF1"/>
    <w:rsid w:val="005F0F3A"/>
    <w:rsid w:val="005F1AA2"/>
    <w:rsid w:val="005F2AA8"/>
    <w:rsid w:val="005F3162"/>
    <w:rsid w:val="005F3498"/>
    <w:rsid w:val="005F37AD"/>
    <w:rsid w:val="005F39CC"/>
    <w:rsid w:val="005F3C9B"/>
    <w:rsid w:val="005F3F53"/>
    <w:rsid w:val="005F49D9"/>
    <w:rsid w:val="005F4F4C"/>
    <w:rsid w:val="005F5CEB"/>
    <w:rsid w:val="005F61EF"/>
    <w:rsid w:val="005F681B"/>
    <w:rsid w:val="005F68EE"/>
    <w:rsid w:val="005F7486"/>
    <w:rsid w:val="005F7729"/>
    <w:rsid w:val="005F78C9"/>
    <w:rsid w:val="005F7D18"/>
    <w:rsid w:val="00600146"/>
    <w:rsid w:val="006009A9"/>
    <w:rsid w:val="006011E9"/>
    <w:rsid w:val="00601486"/>
    <w:rsid w:val="00601A9D"/>
    <w:rsid w:val="00602388"/>
    <w:rsid w:val="00602C19"/>
    <w:rsid w:val="00602D1D"/>
    <w:rsid w:val="00602E72"/>
    <w:rsid w:val="00602FA7"/>
    <w:rsid w:val="006033DB"/>
    <w:rsid w:val="00603935"/>
    <w:rsid w:val="00603E73"/>
    <w:rsid w:val="00604341"/>
    <w:rsid w:val="0060474C"/>
    <w:rsid w:val="006048FB"/>
    <w:rsid w:val="00604F0F"/>
    <w:rsid w:val="006076F3"/>
    <w:rsid w:val="0060798B"/>
    <w:rsid w:val="0061009F"/>
    <w:rsid w:val="006105BB"/>
    <w:rsid w:val="006105D3"/>
    <w:rsid w:val="00610A51"/>
    <w:rsid w:val="00611CDA"/>
    <w:rsid w:val="0061220B"/>
    <w:rsid w:val="0061224A"/>
    <w:rsid w:val="00612291"/>
    <w:rsid w:val="00612820"/>
    <w:rsid w:val="00612E43"/>
    <w:rsid w:val="00613223"/>
    <w:rsid w:val="006132EC"/>
    <w:rsid w:val="0061383A"/>
    <w:rsid w:val="00613C71"/>
    <w:rsid w:val="00613E79"/>
    <w:rsid w:val="006141B2"/>
    <w:rsid w:val="00614E26"/>
    <w:rsid w:val="0061562F"/>
    <w:rsid w:val="00615BB0"/>
    <w:rsid w:val="00615C5A"/>
    <w:rsid w:val="00615D93"/>
    <w:rsid w:val="00616406"/>
    <w:rsid w:val="006168C5"/>
    <w:rsid w:val="00617253"/>
    <w:rsid w:val="00620AC2"/>
    <w:rsid w:val="00621460"/>
    <w:rsid w:val="00621563"/>
    <w:rsid w:val="006228ED"/>
    <w:rsid w:val="006229A1"/>
    <w:rsid w:val="00622B06"/>
    <w:rsid w:val="00622F28"/>
    <w:rsid w:val="00622F44"/>
    <w:rsid w:val="00622F4A"/>
    <w:rsid w:val="006233DC"/>
    <w:rsid w:val="006241E3"/>
    <w:rsid w:val="0062462F"/>
    <w:rsid w:val="00625250"/>
    <w:rsid w:val="006252DF"/>
    <w:rsid w:val="006252E4"/>
    <w:rsid w:val="00625FD9"/>
    <w:rsid w:val="0062658A"/>
    <w:rsid w:val="00626B44"/>
    <w:rsid w:val="00627512"/>
    <w:rsid w:val="00627560"/>
    <w:rsid w:val="00627DE5"/>
    <w:rsid w:val="006306ED"/>
    <w:rsid w:val="0063110A"/>
    <w:rsid w:val="00631E62"/>
    <w:rsid w:val="00633396"/>
    <w:rsid w:val="006333AD"/>
    <w:rsid w:val="006337BA"/>
    <w:rsid w:val="00633C2B"/>
    <w:rsid w:val="00634BFF"/>
    <w:rsid w:val="00634F9D"/>
    <w:rsid w:val="00635149"/>
    <w:rsid w:val="00635769"/>
    <w:rsid w:val="00635B27"/>
    <w:rsid w:val="00635CF5"/>
    <w:rsid w:val="00636F9A"/>
    <w:rsid w:val="006374EF"/>
    <w:rsid w:val="00637613"/>
    <w:rsid w:val="00637B8B"/>
    <w:rsid w:val="00637F1B"/>
    <w:rsid w:val="0064169D"/>
    <w:rsid w:val="00643BAE"/>
    <w:rsid w:val="006442E3"/>
    <w:rsid w:val="0064440D"/>
    <w:rsid w:val="006447AD"/>
    <w:rsid w:val="00645032"/>
    <w:rsid w:val="00646DB0"/>
    <w:rsid w:val="006477F8"/>
    <w:rsid w:val="0065004F"/>
    <w:rsid w:val="006506CD"/>
    <w:rsid w:val="00650998"/>
    <w:rsid w:val="00650FDB"/>
    <w:rsid w:val="00651287"/>
    <w:rsid w:val="00651860"/>
    <w:rsid w:val="00652EF6"/>
    <w:rsid w:val="006532B8"/>
    <w:rsid w:val="00653396"/>
    <w:rsid w:val="006549AB"/>
    <w:rsid w:val="00655633"/>
    <w:rsid w:val="00655DA9"/>
    <w:rsid w:val="006568F7"/>
    <w:rsid w:val="00656974"/>
    <w:rsid w:val="00656E15"/>
    <w:rsid w:val="00657CDC"/>
    <w:rsid w:val="00660C18"/>
    <w:rsid w:val="00661437"/>
    <w:rsid w:val="00661550"/>
    <w:rsid w:val="00661598"/>
    <w:rsid w:val="00662259"/>
    <w:rsid w:val="0066247D"/>
    <w:rsid w:val="00662C4C"/>
    <w:rsid w:val="00663440"/>
    <w:rsid w:val="00663792"/>
    <w:rsid w:val="00664883"/>
    <w:rsid w:val="006655DF"/>
    <w:rsid w:val="00665B53"/>
    <w:rsid w:val="0066620A"/>
    <w:rsid w:val="0066687F"/>
    <w:rsid w:val="00666FAD"/>
    <w:rsid w:val="00666FC3"/>
    <w:rsid w:val="0066713F"/>
    <w:rsid w:val="00670659"/>
    <w:rsid w:val="006707C6"/>
    <w:rsid w:val="006713E3"/>
    <w:rsid w:val="00671841"/>
    <w:rsid w:val="00672343"/>
    <w:rsid w:val="00672C47"/>
    <w:rsid w:val="00672CCA"/>
    <w:rsid w:val="006735AA"/>
    <w:rsid w:val="006738CA"/>
    <w:rsid w:val="00673CBC"/>
    <w:rsid w:val="0067400A"/>
    <w:rsid w:val="00674928"/>
    <w:rsid w:val="00674E09"/>
    <w:rsid w:val="006757B9"/>
    <w:rsid w:val="00675AC4"/>
    <w:rsid w:val="00676012"/>
    <w:rsid w:val="0067608A"/>
    <w:rsid w:val="00676295"/>
    <w:rsid w:val="0067678C"/>
    <w:rsid w:val="0067794A"/>
    <w:rsid w:val="00677BA8"/>
    <w:rsid w:val="00677F90"/>
    <w:rsid w:val="00680388"/>
    <w:rsid w:val="00681B44"/>
    <w:rsid w:val="00682ABE"/>
    <w:rsid w:val="0068372B"/>
    <w:rsid w:val="00683784"/>
    <w:rsid w:val="00683872"/>
    <w:rsid w:val="00683ABB"/>
    <w:rsid w:val="00683BFD"/>
    <w:rsid w:val="006856C8"/>
    <w:rsid w:val="006856F2"/>
    <w:rsid w:val="00685F98"/>
    <w:rsid w:val="0068676E"/>
    <w:rsid w:val="0068689C"/>
    <w:rsid w:val="006869AC"/>
    <w:rsid w:val="0068724E"/>
    <w:rsid w:val="00687335"/>
    <w:rsid w:val="006879F4"/>
    <w:rsid w:val="00687F48"/>
    <w:rsid w:val="00690115"/>
    <w:rsid w:val="00690922"/>
    <w:rsid w:val="00691067"/>
    <w:rsid w:val="006910E3"/>
    <w:rsid w:val="00691934"/>
    <w:rsid w:val="0069204B"/>
    <w:rsid w:val="006920CF"/>
    <w:rsid w:val="00692E2C"/>
    <w:rsid w:val="00693903"/>
    <w:rsid w:val="00693EB7"/>
    <w:rsid w:val="006941FC"/>
    <w:rsid w:val="00694351"/>
    <w:rsid w:val="00694678"/>
    <w:rsid w:val="0069473B"/>
    <w:rsid w:val="00694EED"/>
    <w:rsid w:val="00694FD3"/>
    <w:rsid w:val="006958AF"/>
    <w:rsid w:val="00695B92"/>
    <w:rsid w:val="00695EE2"/>
    <w:rsid w:val="006964D2"/>
    <w:rsid w:val="00696B3B"/>
    <w:rsid w:val="00696B71"/>
    <w:rsid w:val="006971FE"/>
    <w:rsid w:val="006A104A"/>
    <w:rsid w:val="006A1254"/>
    <w:rsid w:val="006A1ECD"/>
    <w:rsid w:val="006A203F"/>
    <w:rsid w:val="006A2059"/>
    <w:rsid w:val="006A26FA"/>
    <w:rsid w:val="006A288D"/>
    <w:rsid w:val="006A2AFB"/>
    <w:rsid w:val="006A2B34"/>
    <w:rsid w:val="006A3392"/>
    <w:rsid w:val="006A3885"/>
    <w:rsid w:val="006A3979"/>
    <w:rsid w:val="006A3B69"/>
    <w:rsid w:val="006A3B97"/>
    <w:rsid w:val="006A427D"/>
    <w:rsid w:val="006A5945"/>
    <w:rsid w:val="006A5BD8"/>
    <w:rsid w:val="006A5DB6"/>
    <w:rsid w:val="006A602B"/>
    <w:rsid w:val="006A6FDA"/>
    <w:rsid w:val="006A78EA"/>
    <w:rsid w:val="006A7EBE"/>
    <w:rsid w:val="006B03D8"/>
    <w:rsid w:val="006B076E"/>
    <w:rsid w:val="006B0A60"/>
    <w:rsid w:val="006B0C96"/>
    <w:rsid w:val="006B1163"/>
    <w:rsid w:val="006B1229"/>
    <w:rsid w:val="006B16E3"/>
    <w:rsid w:val="006B27EE"/>
    <w:rsid w:val="006B30DA"/>
    <w:rsid w:val="006B31D3"/>
    <w:rsid w:val="006B3562"/>
    <w:rsid w:val="006B36CF"/>
    <w:rsid w:val="006B3839"/>
    <w:rsid w:val="006B3878"/>
    <w:rsid w:val="006B42C3"/>
    <w:rsid w:val="006B455E"/>
    <w:rsid w:val="006B4859"/>
    <w:rsid w:val="006B4F2C"/>
    <w:rsid w:val="006B5223"/>
    <w:rsid w:val="006B5252"/>
    <w:rsid w:val="006B6E34"/>
    <w:rsid w:val="006B7D4F"/>
    <w:rsid w:val="006C04DC"/>
    <w:rsid w:val="006C09EB"/>
    <w:rsid w:val="006C1E49"/>
    <w:rsid w:val="006C2744"/>
    <w:rsid w:val="006C28ED"/>
    <w:rsid w:val="006C2977"/>
    <w:rsid w:val="006C2DF9"/>
    <w:rsid w:val="006C2E4F"/>
    <w:rsid w:val="006C2FB0"/>
    <w:rsid w:val="006C3034"/>
    <w:rsid w:val="006C36D6"/>
    <w:rsid w:val="006C4279"/>
    <w:rsid w:val="006C4309"/>
    <w:rsid w:val="006C49DC"/>
    <w:rsid w:val="006C53B6"/>
    <w:rsid w:val="006C5A1F"/>
    <w:rsid w:val="006C5BED"/>
    <w:rsid w:val="006C5C00"/>
    <w:rsid w:val="006C5EC2"/>
    <w:rsid w:val="006C5F02"/>
    <w:rsid w:val="006C5F08"/>
    <w:rsid w:val="006C6F86"/>
    <w:rsid w:val="006C7215"/>
    <w:rsid w:val="006C7550"/>
    <w:rsid w:val="006C7800"/>
    <w:rsid w:val="006C7EA3"/>
    <w:rsid w:val="006D0459"/>
    <w:rsid w:val="006D0C88"/>
    <w:rsid w:val="006D10F9"/>
    <w:rsid w:val="006D151B"/>
    <w:rsid w:val="006D17C5"/>
    <w:rsid w:val="006D1F37"/>
    <w:rsid w:val="006D320E"/>
    <w:rsid w:val="006D46AA"/>
    <w:rsid w:val="006D48D3"/>
    <w:rsid w:val="006D5387"/>
    <w:rsid w:val="006D5588"/>
    <w:rsid w:val="006D5978"/>
    <w:rsid w:val="006D5B6E"/>
    <w:rsid w:val="006D5F6B"/>
    <w:rsid w:val="006D6078"/>
    <w:rsid w:val="006D6082"/>
    <w:rsid w:val="006D6BD5"/>
    <w:rsid w:val="006D7058"/>
    <w:rsid w:val="006D7387"/>
    <w:rsid w:val="006D7D6B"/>
    <w:rsid w:val="006E0610"/>
    <w:rsid w:val="006E0EB8"/>
    <w:rsid w:val="006E0FEC"/>
    <w:rsid w:val="006E12BA"/>
    <w:rsid w:val="006E162B"/>
    <w:rsid w:val="006E17AC"/>
    <w:rsid w:val="006E1E9F"/>
    <w:rsid w:val="006E202F"/>
    <w:rsid w:val="006E290D"/>
    <w:rsid w:val="006E2BB7"/>
    <w:rsid w:val="006E2C20"/>
    <w:rsid w:val="006E3315"/>
    <w:rsid w:val="006E3F47"/>
    <w:rsid w:val="006E43BD"/>
    <w:rsid w:val="006E47CA"/>
    <w:rsid w:val="006E4A66"/>
    <w:rsid w:val="006E5187"/>
    <w:rsid w:val="006E7B87"/>
    <w:rsid w:val="006E7D68"/>
    <w:rsid w:val="006F04D7"/>
    <w:rsid w:val="006F0A6C"/>
    <w:rsid w:val="006F14DE"/>
    <w:rsid w:val="006F32B1"/>
    <w:rsid w:val="006F37EF"/>
    <w:rsid w:val="006F3B61"/>
    <w:rsid w:val="006F3C6D"/>
    <w:rsid w:val="006F4AA0"/>
    <w:rsid w:val="006F4D0B"/>
    <w:rsid w:val="006F4D8A"/>
    <w:rsid w:val="006F5CBD"/>
    <w:rsid w:val="006F5F5E"/>
    <w:rsid w:val="006F7165"/>
    <w:rsid w:val="006F7582"/>
    <w:rsid w:val="006F77C1"/>
    <w:rsid w:val="006F792A"/>
    <w:rsid w:val="006F7A47"/>
    <w:rsid w:val="006F7BB0"/>
    <w:rsid w:val="006F7CF6"/>
    <w:rsid w:val="006F7EDD"/>
    <w:rsid w:val="006F7FBE"/>
    <w:rsid w:val="0070028A"/>
    <w:rsid w:val="00700572"/>
    <w:rsid w:val="007005A8"/>
    <w:rsid w:val="00701482"/>
    <w:rsid w:val="007020A7"/>
    <w:rsid w:val="007023A4"/>
    <w:rsid w:val="00702584"/>
    <w:rsid w:val="00702B95"/>
    <w:rsid w:val="007035F4"/>
    <w:rsid w:val="00703E07"/>
    <w:rsid w:val="0070416F"/>
    <w:rsid w:val="00704A50"/>
    <w:rsid w:val="00704B83"/>
    <w:rsid w:val="00704E2B"/>
    <w:rsid w:val="00704EF3"/>
    <w:rsid w:val="007055CD"/>
    <w:rsid w:val="007056DA"/>
    <w:rsid w:val="00705ED3"/>
    <w:rsid w:val="0070600D"/>
    <w:rsid w:val="0070634C"/>
    <w:rsid w:val="007064E5"/>
    <w:rsid w:val="0070651E"/>
    <w:rsid w:val="00706527"/>
    <w:rsid w:val="00706AA1"/>
    <w:rsid w:val="00706C7B"/>
    <w:rsid w:val="00707BEB"/>
    <w:rsid w:val="00707FDE"/>
    <w:rsid w:val="0071006C"/>
    <w:rsid w:val="007104EE"/>
    <w:rsid w:val="007108CF"/>
    <w:rsid w:val="00711661"/>
    <w:rsid w:val="00711768"/>
    <w:rsid w:val="0071208E"/>
    <w:rsid w:val="0071278F"/>
    <w:rsid w:val="0071387D"/>
    <w:rsid w:val="00713D35"/>
    <w:rsid w:val="00713F58"/>
    <w:rsid w:val="00714370"/>
    <w:rsid w:val="00714645"/>
    <w:rsid w:val="00714E0A"/>
    <w:rsid w:val="00715030"/>
    <w:rsid w:val="00715090"/>
    <w:rsid w:val="00715BB6"/>
    <w:rsid w:val="00716308"/>
    <w:rsid w:val="0071677F"/>
    <w:rsid w:val="0071698C"/>
    <w:rsid w:val="00717631"/>
    <w:rsid w:val="007177BF"/>
    <w:rsid w:val="00717E25"/>
    <w:rsid w:val="00717FE6"/>
    <w:rsid w:val="007203C6"/>
    <w:rsid w:val="0072131D"/>
    <w:rsid w:val="00721C5D"/>
    <w:rsid w:val="00722774"/>
    <w:rsid w:val="00722E8B"/>
    <w:rsid w:val="00723542"/>
    <w:rsid w:val="007235D2"/>
    <w:rsid w:val="007239E6"/>
    <w:rsid w:val="0072495B"/>
    <w:rsid w:val="00724A32"/>
    <w:rsid w:val="007251A3"/>
    <w:rsid w:val="0072547E"/>
    <w:rsid w:val="00725D6F"/>
    <w:rsid w:val="00726629"/>
    <w:rsid w:val="00726861"/>
    <w:rsid w:val="00726959"/>
    <w:rsid w:val="00726AA1"/>
    <w:rsid w:val="00726B47"/>
    <w:rsid w:val="0072799B"/>
    <w:rsid w:val="00727DF0"/>
    <w:rsid w:val="00730309"/>
    <w:rsid w:val="00730392"/>
    <w:rsid w:val="0073079C"/>
    <w:rsid w:val="00730A96"/>
    <w:rsid w:val="00730D5A"/>
    <w:rsid w:val="00731377"/>
    <w:rsid w:val="00731548"/>
    <w:rsid w:val="00731940"/>
    <w:rsid w:val="0073343C"/>
    <w:rsid w:val="00734526"/>
    <w:rsid w:val="00734EE7"/>
    <w:rsid w:val="00735A26"/>
    <w:rsid w:val="007367BE"/>
    <w:rsid w:val="00736B77"/>
    <w:rsid w:val="007378C9"/>
    <w:rsid w:val="007379D8"/>
    <w:rsid w:val="00740343"/>
    <w:rsid w:val="0074157B"/>
    <w:rsid w:val="00741A70"/>
    <w:rsid w:val="0074245E"/>
    <w:rsid w:val="00742546"/>
    <w:rsid w:val="00742742"/>
    <w:rsid w:val="0074351D"/>
    <w:rsid w:val="00743569"/>
    <w:rsid w:val="00743637"/>
    <w:rsid w:val="00743800"/>
    <w:rsid w:val="00743832"/>
    <w:rsid w:val="00743D2D"/>
    <w:rsid w:val="00744453"/>
    <w:rsid w:val="0074484C"/>
    <w:rsid w:val="007450A3"/>
    <w:rsid w:val="007450AB"/>
    <w:rsid w:val="0074513C"/>
    <w:rsid w:val="00745249"/>
    <w:rsid w:val="00745388"/>
    <w:rsid w:val="007453C5"/>
    <w:rsid w:val="0074563E"/>
    <w:rsid w:val="0074585B"/>
    <w:rsid w:val="00745A6B"/>
    <w:rsid w:val="007473E2"/>
    <w:rsid w:val="00747F53"/>
    <w:rsid w:val="00750E82"/>
    <w:rsid w:val="0075237A"/>
    <w:rsid w:val="007523F3"/>
    <w:rsid w:val="0075281C"/>
    <w:rsid w:val="007529D2"/>
    <w:rsid w:val="00753308"/>
    <w:rsid w:val="00753D70"/>
    <w:rsid w:val="00754287"/>
    <w:rsid w:val="00754D2B"/>
    <w:rsid w:val="00754E85"/>
    <w:rsid w:val="007550F3"/>
    <w:rsid w:val="007552FE"/>
    <w:rsid w:val="00755D45"/>
    <w:rsid w:val="00756FFA"/>
    <w:rsid w:val="00757093"/>
    <w:rsid w:val="00757618"/>
    <w:rsid w:val="00757B21"/>
    <w:rsid w:val="007601DA"/>
    <w:rsid w:val="00760AE8"/>
    <w:rsid w:val="00760ECD"/>
    <w:rsid w:val="00761857"/>
    <w:rsid w:val="0076192A"/>
    <w:rsid w:val="0076198F"/>
    <w:rsid w:val="0076199C"/>
    <w:rsid w:val="007624E7"/>
    <w:rsid w:val="00762794"/>
    <w:rsid w:val="007627A5"/>
    <w:rsid w:val="00762A21"/>
    <w:rsid w:val="00762BC6"/>
    <w:rsid w:val="007634AA"/>
    <w:rsid w:val="00763C2D"/>
    <w:rsid w:val="007640E7"/>
    <w:rsid w:val="00764453"/>
    <w:rsid w:val="007644E1"/>
    <w:rsid w:val="007649F4"/>
    <w:rsid w:val="00765AC1"/>
    <w:rsid w:val="00765F7C"/>
    <w:rsid w:val="007662EC"/>
    <w:rsid w:val="007664DE"/>
    <w:rsid w:val="00766629"/>
    <w:rsid w:val="0076669F"/>
    <w:rsid w:val="00766DD5"/>
    <w:rsid w:val="00767450"/>
    <w:rsid w:val="00767463"/>
    <w:rsid w:val="00767871"/>
    <w:rsid w:val="00767F74"/>
    <w:rsid w:val="00770653"/>
    <w:rsid w:val="0077067B"/>
    <w:rsid w:val="00770AF3"/>
    <w:rsid w:val="00770FD8"/>
    <w:rsid w:val="00771F4B"/>
    <w:rsid w:val="00772488"/>
    <w:rsid w:val="0077328F"/>
    <w:rsid w:val="0077349A"/>
    <w:rsid w:val="00773889"/>
    <w:rsid w:val="00773A4A"/>
    <w:rsid w:val="00773B98"/>
    <w:rsid w:val="007749DC"/>
    <w:rsid w:val="007753C6"/>
    <w:rsid w:val="00775A87"/>
    <w:rsid w:val="00776670"/>
    <w:rsid w:val="00776928"/>
    <w:rsid w:val="00777A0B"/>
    <w:rsid w:val="007807BE"/>
    <w:rsid w:val="00781E30"/>
    <w:rsid w:val="00782365"/>
    <w:rsid w:val="007830CC"/>
    <w:rsid w:val="0078344C"/>
    <w:rsid w:val="007839DE"/>
    <w:rsid w:val="00783AFB"/>
    <w:rsid w:val="00783EA6"/>
    <w:rsid w:val="00784398"/>
    <w:rsid w:val="00784691"/>
    <w:rsid w:val="0078504F"/>
    <w:rsid w:val="007856AF"/>
    <w:rsid w:val="00785AD2"/>
    <w:rsid w:val="007865C7"/>
    <w:rsid w:val="00786993"/>
    <w:rsid w:val="00786D9F"/>
    <w:rsid w:val="00786F6C"/>
    <w:rsid w:val="00787084"/>
    <w:rsid w:val="007871FB"/>
    <w:rsid w:val="00787269"/>
    <w:rsid w:val="007875DC"/>
    <w:rsid w:val="00790725"/>
    <w:rsid w:val="00790D67"/>
    <w:rsid w:val="00790EB9"/>
    <w:rsid w:val="007914EF"/>
    <w:rsid w:val="00791B43"/>
    <w:rsid w:val="0079236A"/>
    <w:rsid w:val="0079252C"/>
    <w:rsid w:val="00793153"/>
    <w:rsid w:val="0079386F"/>
    <w:rsid w:val="00793B90"/>
    <w:rsid w:val="00794378"/>
    <w:rsid w:val="007945FB"/>
    <w:rsid w:val="007951BB"/>
    <w:rsid w:val="007958E6"/>
    <w:rsid w:val="007965B8"/>
    <w:rsid w:val="007968C2"/>
    <w:rsid w:val="00796A58"/>
    <w:rsid w:val="0079720E"/>
    <w:rsid w:val="00797E57"/>
    <w:rsid w:val="007A1A2D"/>
    <w:rsid w:val="007A1B1F"/>
    <w:rsid w:val="007A22BA"/>
    <w:rsid w:val="007A333B"/>
    <w:rsid w:val="007A36F5"/>
    <w:rsid w:val="007A3D1B"/>
    <w:rsid w:val="007A48E0"/>
    <w:rsid w:val="007A500F"/>
    <w:rsid w:val="007A5600"/>
    <w:rsid w:val="007A64FE"/>
    <w:rsid w:val="007A650B"/>
    <w:rsid w:val="007A7ACA"/>
    <w:rsid w:val="007B0490"/>
    <w:rsid w:val="007B091C"/>
    <w:rsid w:val="007B14A9"/>
    <w:rsid w:val="007B19A3"/>
    <w:rsid w:val="007B23D9"/>
    <w:rsid w:val="007B2773"/>
    <w:rsid w:val="007B289B"/>
    <w:rsid w:val="007B2B45"/>
    <w:rsid w:val="007B3D97"/>
    <w:rsid w:val="007B4021"/>
    <w:rsid w:val="007B4D7A"/>
    <w:rsid w:val="007B4FAB"/>
    <w:rsid w:val="007B61E4"/>
    <w:rsid w:val="007B6689"/>
    <w:rsid w:val="007B66A8"/>
    <w:rsid w:val="007B6899"/>
    <w:rsid w:val="007B6EC5"/>
    <w:rsid w:val="007B700C"/>
    <w:rsid w:val="007B74AB"/>
    <w:rsid w:val="007B7521"/>
    <w:rsid w:val="007B7A9A"/>
    <w:rsid w:val="007C05CA"/>
    <w:rsid w:val="007C0D5F"/>
    <w:rsid w:val="007C1231"/>
    <w:rsid w:val="007C2474"/>
    <w:rsid w:val="007C332C"/>
    <w:rsid w:val="007C33B5"/>
    <w:rsid w:val="007C3DCD"/>
    <w:rsid w:val="007C4207"/>
    <w:rsid w:val="007C4357"/>
    <w:rsid w:val="007C53E2"/>
    <w:rsid w:val="007C580C"/>
    <w:rsid w:val="007C587B"/>
    <w:rsid w:val="007C691D"/>
    <w:rsid w:val="007C6B36"/>
    <w:rsid w:val="007C6E13"/>
    <w:rsid w:val="007C79CE"/>
    <w:rsid w:val="007C7B4A"/>
    <w:rsid w:val="007D0519"/>
    <w:rsid w:val="007D0998"/>
    <w:rsid w:val="007D12F2"/>
    <w:rsid w:val="007D166B"/>
    <w:rsid w:val="007D22B4"/>
    <w:rsid w:val="007D23E2"/>
    <w:rsid w:val="007D34D8"/>
    <w:rsid w:val="007D36E8"/>
    <w:rsid w:val="007D3AFE"/>
    <w:rsid w:val="007D3C8C"/>
    <w:rsid w:val="007D409A"/>
    <w:rsid w:val="007D4381"/>
    <w:rsid w:val="007D5530"/>
    <w:rsid w:val="007D6470"/>
    <w:rsid w:val="007E0241"/>
    <w:rsid w:val="007E06CF"/>
    <w:rsid w:val="007E0DFB"/>
    <w:rsid w:val="007E0E59"/>
    <w:rsid w:val="007E1548"/>
    <w:rsid w:val="007E1729"/>
    <w:rsid w:val="007E1892"/>
    <w:rsid w:val="007E1D93"/>
    <w:rsid w:val="007E224D"/>
    <w:rsid w:val="007E29A6"/>
    <w:rsid w:val="007E377A"/>
    <w:rsid w:val="007E38CB"/>
    <w:rsid w:val="007E407C"/>
    <w:rsid w:val="007E63E4"/>
    <w:rsid w:val="007E66D2"/>
    <w:rsid w:val="007E6D51"/>
    <w:rsid w:val="007E6F77"/>
    <w:rsid w:val="007E7115"/>
    <w:rsid w:val="007F0DD1"/>
    <w:rsid w:val="007F1512"/>
    <w:rsid w:val="007F3217"/>
    <w:rsid w:val="007F3EA6"/>
    <w:rsid w:val="007F3F63"/>
    <w:rsid w:val="007F46D0"/>
    <w:rsid w:val="007F52FD"/>
    <w:rsid w:val="007F5349"/>
    <w:rsid w:val="007F549F"/>
    <w:rsid w:val="007F695E"/>
    <w:rsid w:val="007F6DC1"/>
    <w:rsid w:val="007F73B0"/>
    <w:rsid w:val="007F74F9"/>
    <w:rsid w:val="007F7953"/>
    <w:rsid w:val="007F7966"/>
    <w:rsid w:val="00800015"/>
    <w:rsid w:val="00800B7C"/>
    <w:rsid w:val="00800F0E"/>
    <w:rsid w:val="00801120"/>
    <w:rsid w:val="00801757"/>
    <w:rsid w:val="00801B6F"/>
    <w:rsid w:val="00801C05"/>
    <w:rsid w:val="00801C18"/>
    <w:rsid w:val="008031C0"/>
    <w:rsid w:val="008032AB"/>
    <w:rsid w:val="00803846"/>
    <w:rsid w:val="00803DFC"/>
    <w:rsid w:val="00805BAE"/>
    <w:rsid w:val="00806594"/>
    <w:rsid w:val="008066EE"/>
    <w:rsid w:val="00807481"/>
    <w:rsid w:val="00807678"/>
    <w:rsid w:val="00807EB4"/>
    <w:rsid w:val="008101E0"/>
    <w:rsid w:val="0081046E"/>
    <w:rsid w:val="00810826"/>
    <w:rsid w:val="0081131C"/>
    <w:rsid w:val="00811638"/>
    <w:rsid w:val="00811ADE"/>
    <w:rsid w:val="00811B2C"/>
    <w:rsid w:val="00811F46"/>
    <w:rsid w:val="008120C0"/>
    <w:rsid w:val="00812B51"/>
    <w:rsid w:val="00813357"/>
    <w:rsid w:val="00814268"/>
    <w:rsid w:val="0081447C"/>
    <w:rsid w:val="00814F1B"/>
    <w:rsid w:val="00814FFF"/>
    <w:rsid w:val="00815E45"/>
    <w:rsid w:val="00815F88"/>
    <w:rsid w:val="00816560"/>
    <w:rsid w:val="008169BC"/>
    <w:rsid w:val="008172C2"/>
    <w:rsid w:val="0081794F"/>
    <w:rsid w:val="00817A02"/>
    <w:rsid w:val="00817F39"/>
    <w:rsid w:val="008207F1"/>
    <w:rsid w:val="008211AC"/>
    <w:rsid w:val="0082359E"/>
    <w:rsid w:val="00823AC4"/>
    <w:rsid w:val="00823F52"/>
    <w:rsid w:val="00824154"/>
    <w:rsid w:val="008242CA"/>
    <w:rsid w:val="00824DDB"/>
    <w:rsid w:val="00824F48"/>
    <w:rsid w:val="00825034"/>
    <w:rsid w:val="00825939"/>
    <w:rsid w:val="00825BF6"/>
    <w:rsid w:val="008261B5"/>
    <w:rsid w:val="0082645A"/>
    <w:rsid w:val="00826AED"/>
    <w:rsid w:val="00826F3E"/>
    <w:rsid w:val="0082704C"/>
    <w:rsid w:val="008272DA"/>
    <w:rsid w:val="0083056D"/>
    <w:rsid w:val="00830868"/>
    <w:rsid w:val="008311D3"/>
    <w:rsid w:val="0083167E"/>
    <w:rsid w:val="00832289"/>
    <w:rsid w:val="00832EA2"/>
    <w:rsid w:val="00833081"/>
    <w:rsid w:val="0083323B"/>
    <w:rsid w:val="008337E9"/>
    <w:rsid w:val="008342A1"/>
    <w:rsid w:val="008343F9"/>
    <w:rsid w:val="00834427"/>
    <w:rsid w:val="00834F8B"/>
    <w:rsid w:val="00835619"/>
    <w:rsid w:val="008365D4"/>
    <w:rsid w:val="00836C9B"/>
    <w:rsid w:val="00836CC5"/>
    <w:rsid w:val="008372AD"/>
    <w:rsid w:val="00837794"/>
    <w:rsid w:val="00837E05"/>
    <w:rsid w:val="00840381"/>
    <w:rsid w:val="0084072F"/>
    <w:rsid w:val="00840A74"/>
    <w:rsid w:val="00841554"/>
    <w:rsid w:val="0084193A"/>
    <w:rsid w:val="00842A89"/>
    <w:rsid w:val="00842DB1"/>
    <w:rsid w:val="00842EE7"/>
    <w:rsid w:val="00843008"/>
    <w:rsid w:val="00843037"/>
    <w:rsid w:val="00845535"/>
    <w:rsid w:val="00845816"/>
    <w:rsid w:val="00845CC0"/>
    <w:rsid w:val="008461C3"/>
    <w:rsid w:val="00846764"/>
    <w:rsid w:val="008467F5"/>
    <w:rsid w:val="0084698A"/>
    <w:rsid w:val="00846AB3"/>
    <w:rsid w:val="008472C3"/>
    <w:rsid w:val="008474B3"/>
    <w:rsid w:val="00847D7A"/>
    <w:rsid w:val="008501C1"/>
    <w:rsid w:val="00850318"/>
    <w:rsid w:val="00850F89"/>
    <w:rsid w:val="0085181C"/>
    <w:rsid w:val="00851B3B"/>
    <w:rsid w:val="008520E8"/>
    <w:rsid w:val="00852174"/>
    <w:rsid w:val="008521ED"/>
    <w:rsid w:val="00852C9B"/>
    <w:rsid w:val="0085315C"/>
    <w:rsid w:val="008533CE"/>
    <w:rsid w:val="00853585"/>
    <w:rsid w:val="00853632"/>
    <w:rsid w:val="00853F3D"/>
    <w:rsid w:val="008540E7"/>
    <w:rsid w:val="008549C1"/>
    <w:rsid w:val="00854F2D"/>
    <w:rsid w:val="0085555B"/>
    <w:rsid w:val="00855E5C"/>
    <w:rsid w:val="00857FBE"/>
    <w:rsid w:val="008600EF"/>
    <w:rsid w:val="00860902"/>
    <w:rsid w:val="00860EB8"/>
    <w:rsid w:val="00861329"/>
    <w:rsid w:val="0086156B"/>
    <w:rsid w:val="008618A5"/>
    <w:rsid w:val="0086202B"/>
    <w:rsid w:val="00862057"/>
    <w:rsid w:val="00862395"/>
    <w:rsid w:val="00862478"/>
    <w:rsid w:val="0086300B"/>
    <w:rsid w:val="0086325B"/>
    <w:rsid w:val="00863542"/>
    <w:rsid w:val="008643DA"/>
    <w:rsid w:val="0086575E"/>
    <w:rsid w:val="00866839"/>
    <w:rsid w:val="00866CA5"/>
    <w:rsid w:val="00866FA3"/>
    <w:rsid w:val="00867EA0"/>
    <w:rsid w:val="00867EAE"/>
    <w:rsid w:val="008700A3"/>
    <w:rsid w:val="0087188E"/>
    <w:rsid w:val="008718F9"/>
    <w:rsid w:val="008718FF"/>
    <w:rsid w:val="00872E49"/>
    <w:rsid w:val="0087306D"/>
    <w:rsid w:val="00873AF2"/>
    <w:rsid w:val="00874D7F"/>
    <w:rsid w:val="00874F10"/>
    <w:rsid w:val="0087568C"/>
    <w:rsid w:val="00876B3C"/>
    <w:rsid w:val="008771D2"/>
    <w:rsid w:val="00877427"/>
    <w:rsid w:val="0087780A"/>
    <w:rsid w:val="008800E6"/>
    <w:rsid w:val="008808DA"/>
    <w:rsid w:val="00880918"/>
    <w:rsid w:val="00880C33"/>
    <w:rsid w:val="008816DD"/>
    <w:rsid w:val="00881C73"/>
    <w:rsid w:val="00881C86"/>
    <w:rsid w:val="00882ABA"/>
    <w:rsid w:val="00882BC9"/>
    <w:rsid w:val="00882F74"/>
    <w:rsid w:val="008831FF"/>
    <w:rsid w:val="00883C8E"/>
    <w:rsid w:val="008857A0"/>
    <w:rsid w:val="00885E02"/>
    <w:rsid w:val="0088607E"/>
    <w:rsid w:val="00886194"/>
    <w:rsid w:val="00886453"/>
    <w:rsid w:val="008865E3"/>
    <w:rsid w:val="00886F7D"/>
    <w:rsid w:val="008870CD"/>
    <w:rsid w:val="00890041"/>
    <w:rsid w:val="00890B34"/>
    <w:rsid w:val="00890C40"/>
    <w:rsid w:val="008912F0"/>
    <w:rsid w:val="00891580"/>
    <w:rsid w:val="00891BDD"/>
    <w:rsid w:val="008922CF"/>
    <w:rsid w:val="008924AC"/>
    <w:rsid w:val="008931AD"/>
    <w:rsid w:val="00893785"/>
    <w:rsid w:val="00894137"/>
    <w:rsid w:val="00894470"/>
    <w:rsid w:val="00894735"/>
    <w:rsid w:val="00894B9B"/>
    <w:rsid w:val="00894D4B"/>
    <w:rsid w:val="00895899"/>
    <w:rsid w:val="008958D2"/>
    <w:rsid w:val="00895C98"/>
    <w:rsid w:val="00895DE2"/>
    <w:rsid w:val="008960D5"/>
    <w:rsid w:val="008961B9"/>
    <w:rsid w:val="008A0889"/>
    <w:rsid w:val="008A08E1"/>
    <w:rsid w:val="008A0B16"/>
    <w:rsid w:val="008A0CF0"/>
    <w:rsid w:val="008A1036"/>
    <w:rsid w:val="008A1623"/>
    <w:rsid w:val="008A41E7"/>
    <w:rsid w:val="008A44D0"/>
    <w:rsid w:val="008A52F0"/>
    <w:rsid w:val="008A531D"/>
    <w:rsid w:val="008A65D1"/>
    <w:rsid w:val="008A7045"/>
    <w:rsid w:val="008A717A"/>
    <w:rsid w:val="008A75DF"/>
    <w:rsid w:val="008A7A1A"/>
    <w:rsid w:val="008A7A63"/>
    <w:rsid w:val="008A7BAF"/>
    <w:rsid w:val="008B0653"/>
    <w:rsid w:val="008B07F1"/>
    <w:rsid w:val="008B08EF"/>
    <w:rsid w:val="008B0AC3"/>
    <w:rsid w:val="008B2BE2"/>
    <w:rsid w:val="008B2CB5"/>
    <w:rsid w:val="008B32D2"/>
    <w:rsid w:val="008B44A5"/>
    <w:rsid w:val="008B458C"/>
    <w:rsid w:val="008B476F"/>
    <w:rsid w:val="008B49FC"/>
    <w:rsid w:val="008B4D38"/>
    <w:rsid w:val="008B53D9"/>
    <w:rsid w:val="008B5660"/>
    <w:rsid w:val="008B6227"/>
    <w:rsid w:val="008C0025"/>
    <w:rsid w:val="008C0A82"/>
    <w:rsid w:val="008C0D89"/>
    <w:rsid w:val="008C0E1C"/>
    <w:rsid w:val="008C13BE"/>
    <w:rsid w:val="008C1666"/>
    <w:rsid w:val="008C27FD"/>
    <w:rsid w:val="008C2AA3"/>
    <w:rsid w:val="008C31E6"/>
    <w:rsid w:val="008C32AB"/>
    <w:rsid w:val="008C35F1"/>
    <w:rsid w:val="008C3C43"/>
    <w:rsid w:val="008C3D6E"/>
    <w:rsid w:val="008C5AE5"/>
    <w:rsid w:val="008C5D34"/>
    <w:rsid w:val="008C62D2"/>
    <w:rsid w:val="008C6D71"/>
    <w:rsid w:val="008C704B"/>
    <w:rsid w:val="008C7512"/>
    <w:rsid w:val="008C78F0"/>
    <w:rsid w:val="008C7AB2"/>
    <w:rsid w:val="008C7E28"/>
    <w:rsid w:val="008C7F31"/>
    <w:rsid w:val="008D1BBF"/>
    <w:rsid w:val="008D227F"/>
    <w:rsid w:val="008D252C"/>
    <w:rsid w:val="008D260B"/>
    <w:rsid w:val="008D29E9"/>
    <w:rsid w:val="008D2E6A"/>
    <w:rsid w:val="008D3193"/>
    <w:rsid w:val="008D354F"/>
    <w:rsid w:val="008D4597"/>
    <w:rsid w:val="008D50EA"/>
    <w:rsid w:val="008D7684"/>
    <w:rsid w:val="008D7CB7"/>
    <w:rsid w:val="008D7CDF"/>
    <w:rsid w:val="008D7D93"/>
    <w:rsid w:val="008E0258"/>
    <w:rsid w:val="008E0B02"/>
    <w:rsid w:val="008E2425"/>
    <w:rsid w:val="008E245E"/>
    <w:rsid w:val="008E261C"/>
    <w:rsid w:val="008E2B8E"/>
    <w:rsid w:val="008E2E8E"/>
    <w:rsid w:val="008E2EF5"/>
    <w:rsid w:val="008E36BA"/>
    <w:rsid w:val="008E3978"/>
    <w:rsid w:val="008E46CB"/>
    <w:rsid w:val="008E4C41"/>
    <w:rsid w:val="008E4FEA"/>
    <w:rsid w:val="008E50BC"/>
    <w:rsid w:val="008E581F"/>
    <w:rsid w:val="008E5896"/>
    <w:rsid w:val="008E5908"/>
    <w:rsid w:val="008E5AA6"/>
    <w:rsid w:val="008E6514"/>
    <w:rsid w:val="008E6A72"/>
    <w:rsid w:val="008E709C"/>
    <w:rsid w:val="008E70B0"/>
    <w:rsid w:val="008E71F5"/>
    <w:rsid w:val="008E748E"/>
    <w:rsid w:val="008E783B"/>
    <w:rsid w:val="008F0390"/>
    <w:rsid w:val="008F04EC"/>
    <w:rsid w:val="008F0B6C"/>
    <w:rsid w:val="008F0CD6"/>
    <w:rsid w:val="008F15FD"/>
    <w:rsid w:val="008F2633"/>
    <w:rsid w:val="008F2917"/>
    <w:rsid w:val="008F2A9C"/>
    <w:rsid w:val="008F31FF"/>
    <w:rsid w:val="008F3786"/>
    <w:rsid w:val="008F3D7C"/>
    <w:rsid w:val="008F4027"/>
    <w:rsid w:val="008F417B"/>
    <w:rsid w:val="008F42BE"/>
    <w:rsid w:val="008F43B6"/>
    <w:rsid w:val="008F43B8"/>
    <w:rsid w:val="008F444A"/>
    <w:rsid w:val="008F489C"/>
    <w:rsid w:val="008F52DD"/>
    <w:rsid w:val="008F5729"/>
    <w:rsid w:val="008F65F0"/>
    <w:rsid w:val="008F759D"/>
    <w:rsid w:val="008F79AD"/>
    <w:rsid w:val="008F7BE4"/>
    <w:rsid w:val="008F7C9C"/>
    <w:rsid w:val="00900368"/>
    <w:rsid w:val="009003FB"/>
    <w:rsid w:val="009004E0"/>
    <w:rsid w:val="009016E2"/>
    <w:rsid w:val="009023FA"/>
    <w:rsid w:val="009028ED"/>
    <w:rsid w:val="0090294E"/>
    <w:rsid w:val="00902A62"/>
    <w:rsid w:val="00903479"/>
    <w:rsid w:val="00903BB7"/>
    <w:rsid w:val="00903C55"/>
    <w:rsid w:val="0090499C"/>
    <w:rsid w:val="00906CA0"/>
    <w:rsid w:val="00906ECB"/>
    <w:rsid w:val="009071CE"/>
    <w:rsid w:val="0090747A"/>
    <w:rsid w:val="00907AF0"/>
    <w:rsid w:val="00907B24"/>
    <w:rsid w:val="00907E31"/>
    <w:rsid w:val="00910EFC"/>
    <w:rsid w:val="009115C9"/>
    <w:rsid w:val="0091173A"/>
    <w:rsid w:val="00911B3E"/>
    <w:rsid w:val="00911CC7"/>
    <w:rsid w:val="0091237F"/>
    <w:rsid w:val="00912FE3"/>
    <w:rsid w:val="00913422"/>
    <w:rsid w:val="00913C96"/>
    <w:rsid w:val="009141FB"/>
    <w:rsid w:val="00914455"/>
    <w:rsid w:val="00914E54"/>
    <w:rsid w:val="00914F21"/>
    <w:rsid w:val="009154A9"/>
    <w:rsid w:val="009160D6"/>
    <w:rsid w:val="0091611B"/>
    <w:rsid w:val="00916192"/>
    <w:rsid w:val="00916C65"/>
    <w:rsid w:val="00916DF6"/>
    <w:rsid w:val="00916EE5"/>
    <w:rsid w:val="00917B3E"/>
    <w:rsid w:val="00920505"/>
    <w:rsid w:val="00920BCB"/>
    <w:rsid w:val="0092105D"/>
    <w:rsid w:val="009213C6"/>
    <w:rsid w:val="0092141D"/>
    <w:rsid w:val="00921B5B"/>
    <w:rsid w:val="00921ED9"/>
    <w:rsid w:val="00922000"/>
    <w:rsid w:val="0092246B"/>
    <w:rsid w:val="009227F1"/>
    <w:rsid w:val="009232D4"/>
    <w:rsid w:val="00923F3F"/>
    <w:rsid w:val="00924419"/>
    <w:rsid w:val="0092442A"/>
    <w:rsid w:val="00924466"/>
    <w:rsid w:val="00924864"/>
    <w:rsid w:val="00925A77"/>
    <w:rsid w:val="00925C83"/>
    <w:rsid w:val="0092620F"/>
    <w:rsid w:val="00927294"/>
    <w:rsid w:val="0092790C"/>
    <w:rsid w:val="00927921"/>
    <w:rsid w:val="00927C6A"/>
    <w:rsid w:val="00927C95"/>
    <w:rsid w:val="00930378"/>
    <w:rsid w:val="0093172B"/>
    <w:rsid w:val="00931743"/>
    <w:rsid w:val="00931772"/>
    <w:rsid w:val="0093184A"/>
    <w:rsid w:val="00931CF4"/>
    <w:rsid w:val="00931DF0"/>
    <w:rsid w:val="00932B16"/>
    <w:rsid w:val="00932E11"/>
    <w:rsid w:val="00932FD3"/>
    <w:rsid w:val="00933213"/>
    <w:rsid w:val="00933C13"/>
    <w:rsid w:val="009349F6"/>
    <w:rsid w:val="00935237"/>
    <w:rsid w:val="009352D4"/>
    <w:rsid w:val="00935342"/>
    <w:rsid w:val="00936C4E"/>
    <w:rsid w:val="00936D11"/>
    <w:rsid w:val="00936E3A"/>
    <w:rsid w:val="009371FC"/>
    <w:rsid w:val="009374DF"/>
    <w:rsid w:val="0093776E"/>
    <w:rsid w:val="00937DB2"/>
    <w:rsid w:val="00937F3D"/>
    <w:rsid w:val="0094023D"/>
    <w:rsid w:val="0094045E"/>
    <w:rsid w:val="00940566"/>
    <w:rsid w:val="009407DC"/>
    <w:rsid w:val="00940AD3"/>
    <w:rsid w:val="00940DB3"/>
    <w:rsid w:val="00940FDB"/>
    <w:rsid w:val="00941EEE"/>
    <w:rsid w:val="00941EFE"/>
    <w:rsid w:val="00943493"/>
    <w:rsid w:val="00946FEF"/>
    <w:rsid w:val="00947152"/>
    <w:rsid w:val="00947AE1"/>
    <w:rsid w:val="00950897"/>
    <w:rsid w:val="009515AC"/>
    <w:rsid w:val="00951F94"/>
    <w:rsid w:val="009522C3"/>
    <w:rsid w:val="0095274E"/>
    <w:rsid w:val="009533BD"/>
    <w:rsid w:val="00953588"/>
    <w:rsid w:val="00953ED3"/>
    <w:rsid w:val="00953F6C"/>
    <w:rsid w:val="00955336"/>
    <w:rsid w:val="009555A5"/>
    <w:rsid w:val="009559EC"/>
    <w:rsid w:val="00955D74"/>
    <w:rsid w:val="00956D1A"/>
    <w:rsid w:val="009574D4"/>
    <w:rsid w:val="009576A2"/>
    <w:rsid w:val="00957C47"/>
    <w:rsid w:val="00960277"/>
    <w:rsid w:val="009607E0"/>
    <w:rsid w:val="00960B38"/>
    <w:rsid w:val="009618C1"/>
    <w:rsid w:val="00962E04"/>
    <w:rsid w:val="00963721"/>
    <w:rsid w:val="009637FE"/>
    <w:rsid w:val="00963B73"/>
    <w:rsid w:val="009640E7"/>
    <w:rsid w:val="0096457A"/>
    <w:rsid w:val="00964935"/>
    <w:rsid w:val="00965618"/>
    <w:rsid w:val="00966164"/>
    <w:rsid w:val="0096625C"/>
    <w:rsid w:val="009706AD"/>
    <w:rsid w:val="009706C6"/>
    <w:rsid w:val="00970893"/>
    <w:rsid w:val="009713C3"/>
    <w:rsid w:val="009718B9"/>
    <w:rsid w:val="00972128"/>
    <w:rsid w:val="009722E7"/>
    <w:rsid w:val="009738F0"/>
    <w:rsid w:val="00973AE6"/>
    <w:rsid w:val="00974361"/>
    <w:rsid w:val="00974748"/>
    <w:rsid w:val="00974F19"/>
    <w:rsid w:val="009757DA"/>
    <w:rsid w:val="009763E5"/>
    <w:rsid w:val="0097728D"/>
    <w:rsid w:val="00977C32"/>
    <w:rsid w:val="009800EB"/>
    <w:rsid w:val="00980AEF"/>
    <w:rsid w:val="00980CEE"/>
    <w:rsid w:val="00980EBF"/>
    <w:rsid w:val="00981073"/>
    <w:rsid w:val="00982163"/>
    <w:rsid w:val="00982852"/>
    <w:rsid w:val="0098288A"/>
    <w:rsid w:val="0098343B"/>
    <w:rsid w:val="00984140"/>
    <w:rsid w:val="00984427"/>
    <w:rsid w:val="0098446F"/>
    <w:rsid w:val="009846E5"/>
    <w:rsid w:val="00984DB9"/>
    <w:rsid w:val="009853A8"/>
    <w:rsid w:val="0098545C"/>
    <w:rsid w:val="009855E6"/>
    <w:rsid w:val="00985992"/>
    <w:rsid w:val="00985BFE"/>
    <w:rsid w:val="00985CE7"/>
    <w:rsid w:val="00985FF0"/>
    <w:rsid w:val="00986637"/>
    <w:rsid w:val="00986E65"/>
    <w:rsid w:val="009876DF"/>
    <w:rsid w:val="00987CA0"/>
    <w:rsid w:val="00990156"/>
    <w:rsid w:val="0099055F"/>
    <w:rsid w:val="00990B37"/>
    <w:rsid w:val="00990C59"/>
    <w:rsid w:val="009910B3"/>
    <w:rsid w:val="00991476"/>
    <w:rsid w:val="0099195C"/>
    <w:rsid w:val="009921D0"/>
    <w:rsid w:val="00992591"/>
    <w:rsid w:val="00992B33"/>
    <w:rsid w:val="0099338B"/>
    <w:rsid w:val="0099393F"/>
    <w:rsid w:val="00995425"/>
    <w:rsid w:val="00995780"/>
    <w:rsid w:val="009959EA"/>
    <w:rsid w:val="00995E4D"/>
    <w:rsid w:val="00995F2C"/>
    <w:rsid w:val="0099670D"/>
    <w:rsid w:val="0099691B"/>
    <w:rsid w:val="00996CF5"/>
    <w:rsid w:val="00996CF7"/>
    <w:rsid w:val="00997669"/>
    <w:rsid w:val="00997A1D"/>
    <w:rsid w:val="009A059F"/>
    <w:rsid w:val="009A0840"/>
    <w:rsid w:val="009A39B2"/>
    <w:rsid w:val="009A40AD"/>
    <w:rsid w:val="009A483C"/>
    <w:rsid w:val="009A4A2E"/>
    <w:rsid w:val="009A4DB7"/>
    <w:rsid w:val="009A56F7"/>
    <w:rsid w:val="009A6920"/>
    <w:rsid w:val="009A705A"/>
    <w:rsid w:val="009A739F"/>
    <w:rsid w:val="009B01B1"/>
    <w:rsid w:val="009B15BE"/>
    <w:rsid w:val="009B15FE"/>
    <w:rsid w:val="009B16E1"/>
    <w:rsid w:val="009B1820"/>
    <w:rsid w:val="009B2055"/>
    <w:rsid w:val="009B2A5F"/>
    <w:rsid w:val="009B3139"/>
    <w:rsid w:val="009B3181"/>
    <w:rsid w:val="009B3847"/>
    <w:rsid w:val="009B429E"/>
    <w:rsid w:val="009B4B95"/>
    <w:rsid w:val="009B5037"/>
    <w:rsid w:val="009B520B"/>
    <w:rsid w:val="009B525F"/>
    <w:rsid w:val="009B6A88"/>
    <w:rsid w:val="009B6BF3"/>
    <w:rsid w:val="009B7B09"/>
    <w:rsid w:val="009C0A6D"/>
    <w:rsid w:val="009C0AB1"/>
    <w:rsid w:val="009C14D6"/>
    <w:rsid w:val="009C17A7"/>
    <w:rsid w:val="009C2EF8"/>
    <w:rsid w:val="009C2F10"/>
    <w:rsid w:val="009C333D"/>
    <w:rsid w:val="009C4810"/>
    <w:rsid w:val="009C48B1"/>
    <w:rsid w:val="009C4D12"/>
    <w:rsid w:val="009C4D60"/>
    <w:rsid w:val="009C57CD"/>
    <w:rsid w:val="009C5972"/>
    <w:rsid w:val="009C6129"/>
    <w:rsid w:val="009C66F1"/>
    <w:rsid w:val="009C6D4F"/>
    <w:rsid w:val="009C7791"/>
    <w:rsid w:val="009D1C87"/>
    <w:rsid w:val="009D1CC7"/>
    <w:rsid w:val="009D1F68"/>
    <w:rsid w:val="009D22B9"/>
    <w:rsid w:val="009D290A"/>
    <w:rsid w:val="009D33C7"/>
    <w:rsid w:val="009D35D5"/>
    <w:rsid w:val="009D4376"/>
    <w:rsid w:val="009D5BB7"/>
    <w:rsid w:val="009D5E43"/>
    <w:rsid w:val="009D6932"/>
    <w:rsid w:val="009D695A"/>
    <w:rsid w:val="009D72EE"/>
    <w:rsid w:val="009D7667"/>
    <w:rsid w:val="009D7901"/>
    <w:rsid w:val="009E00A7"/>
    <w:rsid w:val="009E0456"/>
    <w:rsid w:val="009E1CCE"/>
    <w:rsid w:val="009E1F58"/>
    <w:rsid w:val="009E2598"/>
    <w:rsid w:val="009E31FC"/>
    <w:rsid w:val="009E38F4"/>
    <w:rsid w:val="009E3D14"/>
    <w:rsid w:val="009E3E4D"/>
    <w:rsid w:val="009E4286"/>
    <w:rsid w:val="009E61A7"/>
    <w:rsid w:val="009E61DB"/>
    <w:rsid w:val="009E658F"/>
    <w:rsid w:val="009E65A9"/>
    <w:rsid w:val="009E6EE1"/>
    <w:rsid w:val="009F04E6"/>
    <w:rsid w:val="009F1941"/>
    <w:rsid w:val="009F1C90"/>
    <w:rsid w:val="009F219D"/>
    <w:rsid w:val="009F2A2E"/>
    <w:rsid w:val="009F30E6"/>
    <w:rsid w:val="009F433A"/>
    <w:rsid w:val="009F46EC"/>
    <w:rsid w:val="009F5B8F"/>
    <w:rsid w:val="009F5DAA"/>
    <w:rsid w:val="009F6633"/>
    <w:rsid w:val="009F66CE"/>
    <w:rsid w:val="009F6761"/>
    <w:rsid w:val="009F6B35"/>
    <w:rsid w:val="009F7535"/>
    <w:rsid w:val="009F79A7"/>
    <w:rsid w:val="00A0001E"/>
    <w:rsid w:val="00A004C0"/>
    <w:rsid w:val="00A00F4C"/>
    <w:rsid w:val="00A01675"/>
    <w:rsid w:val="00A01AC6"/>
    <w:rsid w:val="00A01B14"/>
    <w:rsid w:val="00A0300E"/>
    <w:rsid w:val="00A03F52"/>
    <w:rsid w:val="00A040FF"/>
    <w:rsid w:val="00A0415E"/>
    <w:rsid w:val="00A04584"/>
    <w:rsid w:val="00A048E3"/>
    <w:rsid w:val="00A051A4"/>
    <w:rsid w:val="00A05475"/>
    <w:rsid w:val="00A05520"/>
    <w:rsid w:val="00A05626"/>
    <w:rsid w:val="00A056BF"/>
    <w:rsid w:val="00A05EB7"/>
    <w:rsid w:val="00A05F98"/>
    <w:rsid w:val="00A06096"/>
    <w:rsid w:val="00A06B35"/>
    <w:rsid w:val="00A06C3D"/>
    <w:rsid w:val="00A10C74"/>
    <w:rsid w:val="00A10C7C"/>
    <w:rsid w:val="00A1149E"/>
    <w:rsid w:val="00A11965"/>
    <w:rsid w:val="00A1197F"/>
    <w:rsid w:val="00A11B65"/>
    <w:rsid w:val="00A11C20"/>
    <w:rsid w:val="00A12395"/>
    <w:rsid w:val="00A13421"/>
    <w:rsid w:val="00A146E3"/>
    <w:rsid w:val="00A14D67"/>
    <w:rsid w:val="00A15137"/>
    <w:rsid w:val="00A160D7"/>
    <w:rsid w:val="00A162BA"/>
    <w:rsid w:val="00A166D4"/>
    <w:rsid w:val="00A1684D"/>
    <w:rsid w:val="00A171F8"/>
    <w:rsid w:val="00A17922"/>
    <w:rsid w:val="00A203D4"/>
    <w:rsid w:val="00A20529"/>
    <w:rsid w:val="00A20643"/>
    <w:rsid w:val="00A207EE"/>
    <w:rsid w:val="00A225A3"/>
    <w:rsid w:val="00A2294B"/>
    <w:rsid w:val="00A24237"/>
    <w:rsid w:val="00A253F5"/>
    <w:rsid w:val="00A257CA"/>
    <w:rsid w:val="00A25ECE"/>
    <w:rsid w:val="00A264E5"/>
    <w:rsid w:val="00A2683E"/>
    <w:rsid w:val="00A26B50"/>
    <w:rsid w:val="00A271B4"/>
    <w:rsid w:val="00A277C3"/>
    <w:rsid w:val="00A278A8"/>
    <w:rsid w:val="00A27DE1"/>
    <w:rsid w:val="00A30C7C"/>
    <w:rsid w:val="00A30DEE"/>
    <w:rsid w:val="00A315C3"/>
    <w:rsid w:val="00A31A59"/>
    <w:rsid w:val="00A3210D"/>
    <w:rsid w:val="00A3220F"/>
    <w:rsid w:val="00A32C7C"/>
    <w:rsid w:val="00A32EB7"/>
    <w:rsid w:val="00A33524"/>
    <w:rsid w:val="00A345EF"/>
    <w:rsid w:val="00A34DE2"/>
    <w:rsid w:val="00A34FEB"/>
    <w:rsid w:val="00A35025"/>
    <w:rsid w:val="00A3536A"/>
    <w:rsid w:val="00A35888"/>
    <w:rsid w:val="00A3591B"/>
    <w:rsid w:val="00A36469"/>
    <w:rsid w:val="00A36C1B"/>
    <w:rsid w:val="00A36C97"/>
    <w:rsid w:val="00A379BC"/>
    <w:rsid w:val="00A37DE2"/>
    <w:rsid w:val="00A40021"/>
    <w:rsid w:val="00A40214"/>
    <w:rsid w:val="00A4061D"/>
    <w:rsid w:val="00A40751"/>
    <w:rsid w:val="00A40DAA"/>
    <w:rsid w:val="00A4124D"/>
    <w:rsid w:val="00A41A2F"/>
    <w:rsid w:val="00A41B46"/>
    <w:rsid w:val="00A425B1"/>
    <w:rsid w:val="00A42713"/>
    <w:rsid w:val="00A42C22"/>
    <w:rsid w:val="00A42CDF"/>
    <w:rsid w:val="00A42E6C"/>
    <w:rsid w:val="00A433D2"/>
    <w:rsid w:val="00A43A4C"/>
    <w:rsid w:val="00A448D8"/>
    <w:rsid w:val="00A45BD8"/>
    <w:rsid w:val="00A46015"/>
    <w:rsid w:val="00A46210"/>
    <w:rsid w:val="00A46580"/>
    <w:rsid w:val="00A479AC"/>
    <w:rsid w:val="00A47F37"/>
    <w:rsid w:val="00A505BE"/>
    <w:rsid w:val="00A50704"/>
    <w:rsid w:val="00A5076D"/>
    <w:rsid w:val="00A50A09"/>
    <w:rsid w:val="00A50A23"/>
    <w:rsid w:val="00A50C33"/>
    <w:rsid w:val="00A50E79"/>
    <w:rsid w:val="00A51C1A"/>
    <w:rsid w:val="00A51E4D"/>
    <w:rsid w:val="00A52046"/>
    <w:rsid w:val="00A524DF"/>
    <w:rsid w:val="00A52A40"/>
    <w:rsid w:val="00A53659"/>
    <w:rsid w:val="00A538C7"/>
    <w:rsid w:val="00A543A5"/>
    <w:rsid w:val="00A549F7"/>
    <w:rsid w:val="00A54AF7"/>
    <w:rsid w:val="00A56459"/>
    <w:rsid w:val="00A56D95"/>
    <w:rsid w:val="00A57F6E"/>
    <w:rsid w:val="00A60011"/>
    <w:rsid w:val="00A601A5"/>
    <w:rsid w:val="00A6123C"/>
    <w:rsid w:val="00A612FA"/>
    <w:rsid w:val="00A613AA"/>
    <w:rsid w:val="00A61BDA"/>
    <w:rsid w:val="00A61D74"/>
    <w:rsid w:val="00A62050"/>
    <w:rsid w:val="00A6228F"/>
    <w:rsid w:val="00A6240F"/>
    <w:rsid w:val="00A62ADC"/>
    <w:rsid w:val="00A62BA6"/>
    <w:rsid w:val="00A62FA7"/>
    <w:rsid w:val="00A635D6"/>
    <w:rsid w:val="00A63884"/>
    <w:rsid w:val="00A643A5"/>
    <w:rsid w:val="00A644E4"/>
    <w:rsid w:val="00A645C0"/>
    <w:rsid w:val="00A65B2E"/>
    <w:rsid w:val="00A66323"/>
    <w:rsid w:val="00A676AC"/>
    <w:rsid w:val="00A70B34"/>
    <w:rsid w:val="00A70C97"/>
    <w:rsid w:val="00A7231E"/>
    <w:rsid w:val="00A727ED"/>
    <w:rsid w:val="00A734B2"/>
    <w:rsid w:val="00A743F9"/>
    <w:rsid w:val="00A7444E"/>
    <w:rsid w:val="00A746F7"/>
    <w:rsid w:val="00A74989"/>
    <w:rsid w:val="00A74DCF"/>
    <w:rsid w:val="00A751D6"/>
    <w:rsid w:val="00A75385"/>
    <w:rsid w:val="00A754DA"/>
    <w:rsid w:val="00A757BF"/>
    <w:rsid w:val="00A759C4"/>
    <w:rsid w:val="00A75AF3"/>
    <w:rsid w:val="00A75E11"/>
    <w:rsid w:val="00A7612D"/>
    <w:rsid w:val="00A76138"/>
    <w:rsid w:val="00A76A6A"/>
    <w:rsid w:val="00A77634"/>
    <w:rsid w:val="00A77880"/>
    <w:rsid w:val="00A77A33"/>
    <w:rsid w:val="00A807D7"/>
    <w:rsid w:val="00A80F9E"/>
    <w:rsid w:val="00A81000"/>
    <w:rsid w:val="00A8240C"/>
    <w:rsid w:val="00A83835"/>
    <w:rsid w:val="00A83BEB"/>
    <w:rsid w:val="00A83CE0"/>
    <w:rsid w:val="00A83D34"/>
    <w:rsid w:val="00A83D88"/>
    <w:rsid w:val="00A85B16"/>
    <w:rsid w:val="00A86922"/>
    <w:rsid w:val="00A869EC"/>
    <w:rsid w:val="00A86F9C"/>
    <w:rsid w:val="00A91265"/>
    <w:rsid w:val="00A9153A"/>
    <w:rsid w:val="00A915F1"/>
    <w:rsid w:val="00A918CA"/>
    <w:rsid w:val="00A91AC5"/>
    <w:rsid w:val="00A92356"/>
    <w:rsid w:val="00A927F6"/>
    <w:rsid w:val="00A929C7"/>
    <w:rsid w:val="00A931D8"/>
    <w:rsid w:val="00A949FE"/>
    <w:rsid w:val="00A94DE8"/>
    <w:rsid w:val="00A95C8E"/>
    <w:rsid w:val="00A962EF"/>
    <w:rsid w:val="00A97014"/>
    <w:rsid w:val="00A9745C"/>
    <w:rsid w:val="00A97F46"/>
    <w:rsid w:val="00AA00EA"/>
    <w:rsid w:val="00AA0839"/>
    <w:rsid w:val="00AA0A70"/>
    <w:rsid w:val="00AA0CFC"/>
    <w:rsid w:val="00AA0FC9"/>
    <w:rsid w:val="00AA1541"/>
    <w:rsid w:val="00AA154D"/>
    <w:rsid w:val="00AA2BA5"/>
    <w:rsid w:val="00AA2FF4"/>
    <w:rsid w:val="00AA30BF"/>
    <w:rsid w:val="00AA3261"/>
    <w:rsid w:val="00AA391F"/>
    <w:rsid w:val="00AA3AB8"/>
    <w:rsid w:val="00AA3B5C"/>
    <w:rsid w:val="00AA3DFF"/>
    <w:rsid w:val="00AA3F5F"/>
    <w:rsid w:val="00AA3F73"/>
    <w:rsid w:val="00AA4537"/>
    <w:rsid w:val="00AA496C"/>
    <w:rsid w:val="00AA51AE"/>
    <w:rsid w:val="00AA52FB"/>
    <w:rsid w:val="00AA5367"/>
    <w:rsid w:val="00AA5A20"/>
    <w:rsid w:val="00AA5C37"/>
    <w:rsid w:val="00AA6E18"/>
    <w:rsid w:val="00AA6E97"/>
    <w:rsid w:val="00AA70FD"/>
    <w:rsid w:val="00AA73F2"/>
    <w:rsid w:val="00AA786D"/>
    <w:rsid w:val="00AA7AEF"/>
    <w:rsid w:val="00AA7F15"/>
    <w:rsid w:val="00AB024A"/>
    <w:rsid w:val="00AB0288"/>
    <w:rsid w:val="00AB1346"/>
    <w:rsid w:val="00AB136E"/>
    <w:rsid w:val="00AB22A8"/>
    <w:rsid w:val="00AB32E6"/>
    <w:rsid w:val="00AB3487"/>
    <w:rsid w:val="00AB37BB"/>
    <w:rsid w:val="00AB381C"/>
    <w:rsid w:val="00AB387C"/>
    <w:rsid w:val="00AB40D7"/>
    <w:rsid w:val="00AB42F6"/>
    <w:rsid w:val="00AB4A74"/>
    <w:rsid w:val="00AB5634"/>
    <w:rsid w:val="00AB592C"/>
    <w:rsid w:val="00AB6EBF"/>
    <w:rsid w:val="00AB729C"/>
    <w:rsid w:val="00AC01C5"/>
    <w:rsid w:val="00AC0507"/>
    <w:rsid w:val="00AC13E6"/>
    <w:rsid w:val="00AC1FE5"/>
    <w:rsid w:val="00AC223B"/>
    <w:rsid w:val="00AC25E5"/>
    <w:rsid w:val="00AC2A14"/>
    <w:rsid w:val="00AC2FD2"/>
    <w:rsid w:val="00AC422F"/>
    <w:rsid w:val="00AC42B5"/>
    <w:rsid w:val="00AC46EA"/>
    <w:rsid w:val="00AC4ABF"/>
    <w:rsid w:val="00AC4C58"/>
    <w:rsid w:val="00AC4CD2"/>
    <w:rsid w:val="00AC522D"/>
    <w:rsid w:val="00AC5D58"/>
    <w:rsid w:val="00AC6781"/>
    <w:rsid w:val="00AC7333"/>
    <w:rsid w:val="00AD0A30"/>
    <w:rsid w:val="00AD0A41"/>
    <w:rsid w:val="00AD11D8"/>
    <w:rsid w:val="00AD11E2"/>
    <w:rsid w:val="00AD19B7"/>
    <w:rsid w:val="00AD1B1A"/>
    <w:rsid w:val="00AD1D68"/>
    <w:rsid w:val="00AD1F39"/>
    <w:rsid w:val="00AD22B2"/>
    <w:rsid w:val="00AD251F"/>
    <w:rsid w:val="00AD5122"/>
    <w:rsid w:val="00AD5DDD"/>
    <w:rsid w:val="00AD69B6"/>
    <w:rsid w:val="00AD7056"/>
    <w:rsid w:val="00AD7913"/>
    <w:rsid w:val="00AD79A9"/>
    <w:rsid w:val="00AD7BAA"/>
    <w:rsid w:val="00AD7F5B"/>
    <w:rsid w:val="00AE028D"/>
    <w:rsid w:val="00AE0CF2"/>
    <w:rsid w:val="00AE1533"/>
    <w:rsid w:val="00AE19B9"/>
    <w:rsid w:val="00AE1ABD"/>
    <w:rsid w:val="00AE205D"/>
    <w:rsid w:val="00AE2ACB"/>
    <w:rsid w:val="00AE2D74"/>
    <w:rsid w:val="00AE3003"/>
    <w:rsid w:val="00AE350A"/>
    <w:rsid w:val="00AE3667"/>
    <w:rsid w:val="00AE3AA1"/>
    <w:rsid w:val="00AE3AA8"/>
    <w:rsid w:val="00AE429E"/>
    <w:rsid w:val="00AE4AB0"/>
    <w:rsid w:val="00AE4BB4"/>
    <w:rsid w:val="00AE50C9"/>
    <w:rsid w:val="00AE6142"/>
    <w:rsid w:val="00AE63B5"/>
    <w:rsid w:val="00AE66B2"/>
    <w:rsid w:val="00AE6C82"/>
    <w:rsid w:val="00AE71FB"/>
    <w:rsid w:val="00AE7550"/>
    <w:rsid w:val="00AE78C6"/>
    <w:rsid w:val="00AE7BCA"/>
    <w:rsid w:val="00AE7FB4"/>
    <w:rsid w:val="00AF0119"/>
    <w:rsid w:val="00AF0D15"/>
    <w:rsid w:val="00AF1E89"/>
    <w:rsid w:val="00AF2079"/>
    <w:rsid w:val="00AF29BA"/>
    <w:rsid w:val="00AF4308"/>
    <w:rsid w:val="00AF452A"/>
    <w:rsid w:val="00AF4943"/>
    <w:rsid w:val="00AF4BDB"/>
    <w:rsid w:val="00AF4C49"/>
    <w:rsid w:val="00AF4D67"/>
    <w:rsid w:val="00AF4DF0"/>
    <w:rsid w:val="00AF570C"/>
    <w:rsid w:val="00AF5952"/>
    <w:rsid w:val="00AF7CAB"/>
    <w:rsid w:val="00B01B28"/>
    <w:rsid w:val="00B01DC9"/>
    <w:rsid w:val="00B0219F"/>
    <w:rsid w:val="00B023C1"/>
    <w:rsid w:val="00B02D48"/>
    <w:rsid w:val="00B0344F"/>
    <w:rsid w:val="00B03B5B"/>
    <w:rsid w:val="00B03D02"/>
    <w:rsid w:val="00B03EE4"/>
    <w:rsid w:val="00B04491"/>
    <w:rsid w:val="00B04527"/>
    <w:rsid w:val="00B050F8"/>
    <w:rsid w:val="00B05306"/>
    <w:rsid w:val="00B05B8A"/>
    <w:rsid w:val="00B06245"/>
    <w:rsid w:val="00B070E1"/>
    <w:rsid w:val="00B07669"/>
    <w:rsid w:val="00B07861"/>
    <w:rsid w:val="00B0789F"/>
    <w:rsid w:val="00B079E9"/>
    <w:rsid w:val="00B1048A"/>
    <w:rsid w:val="00B10BC0"/>
    <w:rsid w:val="00B10E43"/>
    <w:rsid w:val="00B111CB"/>
    <w:rsid w:val="00B12506"/>
    <w:rsid w:val="00B126FA"/>
    <w:rsid w:val="00B12869"/>
    <w:rsid w:val="00B12B06"/>
    <w:rsid w:val="00B1300A"/>
    <w:rsid w:val="00B1357E"/>
    <w:rsid w:val="00B13C4A"/>
    <w:rsid w:val="00B14879"/>
    <w:rsid w:val="00B14C85"/>
    <w:rsid w:val="00B151B7"/>
    <w:rsid w:val="00B153E7"/>
    <w:rsid w:val="00B1544F"/>
    <w:rsid w:val="00B15508"/>
    <w:rsid w:val="00B15546"/>
    <w:rsid w:val="00B16A86"/>
    <w:rsid w:val="00B1723D"/>
    <w:rsid w:val="00B173DB"/>
    <w:rsid w:val="00B20008"/>
    <w:rsid w:val="00B20046"/>
    <w:rsid w:val="00B20B30"/>
    <w:rsid w:val="00B21789"/>
    <w:rsid w:val="00B21B9E"/>
    <w:rsid w:val="00B21C2B"/>
    <w:rsid w:val="00B21E1F"/>
    <w:rsid w:val="00B22456"/>
    <w:rsid w:val="00B234E7"/>
    <w:rsid w:val="00B23BA9"/>
    <w:rsid w:val="00B240AF"/>
    <w:rsid w:val="00B242DE"/>
    <w:rsid w:val="00B246C1"/>
    <w:rsid w:val="00B2578D"/>
    <w:rsid w:val="00B25AA2"/>
    <w:rsid w:val="00B2621D"/>
    <w:rsid w:val="00B269F9"/>
    <w:rsid w:val="00B26BB5"/>
    <w:rsid w:val="00B273AB"/>
    <w:rsid w:val="00B27F08"/>
    <w:rsid w:val="00B30BA8"/>
    <w:rsid w:val="00B30D65"/>
    <w:rsid w:val="00B312F6"/>
    <w:rsid w:val="00B3194F"/>
    <w:rsid w:val="00B31F63"/>
    <w:rsid w:val="00B32B30"/>
    <w:rsid w:val="00B32B3C"/>
    <w:rsid w:val="00B3352C"/>
    <w:rsid w:val="00B335B2"/>
    <w:rsid w:val="00B3425A"/>
    <w:rsid w:val="00B342BF"/>
    <w:rsid w:val="00B34370"/>
    <w:rsid w:val="00B35048"/>
    <w:rsid w:val="00B3507F"/>
    <w:rsid w:val="00B3508D"/>
    <w:rsid w:val="00B352B6"/>
    <w:rsid w:val="00B356FC"/>
    <w:rsid w:val="00B358B6"/>
    <w:rsid w:val="00B3606D"/>
    <w:rsid w:val="00B363A9"/>
    <w:rsid w:val="00B36CA5"/>
    <w:rsid w:val="00B3718C"/>
    <w:rsid w:val="00B37C37"/>
    <w:rsid w:val="00B400D9"/>
    <w:rsid w:val="00B401CA"/>
    <w:rsid w:val="00B41261"/>
    <w:rsid w:val="00B4171A"/>
    <w:rsid w:val="00B42811"/>
    <w:rsid w:val="00B4283F"/>
    <w:rsid w:val="00B434AC"/>
    <w:rsid w:val="00B43DFF"/>
    <w:rsid w:val="00B43F16"/>
    <w:rsid w:val="00B45341"/>
    <w:rsid w:val="00B4563D"/>
    <w:rsid w:val="00B459DA"/>
    <w:rsid w:val="00B45C92"/>
    <w:rsid w:val="00B46974"/>
    <w:rsid w:val="00B46B4F"/>
    <w:rsid w:val="00B472A5"/>
    <w:rsid w:val="00B476F7"/>
    <w:rsid w:val="00B50324"/>
    <w:rsid w:val="00B5105D"/>
    <w:rsid w:val="00B51117"/>
    <w:rsid w:val="00B5145B"/>
    <w:rsid w:val="00B517CC"/>
    <w:rsid w:val="00B5187E"/>
    <w:rsid w:val="00B5215B"/>
    <w:rsid w:val="00B52BE1"/>
    <w:rsid w:val="00B52D4B"/>
    <w:rsid w:val="00B53775"/>
    <w:rsid w:val="00B5398E"/>
    <w:rsid w:val="00B53D7C"/>
    <w:rsid w:val="00B54A33"/>
    <w:rsid w:val="00B55954"/>
    <w:rsid w:val="00B55E01"/>
    <w:rsid w:val="00B5609B"/>
    <w:rsid w:val="00B578AF"/>
    <w:rsid w:val="00B603CE"/>
    <w:rsid w:val="00B604D7"/>
    <w:rsid w:val="00B605F5"/>
    <w:rsid w:val="00B60D99"/>
    <w:rsid w:val="00B61058"/>
    <w:rsid w:val="00B6125C"/>
    <w:rsid w:val="00B61522"/>
    <w:rsid w:val="00B6156B"/>
    <w:rsid w:val="00B616AB"/>
    <w:rsid w:val="00B6208C"/>
    <w:rsid w:val="00B63C50"/>
    <w:rsid w:val="00B649AB"/>
    <w:rsid w:val="00B64AD5"/>
    <w:rsid w:val="00B64ADA"/>
    <w:rsid w:val="00B65736"/>
    <w:rsid w:val="00B659A5"/>
    <w:rsid w:val="00B662DF"/>
    <w:rsid w:val="00B66349"/>
    <w:rsid w:val="00B703F8"/>
    <w:rsid w:val="00B70F3C"/>
    <w:rsid w:val="00B721DF"/>
    <w:rsid w:val="00B72EFE"/>
    <w:rsid w:val="00B73406"/>
    <w:rsid w:val="00B734A4"/>
    <w:rsid w:val="00B73F24"/>
    <w:rsid w:val="00B74298"/>
    <w:rsid w:val="00B753FD"/>
    <w:rsid w:val="00B75407"/>
    <w:rsid w:val="00B7590B"/>
    <w:rsid w:val="00B75B61"/>
    <w:rsid w:val="00B7615B"/>
    <w:rsid w:val="00B7637D"/>
    <w:rsid w:val="00B764B3"/>
    <w:rsid w:val="00B765A6"/>
    <w:rsid w:val="00B76B27"/>
    <w:rsid w:val="00B76BE6"/>
    <w:rsid w:val="00B770D1"/>
    <w:rsid w:val="00B77120"/>
    <w:rsid w:val="00B7736E"/>
    <w:rsid w:val="00B77BCD"/>
    <w:rsid w:val="00B77E65"/>
    <w:rsid w:val="00B812E1"/>
    <w:rsid w:val="00B818B6"/>
    <w:rsid w:val="00B81DB7"/>
    <w:rsid w:val="00B81FB3"/>
    <w:rsid w:val="00B82AD1"/>
    <w:rsid w:val="00B83434"/>
    <w:rsid w:val="00B8404F"/>
    <w:rsid w:val="00B8421E"/>
    <w:rsid w:val="00B847A1"/>
    <w:rsid w:val="00B848FB"/>
    <w:rsid w:val="00B84CD5"/>
    <w:rsid w:val="00B84E30"/>
    <w:rsid w:val="00B86163"/>
    <w:rsid w:val="00B86606"/>
    <w:rsid w:val="00B869F5"/>
    <w:rsid w:val="00B87288"/>
    <w:rsid w:val="00B876CB"/>
    <w:rsid w:val="00B87997"/>
    <w:rsid w:val="00B87D4F"/>
    <w:rsid w:val="00B90373"/>
    <w:rsid w:val="00B90BE9"/>
    <w:rsid w:val="00B90BEC"/>
    <w:rsid w:val="00B91E7E"/>
    <w:rsid w:val="00B91F19"/>
    <w:rsid w:val="00B92653"/>
    <w:rsid w:val="00B9285F"/>
    <w:rsid w:val="00B928A4"/>
    <w:rsid w:val="00B92DEC"/>
    <w:rsid w:val="00B931E0"/>
    <w:rsid w:val="00B9320D"/>
    <w:rsid w:val="00B938B4"/>
    <w:rsid w:val="00B944B0"/>
    <w:rsid w:val="00B94716"/>
    <w:rsid w:val="00B94E6A"/>
    <w:rsid w:val="00B9555E"/>
    <w:rsid w:val="00B958F7"/>
    <w:rsid w:val="00B95A80"/>
    <w:rsid w:val="00B95CD0"/>
    <w:rsid w:val="00B9627A"/>
    <w:rsid w:val="00B96E34"/>
    <w:rsid w:val="00B971C9"/>
    <w:rsid w:val="00B97DDA"/>
    <w:rsid w:val="00BA0809"/>
    <w:rsid w:val="00BA085B"/>
    <w:rsid w:val="00BA0B50"/>
    <w:rsid w:val="00BA0C22"/>
    <w:rsid w:val="00BA111D"/>
    <w:rsid w:val="00BA1AB4"/>
    <w:rsid w:val="00BA1B79"/>
    <w:rsid w:val="00BA224D"/>
    <w:rsid w:val="00BA2474"/>
    <w:rsid w:val="00BA2494"/>
    <w:rsid w:val="00BA3D9B"/>
    <w:rsid w:val="00BA465D"/>
    <w:rsid w:val="00BA4F66"/>
    <w:rsid w:val="00BA5449"/>
    <w:rsid w:val="00BA5575"/>
    <w:rsid w:val="00BA563D"/>
    <w:rsid w:val="00BA5BD2"/>
    <w:rsid w:val="00BA60C5"/>
    <w:rsid w:val="00BA60D1"/>
    <w:rsid w:val="00BA615D"/>
    <w:rsid w:val="00BA70EF"/>
    <w:rsid w:val="00BA7336"/>
    <w:rsid w:val="00BA7411"/>
    <w:rsid w:val="00BA782E"/>
    <w:rsid w:val="00BA7AF4"/>
    <w:rsid w:val="00BB0492"/>
    <w:rsid w:val="00BB07ED"/>
    <w:rsid w:val="00BB09F6"/>
    <w:rsid w:val="00BB0D3E"/>
    <w:rsid w:val="00BB11C9"/>
    <w:rsid w:val="00BB16D9"/>
    <w:rsid w:val="00BB1ACB"/>
    <w:rsid w:val="00BB245F"/>
    <w:rsid w:val="00BB24A2"/>
    <w:rsid w:val="00BB25F1"/>
    <w:rsid w:val="00BB31E8"/>
    <w:rsid w:val="00BB34C5"/>
    <w:rsid w:val="00BB43EC"/>
    <w:rsid w:val="00BB4939"/>
    <w:rsid w:val="00BB5297"/>
    <w:rsid w:val="00BB5334"/>
    <w:rsid w:val="00BB5621"/>
    <w:rsid w:val="00BB5ABD"/>
    <w:rsid w:val="00BB5FD1"/>
    <w:rsid w:val="00BB647A"/>
    <w:rsid w:val="00BB7329"/>
    <w:rsid w:val="00BB7D9D"/>
    <w:rsid w:val="00BC16BA"/>
    <w:rsid w:val="00BC16CF"/>
    <w:rsid w:val="00BC1DB7"/>
    <w:rsid w:val="00BC28B5"/>
    <w:rsid w:val="00BC2BD8"/>
    <w:rsid w:val="00BC2E22"/>
    <w:rsid w:val="00BC316B"/>
    <w:rsid w:val="00BC3282"/>
    <w:rsid w:val="00BC3655"/>
    <w:rsid w:val="00BC3BE5"/>
    <w:rsid w:val="00BC48B1"/>
    <w:rsid w:val="00BC48B5"/>
    <w:rsid w:val="00BC5C68"/>
    <w:rsid w:val="00BC649D"/>
    <w:rsid w:val="00BC6B86"/>
    <w:rsid w:val="00BC71FF"/>
    <w:rsid w:val="00BC7707"/>
    <w:rsid w:val="00BC7A87"/>
    <w:rsid w:val="00BC7B3B"/>
    <w:rsid w:val="00BD008A"/>
    <w:rsid w:val="00BD09C8"/>
    <w:rsid w:val="00BD0B9F"/>
    <w:rsid w:val="00BD0BAC"/>
    <w:rsid w:val="00BD0D83"/>
    <w:rsid w:val="00BD15B6"/>
    <w:rsid w:val="00BD332C"/>
    <w:rsid w:val="00BD3D06"/>
    <w:rsid w:val="00BD4015"/>
    <w:rsid w:val="00BD4B09"/>
    <w:rsid w:val="00BD4B99"/>
    <w:rsid w:val="00BD5565"/>
    <w:rsid w:val="00BD5794"/>
    <w:rsid w:val="00BD5FA3"/>
    <w:rsid w:val="00BD60A9"/>
    <w:rsid w:val="00BD6750"/>
    <w:rsid w:val="00BD6B4F"/>
    <w:rsid w:val="00BE0236"/>
    <w:rsid w:val="00BE032C"/>
    <w:rsid w:val="00BE0564"/>
    <w:rsid w:val="00BE09DE"/>
    <w:rsid w:val="00BE1021"/>
    <w:rsid w:val="00BE124C"/>
    <w:rsid w:val="00BE23AF"/>
    <w:rsid w:val="00BE3853"/>
    <w:rsid w:val="00BE38A4"/>
    <w:rsid w:val="00BE3E4F"/>
    <w:rsid w:val="00BE42F7"/>
    <w:rsid w:val="00BE4BF5"/>
    <w:rsid w:val="00BE5982"/>
    <w:rsid w:val="00BE71A6"/>
    <w:rsid w:val="00BE7589"/>
    <w:rsid w:val="00BE7BF9"/>
    <w:rsid w:val="00BE7DD4"/>
    <w:rsid w:val="00BF05DB"/>
    <w:rsid w:val="00BF062C"/>
    <w:rsid w:val="00BF0DC8"/>
    <w:rsid w:val="00BF0EA4"/>
    <w:rsid w:val="00BF17C2"/>
    <w:rsid w:val="00BF281C"/>
    <w:rsid w:val="00BF324C"/>
    <w:rsid w:val="00BF3ED3"/>
    <w:rsid w:val="00BF4430"/>
    <w:rsid w:val="00BF49E9"/>
    <w:rsid w:val="00BF4DB0"/>
    <w:rsid w:val="00BF5346"/>
    <w:rsid w:val="00BF6709"/>
    <w:rsid w:val="00BF7E2D"/>
    <w:rsid w:val="00BF7FE0"/>
    <w:rsid w:val="00C00962"/>
    <w:rsid w:val="00C010C6"/>
    <w:rsid w:val="00C0131B"/>
    <w:rsid w:val="00C01560"/>
    <w:rsid w:val="00C0197B"/>
    <w:rsid w:val="00C02F58"/>
    <w:rsid w:val="00C04125"/>
    <w:rsid w:val="00C04A61"/>
    <w:rsid w:val="00C04AD0"/>
    <w:rsid w:val="00C05106"/>
    <w:rsid w:val="00C05B50"/>
    <w:rsid w:val="00C06768"/>
    <w:rsid w:val="00C06AC0"/>
    <w:rsid w:val="00C0747F"/>
    <w:rsid w:val="00C10549"/>
    <w:rsid w:val="00C116C1"/>
    <w:rsid w:val="00C11A39"/>
    <w:rsid w:val="00C11AA5"/>
    <w:rsid w:val="00C12FE6"/>
    <w:rsid w:val="00C13776"/>
    <w:rsid w:val="00C13C49"/>
    <w:rsid w:val="00C14730"/>
    <w:rsid w:val="00C15098"/>
    <w:rsid w:val="00C159C7"/>
    <w:rsid w:val="00C15D88"/>
    <w:rsid w:val="00C15EEB"/>
    <w:rsid w:val="00C164BA"/>
    <w:rsid w:val="00C16D1F"/>
    <w:rsid w:val="00C17D03"/>
    <w:rsid w:val="00C2050F"/>
    <w:rsid w:val="00C20E77"/>
    <w:rsid w:val="00C20EA7"/>
    <w:rsid w:val="00C20EF1"/>
    <w:rsid w:val="00C21C62"/>
    <w:rsid w:val="00C222A4"/>
    <w:rsid w:val="00C22959"/>
    <w:rsid w:val="00C2417A"/>
    <w:rsid w:val="00C24730"/>
    <w:rsid w:val="00C2487D"/>
    <w:rsid w:val="00C24CAF"/>
    <w:rsid w:val="00C25138"/>
    <w:rsid w:val="00C25274"/>
    <w:rsid w:val="00C25D25"/>
    <w:rsid w:val="00C26813"/>
    <w:rsid w:val="00C27719"/>
    <w:rsid w:val="00C27C2F"/>
    <w:rsid w:val="00C27D99"/>
    <w:rsid w:val="00C27E8F"/>
    <w:rsid w:val="00C306AB"/>
    <w:rsid w:val="00C30A9D"/>
    <w:rsid w:val="00C3132E"/>
    <w:rsid w:val="00C31752"/>
    <w:rsid w:val="00C3186C"/>
    <w:rsid w:val="00C322A0"/>
    <w:rsid w:val="00C328CE"/>
    <w:rsid w:val="00C33464"/>
    <w:rsid w:val="00C3352F"/>
    <w:rsid w:val="00C33711"/>
    <w:rsid w:val="00C34603"/>
    <w:rsid w:val="00C34EF1"/>
    <w:rsid w:val="00C35361"/>
    <w:rsid w:val="00C359BF"/>
    <w:rsid w:val="00C35A70"/>
    <w:rsid w:val="00C36000"/>
    <w:rsid w:val="00C36745"/>
    <w:rsid w:val="00C369D4"/>
    <w:rsid w:val="00C36E52"/>
    <w:rsid w:val="00C36EFF"/>
    <w:rsid w:val="00C3739C"/>
    <w:rsid w:val="00C3791C"/>
    <w:rsid w:val="00C40117"/>
    <w:rsid w:val="00C411A0"/>
    <w:rsid w:val="00C411DE"/>
    <w:rsid w:val="00C42039"/>
    <w:rsid w:val="00C42DBF"/>
    <w:rsid w:val="00C42DEE"/>
    <w:rsid w:val="00C4356B"/>
    <w:rsid w:val="00C43952"/>
    <w:rsid w:val="00C44527"/>
    <w:rsid w:val="00C44684"/>
    <w:rsid w:val="00C44BE4"/>
    <w:rsid w:val="00C45923"/>
    <w:rsid w:val="00C4626A"/>
    <w:rsid w:val="00C47131"/>
    <w:rsid w:val="00C4742A"/>
    <w:rsid w:val="00C47F3F"/>
    <w:rsid w:val="00C50B0F"/>
    <w:rsid w:val="00C50E2F"/>
    <w:rsid w:val="00C51141"/>
    <w:rsid w:val="00C51783"/>
    <w:rsid w:val="00C51A81"/>
    <w:rsid w:val="00C5263D"/>
    <w:rsid w:val="00C52BF5"/>
    <w:rsid w:val="00C53847"/>
    <w:rsid w:val="00C53A42"/>
    <w:rsid w:val="00C54BFE"/>
    <w:rsid w:val="00C54D2F"/>
    <w:rsid w:val="00C56427"/>
    <w:rsid w:val="00C56541"/>
    <w:rsid w:val="00C56ACB"/>
    <w:rsid w:val="00C56B91"/>
    <w:rsid w:val="00C57973"/>
    <w:rsid w:val="00C60295"/>
    <w:rsid w:val="00C6233F"/>
    <w:rsid w:val="00C6265F"/>
    <w:rsid w:val="00C62DC5"/>
    <w:rsid w:val="00C62E78"/>
    <w:rsid w:val="00C63B50"/>
    <w:rsid w:val="00C644C4"/>
    <w:rsid w:val="00C64DAA"/>
    <w:rsid w:val="00C65577"/>
    <w:rsid w:val="00C65ABE"/>
    <w:rsid w:val="00C6601C"/>
    <w:rsid w:val="00C66791"/>
    <w:rsid w:val="00C66A0C"/>
    <w:rsid w:val="00C670CE"/>
    <w:rsid w:val="00C67293"/>
    <w:rsid w:val="00C677A6"/>
    <w:rsid w:val="00C67DD2"/>
    <w:rsid w:val="00C67E1D"/>
    <w:rsid w:val="00C704D1"/>
    <w:rsid w:val="00C70F70"/>
    <w:rsid w:val="00C712DA"/>
    <w:rsid w:val="00C71509"/>
    <w:rsid w:val="00C719A0"/>
    <w:rsid w:val="00C71B95"/>
    <w:rsid w:val="00C725D5"/>
    <w:rsid w:val="00C73077"/>
    <w:rsid w:val="00C74189"/>
    <w:rsid w:val="00C7495B"/>
    <w:rsid w:val="00C752C5"/>
    <w:rsid w:val="00C75C03"/>
    <w:rsid w:val="00C75E95"/>
    <w:rsid w:val="00C7601B"/>
    <w:rsid w:val="00C76513"/>
    <w:rsid w:val="00C771AC"/>
    <w:rsid w:val="00C77320"/>
    <w:rsid w:val="00C7762F"/>
    <w:rsid w:val="00C77D62"/>
    <w:rsid w:val="00C77DE8"/>
    <w:rsid w:val="00C77F22"/>
    <w:rsid w:val="00C77FB3"/>
    <w:rsid w:val="00C80096"/>
    <w:rsid w:val="00C804C7"/>
    <w:rsid w:val="00C80840"/>
    <w:rsid w:val="00C809D2"/>
    <w:rsid w:val="00C817CD"/>
    <w:rsid w:val="00C81DE1"/>
    <w:rsid w:val="00C82005"/>
    <w:rsid w:val="00C825C1"/>
    <w:rsid w:val="00C82DC6"/>
    <w:rsid w:val="00C83632"/>
    <w:rsid w:val="00C839A2"/>
    <w:rsid w:val="00C84368"/>
    <w:rsid w:val="00C85132"/>
    <w:rsid w:val="00C85B4B"/>
    <w:rsid w:val="00C86E7E"/>
    <w:rsid w:val="00C87083"/>
    <w:rsid w:val="00C87175"/>
    <w:rsid w:val="00C878B5"/>
    <w:rsid w:val="00C9004D"/>
    <w:rsid w:val="00C90234"/>
    <w:rsid w:val="00C90935"/>
    <w:rsid w:val="00C9119A"/>
    <w:rsid w:val="00C92051"/>
    <w:rsid w:val="00C93721"/>
    <w:rsid w:val="00C93B1D"/>
    <w:rsid w:val="00C93B9C"/>
    <w:rsid w:val="00C93FA8"/>
    <w:rsid w:val="00C95231"/>
    <w:rsid w:val="00C95AB2"/>
    <w:rsid w:val="00C95AFA"/>
    <w:rsid w:val="00C95ECC"/>
    <w:rsid w:val="00C96741"/>
    <w:rsid w:val="00CA0439"/>
    <w:rsid w:val="00CA0EED"/>
    <w:rsid w:val="00CA1547"/>
    <w:rsid w:val="00CA1FDF"/>
    <w:rsid w:val="00CA30AF"/>
    <w:rsid w:val="00CA313E"/>
    <w:rsid w:val="00CA32E2"/>
    <w:rsid w:val="00CA3348"/>
    <w:rsid w:val="00CA350D"/>
    <w:rsid w:val="00CA3901"/>
    <w:rsid w:val="00CA3ED3"/>
    <w:rsid w:val="00CA4202"/>
    <w:rsid w:val="00CA4994"/>
    <w:rsid w:val="00CA4BAB"/>
    <w:rsid w:val="00CA537A"/>
    <w:rsid w:val="00CA6B61"/>
    <w:rsid w:val="00CA70F9"/>
    <w:rsid w:val="00CA7770"/>
    <w:rsid w:val="00CA7897"/>
    <w:rsid w:val="00CA7C5E"/>
    <w:rsid w:val="00CB05D0"/>
    <w:rsid w:val="00CB07DA"/>
    <w:rsid w:val="00CB092F"/>
    <w:rsid w:val="00CB0F8F"/>
    <w:rsid w:val="00CB11F6"/>
    <w:rsid w:val="00CB38E5"/>
    <w:rsid w:val="00CB5696"/>
    <w:rsid w:val="00CB7219"/>
    <w:rsid w:val="00CC047F"/>
    <w:rsid w:val="00CC0BDA"/>
    <w:rsid w:val="00CC1711"/>
    <w:rsid w:val="00CC1DA8"/>
    <w:rsid w:val="00CC1F4F"/>
    <w:rsid w:val="00CC2147"/>
    <w:rsid w:val="00CC552E"/>
    <w:rsid w:val="00CC5634"/>
    <w:rsid w:val="00CC64AC"/>
    <w:rsid w:val="00CC72C3"/>
    <w:rsid w:val="00CC76D6"/>
    <w:rsid w:val="00CD013B"/>
    <w:rsid w:val="00CD06EA"/>
    <w:rsid w:val="00CD07AF"/>
    <w:rsid w:val="00CD09C1"/>
    <w:rsid w:val="00CD0E90"/>
    <w:rsid w:val="00CD104C"/>
    <w:rsid w:val="00CD1086"/>
    <w:rsid w:val="00CD142B"/>
    <w:rsid w:val="00CD19DA"/>
    <w:rsid w:val="00CD1FDB"/>
    <w:rsid w:val="00CD251B"/>
    <w:rsid w:val="00CD29DC"/>
    <w:rsid w:val="00CD3281"/>
    <w:rsid w:val="00CD32D7"/>
    <w:rsid w:val="00CD37B2"/>
    <w:rsid w:val="00CD3B66"/>
    <w:rsid w:val="00CD404B"/>
    <w:rsid w:val="00CD44FB"/>
    <w:rsid w:val="00CD4CD5"/>
    <w:rsid w:val="00CD4E86"/>
    <w:rsid w:val="00CD5B10"/>
    <w:rsid w:val="00CD6D48"/>
    <w:rsid w:val="00CD716A"/>
    <w:rsid w:val="00CD7634"/>
    <w:rsid w:val="00CE05D5"/>
    <w:rsid w:val="00CE0B05"/>
    <w:rsid w:val="00CE27E0"/>
    <w:rsid w:val="00CE2D69"/>
    <w:rsid w:val="00CE31B1"/>
    <w:rsid w:val="00CE320E"/>
    <w:rsid w:val="00CE378B"/>
    <w:rsid w:val="00CE402A"/>
    <w:rsid w:val="00CE4F61"/>
    <w:rsid w:val="00CE5787"/>
    <w:rsid w:val="00CE5FC2"/>
    <w:rsid w:val="00CE63FD"/>
    <w:rsid w:val="00CE75D7"/>
    <w:rsid w:val="00CE788E"/>
    <w:rsid w:val="00CE7990"/>
    <w:rsid w:val="00CE7AFC"/>
    <w:rsid w:val="00CE7BB3"/>
    <w:rsid w:val="00CE7E03"/>
    <w:rsid w:val="00CF0664"/>
    <w:rsid w:val="00CF0901"/>
    <w:rsid w:val="00CF0B83"/>
    <w:rsid w:val="00CF13DD"/>
    <w:rsid w:val="00CF259D"/>
    <w:rsid w:val="00CF2D53"/>
    <w:rsid w:val="00CF334E"/>
    <w:rsid w:val="00CF3ADB"/>
    <w:rsid w:val="00CF41E6"/>
    <w:rsid w:val="00CF4203"/>
    <w:rsid w:val="00CF4214"/>
    <w:rsid w:val="00CF4B39"/>
    <w:rsid w:val="00CF4CC1"/>
    <w:rsid w:val="00CF500D"/>
    <w:rsid w:val="00CF54B1"/>
    <w:rsid w:val="00D00FC8"/>
    <w:rsid w:val="00D019D0"/>
    <w:rsid w:val="00D0282F"/>
    <w:rsid w:val="00D02D0B"/>
    <w:rsid w:val="00D02F64"/>
    <w:rsid w:val="00D04E75"/>
    <w:rsid w:val="00D04FFA"/>
    <w:rsid w:val="00D05029"/>
    <w:rsid w:val="00D06862"/>
    <w:rsid w:val="00D06BDD"/>
    <w:rsid w:val="00D06D33"/>
    <w:rsid w:val="00D070BA"/>
    <w:rsid w:val="00D072DA"/>
    <w:rsid w:val="00D07688"/>
    <w:rsid w:val="00D07F69"/>
    <w:rsid w:val="00D100FA"/>
    <w:rsid w:val="00D10FEE"/>
    <w:rsid w:val="00D11E61"/>
    <w:rsid w:val="00D1210F"/>
    <w:rsid w:val="00D121B6"/>
    <w:rsid w:val="00D12A72"/>
    <w:rsid w:val="00D12F8A"/>
    <w:rsid w:val="00D136F0"/>
    <w:rsid w:val="00D138B7"/>
    <w:rsid w:val="00D146E8"/>
    <w:rsid w:val="00D14809"/>
    <w:rsid w:val="00D1531F"/>
    <w:rsid w:val="00D15444"/>
    <w:rsid w:val="00D15715"/>
    <w:rsid w:val="00D16FC3"/>
    <w:rsid w:val="00D1726B"/>
    <w:rsid w:val="00D1732E"/>
    <w:rsid w:val="00D17752"/>
    <w:rsid w:val="00D17F1B"/>
    <w:rsid w:val="00D2005D"/>
    <w:rsid w:val="00D20250"/>
    <w:rsid w:val="00D20827"/>
    <w:rsid w:val="00D216FE"/>
    <w:rsid w:val="00D217BE"/>
    <w:rsid w:val="00D22338"/>
    <w:rsid w:val="00D22511"/>
    <w:rsid w:val="00D22709"/>
    <w:rsid w:val="00D228CE"/>
    <w:rsid w:val="00D22B27"/>
    <w:rsid w:val="00D230AE"/>
    <w:rsid w:val="00D24DBC"/>
    <w:rsid w:val="00D26217"/>
    <w:rsid w:val="00D268AF"/>
    <w:rsid w:val="00D26ADA"/>
    <w:rsid w:val="00D275DC"/>
    <w:rsid w:val="00D27C3E"/>
    <w:rsid w:val="00D30160"/>
    <w:rsid w:val="00D30B24"/>
    <w:rsid w:val="00D30EFD"/>
    <w:rsid w:val="00D313D9"/>
    <w:rsid w:val="00D3179A"/>
    <w:rsid w:val="00D33877"/>
    <w:rsid w:val="00D33ECC"/>
    <w:rsid w:val="00D33F9B"/>
    <w:rsid w:val="00D34A94"/>
    <w:rsid w:val="00D34BCE"/>
    <w:rsid w:val="00D34FF7"/>
    <w:rsid w:val="00D36345"/>
    <w:rsid w:val="00D36DC7"/>
    <w:rsid w:val="00D3710F"/>
    <w:rsid w:val="00D37C52"/>
    <w:rsid w:val="00D4006D"/>
    <w:rsid w:val="00D4012C"/>
    <w:rsid w:val="00D40F2B"/>
    <w:rsid w:val="00D40FDE"/>
    <w:rsid w:val="00D415EF"/>
    <w:rsid w:val="00D41D1F"/>
    <w:rsid w:val="00D41E59"/>
    <w:rsid w:val="00D41E88"/>
    <w:rsid w:val="00D425FE"/>
    <w:rsid w:val="00D42DE6"/>
    <w:rsid w:val="00D4316C"/>
    <w:rsid w:val="00D43716"/>
    <w:rsid w:val="00D43786"/>
    <w:rsid w:val="00D4392D"/>
    <w:rsid w:val="00D43F5E"/>
    <w:rsid w:val="00D440C6"/>
    <w:rsid w:val="00D451FE"/>
    <w:rsid w:val="00D45DF9"/>
    <w:rsid w:val="00D46073"/>
    <w:rsid w:val="00D46D77"/>
    <w:rsid w:val="00D46F5A"/>
    <w:rsid w:val="00D4753E"/>
    <w:rsid w:val="00D47F53"/>
    <w:rsid w:val="00D47FE1"/>
    <w:rsid w:val="00D50059"/>
    <w:rsid w:val="00D501C3"/>
    <w:rsid w:val="00D509D4"/>
    <w:rsid w:val="00D50CAD"/>
    <w:rsid w:val="00D50D8B"/>
    <w:rsid w:val="00D511A3"/>
    <w:rsid w:val="00D521FA"/>
    <w:rsid w:val="00D52673"/>
    <w:rsid w:val="00D52C7C"/>
    <w:rsid w:val="00D530AA"/>
    <w:rsid w:val="00D533CC"/>
    <w:rsid w:val="00D53546"/>
    <w:rsid w:val="00D537BA"/>
    <w:rsid w:val="00D539F0"/>
    <w:rsid w:val="00D53BEC"/>
    <w:rsid w:val="00D53C7B"/>
    <w:rsid w:val="00D53D50"/>
    <w:rsid w:val="00D54075"/>
    <w:rsid w:val="00D56705"/>
    <w:rsid w:val="00D56ECA"/>
    <w:rsid w:val="00D56F0A"/>
    <w:rsid w:val="00D572EB"/>
    <w:rsid w:val="00D578C4"/>
    <w:rsid w:val="00D60586"/>
    <w:rsid w:val="00D605BD"/>
    <w:rsid w:val="00D60F33"/>
    <w:rsid w:val="00D60F55"/>
    <w:rsid w:val="00D61519"/>
    <w:rsid w:val="00D61F8C"/>
    <w:rsid w:val="00D62AEA"/>
    <w:rsid w:val="00D62FCC"/>
    <w:rsid w:val="00D63764"/>
    <w:rsid w:val="00D63E8E"/>
    <w:rsid w:val="00D64CD8"/>
    <w:rsid w:val="00D6552D"/>
    <w:rsid w:val="00D6604B"/>
    <w:rsid w:val="00D66239"/>
    <w:rsid w:val="00D66710"/>
    <w:rsid w:val="00D66BA9"/>
    <w:rsid w:val="00D67E0C"/>
    <w:rsid w:val="00D67EC5"/>
    <w:rsid w:val="00D7056C"/>
    <w:rsid w:val="00D70941"/>
    <w:rsid w:val="00D71E18"/>
    <w:rsid w:val="00D72AFE"/>
    <w:rsid w:val="00D73C42"/>
    <w:rsid w:val="00D73E0C"/>
    <w:rsid w:val="00D740F8"/>
    <w:rsid w:val="00D74D68"/>
    <w:rsid w:val="00D75EB4"/>
    <w:rsid w:val="00D7685D"/>
    <w:rsid w:val="00D76F5D"/>
    <w:rsid w:val="00D77239"/>
    <w:rsid w:val="00D77C88"/>
    <w:rsid w:val="00D80639"/>
    <w:rsid w:val="00D814AC"/>
    <w:rsid w:val="00D81A05"/>
    <w:rsid w:val="00D81B7A"/>
    <w:rsid w:val="00D81D18"/>
    <w:rsid w:val="00D81F52"/>
    <w:rsid w:val="00D8218C"/>
    <w:rsid w:val="00D82B9C"/>
    <w:rsid w:val="00D82E55"/>
    <w:rsid w:val="00D8332F"/>
    <w:rsid w:val="00D8385E"/>
    <w:rsid w:val="00D83B69"/>
    <w:rsid w:val="00D840E9"/>
    <w:rsid w:val="00D8417F"/>
    <w:rsid w:val="00D8534F"/>
    <w:rsid w:val="00D8617A"/>
    <w:rsid w:val="00D866D3"/>
    <w:rsid w:val="00D8705E"/>
    <w:rsid w:val="00D87CFD"/>
    <w:rsid w:val="00D90978"/>
    <w:rsid w:val="00D909DF"/>
    <w:rsid w:val="00D90A30"/>
    <w:rsid w:val="00D91428"/>
    <w:rsid w:val="00D91C46"/>
    <w:rsid w:val="00D920D0"/>
    <w:rsid w:val="00D9276C"/>
    <w:rsid w:val="00D92C6D"/>
    <w:rsid w:val="00D9349C"/>
    <w:rsid w:val="00D94B6A"/>
    <w:rsid w:val="00D9557C"/>
    <w:rsid w:val="00D96662"/>
    <w:rsid w:val="00D96BDB"/>
    <w:rsid w:val="00D96C11"/>
    <w:rsid w:val="00D979F8"/>
    <w:rsid w:val="00DA03E6"/>
    <w:rsid w:val="00DA07FA"/>
    <w:rsid w:val="00DA1245"/>
    <w:rsid w:val="00DA1576"/>
    <w:rsid w:val="00DA18E3"/>
    <w:rsid w:val="00DA1C07"/>
    <w:rsid w:val="00DA1CE7"/>
    <w:rsid w:val="00DA2821"/>
    <w:rsid w:val="00DA3426"/>
    <w:rsid w:val="00DA365C"/>
    <w:rsid w:val="00DA37B0"/>
    <w:rsid w:val="00DA4715"/>
    <w:rsid w:val="00DA49B9"/>
    <w:rsid w:val="00DA4A94"/>
    <w:rsid w:val="00DA4CAA"/>
    <w:rsid w:val="00DA4CDA"/>
    <w:rsid w:val="00DA58C6"/>
    <w:rsid w:val="00DA5C95"/>
    <w:rsid w:val="00DA6961"/>
    <w:rsid w:val="00DA762D"/>
    <w:rsid w:val="00DB00CC"/>
    <w:rsid w:val="00DB01AD"/>
    <w:rsid w:val="00DB0726"/>
    <w:rsid w:val="00DB241C"/>
    <w:rsid w:val="00DB2433"/>
    <w:rsid w:val="00DB275C"/>
    <w:rsid w:val="00DB2C03"/>
    <w:rsid w:val="00DB3177"/>
    <w:rsid w:val="00DB4007"/>
    <w:rsid w:val="00DB4B67"/>
    <w:rsid w:val="00DB5A25"/>
    <w:rsid w:val="00DB5EEA"/>
    <w:rsid w:val="00DB7292"/>
    <w:rsid w:val="00DB79B4"/>
    <w:rsid w:val="00DB7CC7"/>
    <w:rsid w:val="00DC0571"/>
    <w:rsid w:val="00DC0993"/>
    <w:rsid w:val="00DC0A49"/>
    <w:rsid w:val="00DC0B01"/>
    <w:rsid w:val="00DC0D53"/>
    <w:rsid w:val="00DC110D"/>
    <w:rsid w:val="00DC15FB"/>
    <w:rsid w:val="00DC164A"/>
    <w:rsid w:val="00DC23FD"/>
    <w:rsid w:val="00DC297E"/>
    <w:rsid w:val="00DC2C15"/>
    <w:rsid w:val="00DC3FA5"/>
    <w:rsid w:val="00DC44F9"/>
    <w:rsid w:val="00DC4729"/>
    <w:rsid w:val="00DC4792"/>
    <w:rsid w:val="00DC4EB7"/>
    <w:rsid w:val="00DC6181"/>
    <w:rsid w:val="00DC61C5"/>
    <w:rsid w:val="00DC6893"/>
    <w:rsid w:val="00DC6BDF"/>
    <w:rsid w:val="00DC6C73"/>
    <w:rsid w:val="00DC76DB"/>
    <w:rsid w:val="00DC79B9"/>
    <w:rsid w:val="00DD0EF5"/>
    <w:rsid w:val="00DD0F2C"/>
    <w:rsid w:val="00DD1267"/>
    <w:rsid w:val="00DD15C9"/>
    <w:rsid w:val="00DD182C"/>
    <w:rsid w:val="00DD1B64"/>
    <w:rsid w:val="00DD1C8A"/>
    <w:rsid w:val="00DD2EA8"/>
    <w:rsid w:val="00DD3C66"/>
    <w:rsid w:val="00DD47B6"/>
    <w:rsid w:val="00DD4D0C"/>
    <w:rsid w:val="00DD4F4D"/>
    <w:rsid w:val="00DD5297"/>
    <w:rsid w:val="00DD53BF"/>
    <w:rsid w:val="00DD5C9C"/>
    <w:rsid w:val="00DD5D51"/>
    <w:rsid w:val="00DD5FDB"/>
    <w:rsid w:val="00DD6EFE"/>
    <w:rsid w:val="00DD72C5"/>
    <w:rsid w:val="00DD7B4D"/>
    <w:rsid w:val="00DE0206"/>
    <w:rsid w:val="00DE0417"/>
    <w:rsid w:val="00DE06CD"/>
    <w:rsid w:val="00DE089A"/>
    <w:rsid w:val="00DE0A3A"/>
    <w:rsid w:val="00DE16EF"/>
    <w:rsid w:val="00DE1BD5"/>
    <w:rsid w:val="00DE2761"/>
    <w:rsid w:val="00DE420D"/>
    <w:rsid w:val="00DE525F"/>
    <w:rsid w:val="00DE6116"/>
    <w:rsid w:val="00DE7759"/>
    <w:rsid w:val="00DE7988"/>
    <w:rsid w:val="00DE7993"/>
    <w:rsid w:val="00DF02F6"/>
    <w:rsid w:val="00DF0690"/>
    <w:rsid w:val="00DF1054"/>
    <w:rsid w:val="00DF271B"/>
    <w:rsid w:val="00DF2D4B"/>
    <w:rsid w:val="00DF342B"/>
    <w:rsid w:val="00DF46E5"/>
    <w:rsid w:val="00DF52C6"/>
    <w:rsid w:val="00DF570B"/>
    <w:rsid w:val="00DF5917"/>
    <w:rsid w:val="00DF6A07"/>
    <w:rsid w:val="00DF6A8E"/>
    <w:rsid w:val="00DF7269"/>
    <w:rsid w:val="00DF74E7"/>
    <w:rsid w:val="00E0011C"/>
    <w:rsid w:val="00E00A15"/>
    <w:rsid w:val="00E024D0"/>
    <w:rsid w:val="00E02D35"/>
    <w:rsid w:val="00E0318A"/>
    <w:rsid w:val="00E03E58"/>
    <w:rsid w:val="00E05394"/>
    <w:rsid w:val="00E05A63"/>
    <w:rsid w:val="00E05FBC"/>
    <w:rsid w:val="00E06BD6"/>
    <w:rsid w:val="00E07477"/>
    <w:rsid w:val="00E07F12"/>
    <w:rsid w:val="00E10495"/>
    <w:rsid w:val="00E10642"/>
    <w:rsid w:val="00E10985"/>
    <w:rsid w:val="00E11C0E"/>
    <w:rsid w:val="00E123F6"/>
    <w:rsid w:val="00E12769"/>
    <w:rsid w:val="00E12814"/>
    <w:rsid w:val="00E128DB"/>
    <w:rsid w:val="00E12908"/>
    <w:rsid w:val="00E12B1C"/>
    <w:rsid w:val="00E12F0D"/>
    <w:rsid w:val="00E13174"/>
    <w:rsid w:val="00E140A5"/>
    <w:rsid w:val="00E140C8"/>
    <w:rsid w:val="00E146D0"/>
    <w:rsid w:val="00E149FC"/>
    <w:rsid w:val="00E14C7D"/>
    <w:rsid w:val="00E14DF8"/>
    <w:rsid w:val="00E15361"/>
    <w:rsid w:val="00E15AA8"/>
    <w:rsid w:val="00E165E9"/>
    <w:rsid w:val="00E168E1"/>
    <w:rsid w:val="00E16CA9"/>
    <w:rsid w:val="00E16F56"/>
    <w:rsid w:val="00E17AAF"/>
    <w:rsid w:val="00E17CC1"/>
    <w:rsid w:val="00E2075C"/>
    <w:rsid w:val="00E208D8"/>
    <w:rsid w:val="00E211B7"/>
    <w:rsid w:val="00E214BC"/>
    <w:rsid w:val="00E216B8"/>
    <w:rsid w:val="00E21D6D"/>
    <w:rsid w:val="00E21DD9"/>
    <w:rsid w:val="00E224A2"/>
    <w:rsid w:val="00E23201"/>
    <w:rsid w:val="00E234BC"/>
    <w:rsid w:val="00E23810"/>
    <w:rsid w:val="00E242FF"/>
    <w:rsid w:val="00E2439C"/>
    <w:rsid w:val="00E244A4"/>
    <w:rsid w:val="00E24B47"/>
    <w:rsid w:val="00E24CC2"/>
    <w:rsid w:val="00E24FA3"/>
    <w:rsid w:val="00E25A07"/>
    <w:rsid w:val="00E25CEC"/>
    <w:rsid w:val="00E25F20"/>
    <w:rsid w:val="00E270CF"/>
    <w:rsid w:val="00E270DF"/>
    <w:rsid w:val="00E27B8A"/>
    <w:rsid w:val="00E27B90"/>
    <w:rsid w:val="00E30295"/>
    <w:rsid w:val="00E30AC8"/>
    <w:rsid w:val="00E316A0"/>
    <w:rsid w:val="00E31A29"/>
    <w:rsid w:val="00E31E0F"/>
    <w:rsid w:val="00E31E76"/>
    <w:rsid w:val="00E32298"/>
    <w:rsid w:val="00E327B5"/>
    <w:rsid w:val="00E32D22"/>
    <w:rsid w:val="00E33266"/>
    <w:rsid w:val="00E33A63"/>
    <w:rsid w:val="00E33E2E"/>
    <w:rsid w:val="00E33ECA"/>
    <w:rsid w:val="00E34201"/>
    <w:rsid w:val="00E34755"/>
    <w:rsid w:val="00E347D6"/>
    <w:rsid w:val="00E3485F"/>
    <w:rsid w:val="00E364F0"/>
    <w:rsid w:val="00E36B8B"/>
    <w:rsid w:val="00E37450"/>
    <w:rsid w:val="00E3763B"/>
    <w:rsid w:val="00E4073F"/>
    <w:rsid w:val="00E4094E"/>
    <w:rsid w:val="00E40A3D"/>
    <w:rsid w:val="00E414B8"/>
    <w:rsid w:val="00E42548"/>
    <w:rsid w:val="00E426B6"/>
    <w:rsid w:val="00E42A21"/>
    <w:rsid w:val="00E42CE9"/>
    <w:rsid w:val="00E43DDC"/>
    <w:rsid w:val="00E441D2"/>
    <w:rsid w:val="00E44B17"/>
    <w:rsid w:val="00E44FB2"/>
    <w:rsid w:val="00E452BB"/>
    <w:rsid w:val="00E46473"/>
    <w:rsid w:val="00E46B59"/>
    <w:rsid w:val="00E46B7C"/>
    <w:rsid w:val="00E47205"/>
    <w:rsid w:val="00E478FA"/>
    <w:rsid w:val="00E502F0"/>
    <w:rsid w:val="00E506C7"/>
    <w:rsid w:val="00E50845"/>
    <w:rsid w:val="00E50A44"/>
    <w:rsid w:val="00E50AEA"/>
    <w:rsid w:val="00E50D5E"/>
    <w:rsid w:val="00E52B6C"/>
    <w:rsid w:val="00E52D9C"/>
    <w:rsid w:val="00E53557"/>
    <w:rsid w:val="00E53A9A"/>
    <w:rsid w:val="00E53B2C"/>
    <w:rsid w:val="00E54B18"/>
    <w:rsid w:val="00E55CBE"/>
    <w:rsid w:val="00E5606C"/>
    <w:rsid w:val="00E5610D"/>
    <w:rsid w:val="00E5701A"/>
    <w:rsid w:val="00E6022E"/>
    <w:rsid w:val="00E61244"/>
    <w:rsid w:val="00E61BE3"/>
    <w:rsid w:val="00E62435"/>
    <w:rsid w:val="00E62AD2"/>
    <w:rsid w:val="00E62C54"/>
    <w:rsid w:val="00E63928"/>
    <w:rsid w:val="00E641DD"/>
    <w:rsid w:val="00E64268"/>
    <w:rsid w:val="00E64A6D"/>
    <w:rsid w:val="00E6577F"/>
    <w:rsid w:val="00E65C77"/>
    <w:rsid w:val="00E65EB7"/>
    <w:rsid w:val="00E66338"/>
    <w:rsid w:val="00E668AF"/>
    <w:rsid w:val="00E67112"/>
    <w:rsid w:val="00E67223"/>
    <w:rsid w:val="00E673DC"/>
    <w:rsid w:val="00E67DA6"/>
    <w:rsid w:val="00E70054"/>
    <w:rsid w:val="00E711C4"/>
    <w:rsid w:val="00E7143B"/>
    <w:rsid w:val="00E71A83"/>
    <w:rsid w:val="00E71FF3"/>
    <w:rsid w:val="00E73578"/>
    <w:rsid w:val="00E7426B"/>
    <w:rsid w:val="00E750B2"/>
    <w:rsid w:val="00E75AE5"/>
    <w:rsid w:val="00E7736E"/>
    <w:rsid w:val="00E80791"/>
    <w:rsid w:val="00E818AF"/>
    <w:rsid w:val="00E818EA"/>
    <w:rsid w:val="00E81AEF"/>
    <w:rsid w:val="00E81E20"/>
    <w:rsid w:val="00E82A75"/>
    <w:rsid w:val="00E830B7"/>
    <w:rsid w:val="00E846E6"/>
    <w:rsid w:val="00E85402"/>
    <w:rsid w:val="00E85597"/>
    <w:rsid w:val="00E858BA"/>
    <w:rsid w:val="00E8598B"/>
    <w:rsid w:val="00E85CC5"/>
    <w:rsid w:val="00E861E0"/>
    <w:rsid w:val="00E8640F"/>
    <w:rsid w:val="00E87C6A"/>
    <w:rsid w:val="00E90632"/>
    <w:rsid w:val="00E90E1A"/>
    <w:rsid w:val="00E922C3"/>
    <w:rsid w:val="00E93665"/>
    <w:rsid w:val="00E93BC9"/>
    <w:rsid w:val="00E94A22"/>
    <w:rsid w:val="00E954C6"/>
    <w:rsid w:val="00E95DBD"/>
    <w:rsid w:val="00E963E1"/>
    <w:rsid w:val="00E96630"/>
    <w:rsid w:val="00E969AE"/>
    <w:rsid w:val="00E96C9A"/>
    <w:rsid w:val="00E97AA3"/>
    <w:rsid w:val="00E97BB5"/>
    <w:rsid w:val="00E97E67"/>
    <w:rsid w:val="00EA0724"/>
    <w:rsid w:val="00EA0842"/>
    <w:rsid w:val="00EA12C7"/>
    <w:rsid w:val="00EA1331"/>
    <w:rsid w:val="00EA1C54"/>
    <w:rsid w:val="00EA2129"/>
    <w:rsid w:val="00EA251F"/>
    <w:rsid w:val="00EA291A"/>
    <w:rsid w:val="00EA2BC9"/>
    <w:rsid w:val="00EA4666"/>
    <w:rsid w:val="00EA4EC0"/>
    <w:rsid w:val="00EA543E"/>
    <w:rsid w:val="00EA5CD4"/>
    <w:rsid w:val="00EA60A8"/>
    <w:rsid w:val="00EA6C99"/>
    <w:rsid w:val="00EA75AB"/>
    <w:rsid w:val="00EA7A27"/>
    <w:rsid w:val="00EA7F9C"/>
    <w:rsid w:val="00EB04C3"/>
    <w:rsid w:val="00EB132D"/>
    <w:rsid w:val="00EB19DF"/>
    <w:rsid w:val="00EB242B"/>
    <w:rsid w:val="00EB2936"/>
    <w:rsid w:val="00EB35C0"/>
    <w:rsid w:val="00EB395D"/>
    <w:rsid w:val="00EB3EAF"/>
    <w:rsid w:val="00EB3ED9"/>
    <w:rsid w:val="00EB56DC"/>
    <w:rsid w:val="00EB57AC"/>
    <w:rsid w:val="00EB600B"/>
    <w:rsid w:val="00EB661E"/>
    <w:rsid w:val="00EB6668"/>
    <w:rsid w:val="00EB6BED"/>
    <w:rsid w:val="00EB6E64"/>
    <w:rsid w:val="00EB753B"/>
    <w:rsid w:val="00EB7571"/>
    <w:rsid w:val="00EB79A6"/>
    <w:rsid w:val="00EB7D4B"/>
    <w:rsid w:val="00EC0564"/>
    <w:rsid w:val="00EC0B4E"/>
    <w:rsid w:val="00EC1507"/>
    <w:rsid w:val="00EC17AE"/>
    <w:rsid w:val="00EC2D15"/>
    <w:rsid w:val="00EC2F7A"/>
    <w:rsid w:val="00EC4684"/>
    <w:rsid w:val="00EC4813"/>
    <w:rsid w:val="00EC4A8D"/>
    <w:rsid w:val="00EC4E39"/>
    <w:rsid w:val="00EC51C4"/>
    <w:rsid w:val="00EC520B"/>
    <w:rsid w:val="00EC5649"/>
    <w:rsid w:val="00EC67C4"/>
    <w:rsid w:val="00EC6B7F"/>
    <w:rsid w:val="00EC6F9D"/>
    <w:rsid w:val="00EC7054"/>
    <w:rsid w:val="00EC709B"/>
    <w:rsid w:val="00EC7493"/>
    <w:rsid w:val="00EC7999"/>
    <w:rsid w:val="00EC79BD"/>
    <w:rsid w:val="00ED11F4"/>
    <w:rsid w:val="00ED135C"/>
    <w:rsid w:val="00ED1735"/>
    <w:rsid w:val="00ED184D"/>
    <w:rsid w:val="00ED1AF8"/>
    <w:rsid w:val="00ED1C2C"/>
    <w:rsid w:val="00ED2128"/>
    <w:rsid w:val="00ED25C4"/>
    <w:rsid w:val="00ED3722"/>
    <w:rsid w:val="00ED3726"/>
    <w:rsid w:val="00ED37EE"/>
    <w:rsid w:val="00ED3A30"/>
    <w:rsid w:val="00ED44E5"/>
    <w:rsid w:val="00ED4BE8"/>
    <w:rsid w:val="00ED4CC9"/>
    <w:rsid w:val="00ED4D85"/>
    <w:rsid w:val="00ED53DD"/>
    <w:rsid w:val="00ED552F"/>
    <w:rsid w:val="00ED5619"/>
    <w:rsid w:val="00ED66E9"/>
    <w:rsid w:val="00ED6BD9"/>
    <w:rsid w:val="00ED7267"/>
    <w:rsid w:val="00ED7835"/>
    <w:rsid w:val="00EE0AA1"/>
    <w:rsid w:val="00EE0C54"/>
    <w:rsid w:val="00EE209D"/>
    <w:rsid w:val="00EE243A"/>
    <w:rsid w:val="00EE31F7"/>
    <w:rsid w:val="00EE38EA"/>
    <w:rsid w:val="00EE3C41"/>
    <w:rsid w:val="00EE4E0F"/>
    <w:rsid w:val="00EE56F0"/>
    <w:rsid w:val="00EE6818"/>
    <w:rsid w:val="00EE6CDE"/>
    <w:rsid w:val="00EE6FDA"/>
    <w:rsid w:val="00EE71C2"/>
    <w:rsid w:val="00EF0018"/>
    <w:rsid w:val="00EF05CD"/>
    <w:rsid w:val="00EF0600"/>
    <w:rsid w:val="00EF0AE5"/>
    <w:rsid w:val="00EF0F37"/>
    <w:rsid w:val="00EF10BB"/>
    <w:rsid w:val="00EF1278"/>
    <w:rsid w:val="00EF19F0"/>
    <w:rsid w:val="00EF2776"/>
    <w:rsid w:val="00EF2E49"/>
    <w:rsid w:val="00EF303A"/>
    <w:rsid w:val="00EF32EA"/>
    <w:rsid w:val="00EF3F4C"/>
    <w:rsid w:val="00EF43A7"/>
    <w:rsid w:val="00EF453E"/>
    <w:rsid w:val="00EF595E"/>
    <w:rsid w:val="00EF697F"/>
    <w:rsid w:val="00EF6C08"/>
    <w:rsid w:val="00EF7212"/>
    <w:rsid w:val="00EF7267"/>
    <w:rsid w:val="00EF7426"/>
    <w:rsid w:val="00EF76A4"/>
    <w:rsid w:val="00F00809"/>
    <w:rsid w:val="00F01DDB"/>
    <w:rsid w:val="00F0278F"/>
    <w:rsid w:val="00F02DF6"/>
    <w:rsid w:val="00F02F98"/>
    <w:rsid w:val="00F034D2"/>
    <w:rsid w:val="00F037D7"/>
    <w:rsid w:val="00F03E6C"/>
    <w:rsid w:val="00F0431F"/>
    <w:rsid w:val="00F04501"/>
    <w:rsid w:val="00F04E34"/>
    <w:rsid w:val="00F05CE0"/>
    <w:rsid w:val="00F0626B"/>
    <w:rsid w:val="00F06E2C"/>
    <w:rsid w:val="00F074D5"/>
    <w:rsid w:val="00F075C2"/>
    <w:rsid w:val="00F07863"/>
    <w:rsid w:val="00F11000"/>
    <w:rsid w:val="00F11652"/>
    <w:rsid w:val="00F11DE8"/>
    <w:rsid w:val="00F1316F"/>
    <w:rsid w:val="00F13722"/>
    <w:rsid w:val="00F13792"/>
    <w:rsid w:val="00F13AF2"/>
    <w:rsid w:val="00F13B9B"/>
    <w:rsid w:val="00F1427D"/>
    <w:rsid w:val="00F1430F"/>
    <w:rsid w:val="00F14380"/>
    <w:rsid w:val="00F14DBE"/>
    <w:rsid w:val="00F15385"/>
    <w:rsid w:val="00F160DF"/>
    <w:rsid w:val="00F165BE"/>
    <w:rsid w:val="00F166A6"/>
    <w:rsid w:val="00F1699B"/>
    <w:rsid w:val="00F16B1D"/>
    <w:rsid w:val="00F170AF"/>
    <w:rsid w:val="00F17C07"/>
    <w:rsid w:val="00F17E1E"/>
    <w:rsid w:val="00F20633"/>
    <w:rsid w:val="00F21501"/>
    <w:rsid w:val="00F219B0"/>
    <w:rsid w:val="00F23553"/>
    <w:rsid w:val="00F254F1"/>
    <w:rsid w:val="00F256B8"/>
    <w:rsid w:val="00F25B58"/>
    <w:rsid w:val="00F2602B"/>
    <w:rsid w:val="00F27065"/>
    <w:rsid w:val="00F27D35"/>
    <w:rsid w:val="00F30068"/>
    <w:rsid w:val="00F30497"/>
    <w:rsid w:val="00F308F4"/>
    <w:rsid w:val="00F30AAD"/>
    <w:rsid w:val="00F31851"/>
    <w:rsid w:val="00F31AC9"/>
    <w:rsid w:val="00F31AF7"/>
    <w:rsid w:val="00F324E0"/>
    <w:rsid w:val="00F32AE3"/>
    <w:rsid w:val="00F32CEA"/>
    <w:rsid w:val="00F3319E"/>
    <w:rsid w:val="00F345FF"/>
    <w:rsid w:val="00F35811"/>
    <w:rsid w:val="00F36694"/>
    <w:rsid w:val="00F3712C"/>
    <w:rsid w:val="00F37A74"/>
    <w:rsid w:val="00F37F3F"/>
    <w:rsid w:val="00F4055B"/>
    <w:rsid w:val="00F409E1"/>
    <w:rsid w:val="00F40C54"/>
    <w:rsid w:val="00F4171A"/>
    <w:rsid w:val="00F418FA"/>
    <w:rsid w:val="00F41B5E"/>
    <w:rsid w:val="00F436E4"/>
    <w:rsid w:val="00F43CB3"/>
    <w:rsid w:val="00F43FE0"/>
    <w:rsid w:val="00F44461"/>
    <w:rsid w:val="00F457D6"/>
    <w:rsid w:val="00F4652B"/>
    <w:rsid w:val="00F46982"/>
    <w:rsid w:val="00F46A1A"/>
    <w:rsid w:val="00F46B40"/>
    <w:rsid w:val="00F46FD8"/>
    <w:rsid w:val="00F473FB"/>
    <w:rsid w:val="00F4744D"/>
    <w:rsid w:val="00F478C8"/>
    <w:rsid w:val="00F47AA0"/>
    <w:rsid w:val="00F505AE"/>
    <w:rsid w:val="00F5105B"/>
    <w:rsid w:val="00F512D2"/>
    <w:rsid w:val="00F5159C"/>
    <w:rsid w:val="00F51CFE"/>
    <w:rsid w:val="00F51FB0"/>
    <w:rsid w:val="00F51FE8"/>
    <w:rsid w:val="00F524B2"/>
    <w:rsid w:val="00F531F9"/>
    <w:rsid w:val="00F536CF"/>
    <w:rsid w:val="00F536FC"/>
    <w:rsid w:val="00F53D15"/>
    <w:rsid w:val="00F53E63"/>
    <w:rsid w:val="00F54A03"/>
    <w:rsid w:val="00F54B26"/>
    <w:rsid w:val="00F54C30"/>
    <w:rsid w:val="00F55330"/>
    <w:rsid w:val="00F553F9"/>
    <w:rsid w:val="00F56222"/>
    <w:rsid w:val="00F562C9"/>
    <w:rsid w:val="00F563B4"/>
    <w:rsid w:val="00F564DE"/>
    <w:rsid w:val="00F56641"/>
    <w:rsid w:val="00F602AE"/>
    <w:rsid w:val="00F602FC"/>
    <w:rsid w:val="00F62086"/>
    <w:rsid w:val="00F62688"/>
    <w:rsid w:val="00F63B62"/>
    <w:rsid w:val="00F63F2A"/>
    <w:rsid w:val="00F640CD"/>
    <w:rsid w:val="00F64542"/>
    <w:rsid w:val="00F651B1"/>
    <w:rsid w:val="00F65263"/>
    <w:rsid w:val="00F652CB"/>
    <w:rsid w:val="00F656AF"/>
    <w:rsid w:val="00F65920"/>
    <w:rsid w:val="00F6599F"/>
    <w:rsid w:val="00F65FA7"/>
    <w:rsid w:val="00F6655B"/>
    <w:rsid w:val="00F66693"/>
    <w:rsid w:val="00F6696C"/>
    <w:rsid w:val="00F66C5F"/>
    <w:rsid w:val="00F66D9D"/>
    <w:rsid w:val="00F6744C"/>
    <w:rsid w:val="00F6745F"/>
    <w:rsid w:val="00F6789D"/>
    <w:rsid w:val="00F67A35"/>
    <w:rsid w:val="00F70E62"/>
    <w:rsid w:val="00F70F97"/>
    <w:rsid w:val="00F71560"/>
    <w:rsid w:val="00F71B7B"/>
    <w:rsid w:val="00F71C01"/>
    <w:rsid w:val="00F71E7C"/>
    <w:rsid w:val="00F7220C"/>
    <w:rsid w:val="00F73937"/>
    <w:rsid w:val="00F748D7"/>
    <w:rsid w:val="00F7566D"/>
    <w:rsid w:val="00F75934"/>
    <w:rsid w:val="00F7597B"/>
    <w:rsid w:val="00F75F2F"/>
    <w:rsid w:val="00F7731D"/>
    <w:rsid w:val="00F77499"/>
    <w:rsid w:val="00F774E2"/>
    <w:rsid w:val="00F77834"/>
    <w:rsid w:val="00F77E75"/>
    <w:rsid w:val="00F77EE7"/>
    <w:rsid w:val="00F8002D"/>
    <w:rsid w:val="00F8042E"/>
    <w:rsid w:val="00F8149A"/>
    <w:rsid w:val="00F81AB9"/>
    <w:rsid w:val="00F81E2D"/>
    <w:rsid w:val="00F820BB"/>
    <w:rsid w:val="00F824A3"/>
    <w:rsid w:val="00F826DE"/>
    <w:rsid w:val="00F829C0"/>
    <w:rsid w:val="00F834DB"/>
    <w:rsid w:val="00F834DC"/>
    <w:rsid w:val="00F8356E"/>
    <w:rsid w:val="00F83DE4"/>
    <w:rsid w:val="00F84EAF"/>
    <w:rsid w:val="00F85754"/>
    <w:rsid w:val="00F857F0"/>
    <w:rsid w:val="00F85C32"/>
    <w:rsid w:val="00F86A4A"/>
    <w:rsid w:val="00F86AE7"/>
    <w:rsid w:val="00F87C1D"/>
    <w:rsid w:val="00F901E2"/>
    <w:rsid w:val="00F90D38"/>
    <w:rsid w:val="00F90F0C"/>
    <w:rsid w:val="00F913C5"/>
    <w:rsid w:val="00F9157D"/>
    <w:rsid w:val="00F9167B"/>
    <w:rsid w:val="00F918B5"/>
    <w:rsid w:val="00F91B72"/>
    <w:rsid w:val="00F925BD"/>
    <w:rsid w:val="00F92C90"/>
    <w:rsid w:val="00F9396B"/>
    <w:rsid w:val="00F939BB"/>
    <w:rsid w:val="00F93FD5"/>
    <w:rsid w:val="00F945B7"/>
    <w:rsid w:val="00F9535C"/>
    <w:rsid w:val="00F955B5"/>
    <w:rsid w:val="00F957F0"/>
    <w:rsid w:val="00F9608A"/>
    <w:rsid w:val="00F9625D"/>
    <w:rsid w:val="00F969FA"/>
    <w:rsid w:val="00F96FF2"/>
    <w:rsid w:val="00F972F8"/>
    <w:rsid w:val="00F97A61"/>
    <w:rsid w:val="00FA0828"/>
    <w:rsid w:val="00FA0FDA"/>
    <w:rsid w:val="00FA1654"/>
    <w:rsid w:val="00FA1717"/>
    <w:rsid w:val="00FA289D"/>
    <w:rsid w:val="00FA28B8"/>
    <w:rsid w:val="00FA3926"/>
    <w:rsid w:val="00FA456D"/>
    <w:rsid w:val="00FA4B23"/>
    <w:rsid w:val="00FA56FF"/>
    <w:rsid w:val="00FA58E9"/>
    <w:rsid w:val="00FA5952"/>
    <w:rsid w:val="00FA5BA3"/>
    <w:rsid w:val="00FA6337"/>
    <w:rsid w:val="00FA63B9"/>
    <w:rsid w:val="00FA66EA"/>
    <w:rsid w:val="00FA6E54"/>
    <w:rsid w:val="00FA743D"/>
    <w:rsid w:val="00FA7625"/>
    <w:rsid w:val="00FA7751"/>
    <w:rsid w:val="00FB008D"/>
    <w:rsid w:val="00FB04FC"/>
    <w:rsid w:val="00FB0BD6"/>
    <w:rsid w:val="00FB0DE2"/>
    <w:rsid w:val="00FB1A87"/>
    <w:rsid w:val="00FB1F31"/>
    <w:rsid w:val="00FB3DCD"/>
    <w:rsid w:val="00FB40B2"/>
    <w:rsid w:val="00FB475B"/>
    <w:rsid w:val="00FB4AB9"/>
    <w:rsid w:val="00FB577D"/>
    <w:rsid w:val="00FB5812"/>
    <w:rsid w:val="00FB586A"/>
    <w:rsid w:val="00FB59C7"/>
    <w:rsid w:val="00FB5B7B"/>
    <w:rsid w:val="00FB6548"/>
    <w:rsid w:val="00FB6CEF"/>
    <w:rsid w:val="00FB7AF0"/>
    <w:rsid w:val="00FB7E4D"/>
    <w:rsid w:val="00FC0E18"/>
    <w:rsid w:val="00FC13DE"/>
    <w:rsid w:val="00FC1599"/>
    <w:rsid w:val="00FC19FA"/>
    <w:rsid w:val="00FC29FF"/>
    <w:rsid w:val="00FC2A1B"/>
    <w:rsid w:val="00FC2FA3"/>
    <w:rsid w:val="00FC4900"/>
    <w:rsid w:val="00FC4E56"/>
    <w:rsid w:val="00FC5133"/>
    <w:rsid w:val="00FC51CA"/>
    <w:rsid w:val="00FC5BC7"/>
    <w:rsid w:val="00FC5D59"/>
    <w:rsid w:val="00FC6D8D"/>
    <w:rsid w:val="00FD03C3"/>
    <w:rsid w:val="00FD0510"/>
    <w:rsid w:val="00FD15C8"/>
    <w:rsid w:val="00FD16FE"/>
    <w:rsid w:val="00FD1931"/>
    <w:rsid w:val="00FD28BA"/>
    <w:rsid w:val="00FD329B"/>
    <w:rsid w:val="00FD4236"/>
    <w:rsid w:val="00FD45A9"/>
    <w:rsid w:val="00FD4DD6"/>
    <w:rsid w:val="00FD4DF1"/>
    <w:rsid w:val="00FD55E3"/>
    <w:rsid w:val="00FD5815"/>
    <w:rsid w:val="00FD7278"/>
    <w:rsid w:val="00FD729C"/>
    <w:rsid w:val="00FE1126"/>
    <w:rsid w:val="00FE1665"/>
    <w:rsid w:val="00FE254E"/>
    <w:rsid w:val="00FE25DA"/>
    <w:rsid w:val="00FE2DEC"/>
    <w:rsid w:val="00FE3162"/>
    <w:rsid w:val="00FE354D"/>
    <w:rsid w:val="00FE44D3"/>
    <w:rsid w:val="00FE553C"/>
    <w:rsid w:val="00FE6422"/>
    <w:rsid w:val="00FE6969"/>
    <w:rsid w:val="00FE74C4"/>
    <w:rsid w:val="00FE7B25"/>
    <w:rsid w:val="00FF00CD"/>
    <w:rsid w:val="00FF1106"/>
    <w:rsid w:val="00FF184A"/>
    <w:rsid w:val="00FF26AA"/>
    <w:rsid w:val="00FF26DA"/>
    <w:rsid w:val="00FF2A1C"/>
    <w:rsid w:val="00FF2C1D"/>
    <w:rsid w:val="00FF2F54"/>
    <w:rsid w:val="00FF3926"/>
    <w:rsid w:val="00FF3AE3"/>
    <w:rsid w:val="00FF49D8"/>
    <w:rsid w:val="00FF5375"/>
    <w:rsid w:val="00FF661F"/>
    <w:rsid w:val="00FF728F"/>
    <w:rsid w:val="01560B76"/>
    <w:rsid w:val="0190E2A6"/>
    <w:rsid w:val="01B88ECA"/>
    <w:rsid w:val="01D695AB"/>
    <w:rsid w:val="022DDCB7"/>
    <w:rsid w:val="02AF6285"/>
    <w:rsid w:val="032CB307"/>
    <w:rsid w:val="03BACB21"/>
    <w:rsid w:val="03CC883C"/>
    <w:rsid w:val="03DD2653"/>
    <w:rsid w:val="03DF89E8"/>
    <w:rsid w:val="03F1AAC2"/>
    <w:rsid w:val="0446E327"/>
    <w:rsid w:val="046BB8BA"/>
    <w:rsid w:val="04751F30"/>
    <w:rsid w:val="04B0C425"/>
    <w:rsid w:val="04BB97E0"/>
    <w:rsid w:val="05071252"/>
    <w:rsid w:val="050C8AA8"/>
    <w:rsid w:val="0598AB4E"/>
    <w:rsid w:val="05A2D5BA"/>
    <w:rsid w:val="05A569E3"/>
    <w:rsid w:val="0680A8C0"/>
    <w:rsid w:val="069EE5DE"/>
    <w:rsid w:val="0759A474"/>
    <w:rsid w:val="076D4DFE"/>
    <w:rsid w:val="07BE7829"/>
    <w:rsid w:val="07EE8628"/>
    <w:rsid w:val="0835E8F9"/>
    <w:rsid w:val="08BFC27D"/>
    <w:rsid w:val="0911A76A"/>
    <w:rsid w:val="092716C4"/>
    <w:rsid w:val="094820A5"/>
    <w:rsid w:val="095CA1AB"/>
    <w:rsid w:val="09801F0B"/>
    <w:rsid w:val="0A39CBF7"/>
    <w:rsid w:val="0A3DD94B"/>
    <w:rsid w:val="0A563855"/>
    <w:rsid w:val="0A7CFEB3"/>
    <w:rsid w:val="0ACCFF2F"/>
    <w:rsid w:val="0B4288EE"/>
    <w:rsid w:val="0B4A5098"/>
    <w:rsid w:val="0C3FC2DC"/>
    <w:rsid w:val="0CCDC787"/>
    <w:rsid w:val="0D10FCE9"/>
    <w:rsid w:val="0D566AFB"/>
    <w:rsid w:val="0DB5AC82"/>
    <w:rsid w:val="0DDAF282"/>
    <w:rsid w:val="0E057DF7"/>
    <w:rsid w:val="0E5A8665"/>
    <w:rsid w:val="0EBCCA0C"/>
    <w:rsid w:val="0F09E81D"/>
    <w:rsid w:val="0F318388"/>
    <w:rsid w:val="0F3395DE"/>
    <w:rsid w:val="0FA9FF5E"/>
    <w:rsid w:val="0FB6C479"/>
    <w:rsid w:val="0FC58D0E"/>
    <w:rsid w:val="0FE837FA"/>
    <w:rsid w:val="10C5D545"/>
    <w:rsid w:val="10CF663F"/>
    <w:rsid w:val="1106BA4A"/>
    <w:rsid w:val="11ADDB18"/>
    <w:rsid w:val="11AF3337"/>
    <w:rsid w:val="11B60C96"/>
    <w:rsid w:val="11DFF240"/>
    <w:rsid w:val="11F2BFE2"/>
    <w:rsid w:val="121F2E6F"/>
    <w:rsid w:val="1255AAB0"/>
    <w:rsid w:val="126E6858"/>
    <w:rsid w:val="127D2C9C"/>
    <w:rsid w:val="1288A5DB"/>
    <w:rsid w:val="1306EB2C"/>
    <w:rsid w:val="132E3406"/>
    <w:rsid w:val="13354B8F"/>
    <w:rsid w:val="1389AA27"/>
    <w:rsid w:val="13BD76E5"/>
    <w:rsid w:val="13D6B9C4"/>
    <w:rsid w:val="13DD5648"/>
    <w:rsid w:val="13DF5A0E"/>
    <w:rsid w:val="13E4FAE6"/>
    <w:rsid w:val="142D89C0"/>
    <w:rsid w:val="14AF56DD"/>
    <w:rsid w:val="14E970A5"/>
    <w:rsid w:val="15185C4B"/>
    <w:rsid w:val="15590FB8"/>
    <w:rsid w:val="1580CB47"/>
    <w:rsid w:val="15C63807"/>
    <w:rsid w:val="1621D5BA"/>
    <w:rsid w:val="1630396E"/>
    <w:rsid w:val="16882654"/>
    <w:rsid w:val="16A96049"/>
    <w:rsid w:val="16B51BDA"/>
    <w:rsid w:val="173CD9E6"/>
    <w:rsid w:val="1760AF44"/>
    <w:rsid w:val="17E835E3"/>
    <w:rsid w:val="18597BC0"/>
    <w:rsid w:val="18D9B729"/>
    <w:rsid w:val="19054630"/>
    <w:rsid w:val="1927489D"/>
    <w:rsid w:val="192A5513"/>
    <w:rsid w:val="195761FC"/>
    <w:rsid w:val="19603C0D"/>
    <w:rsid w:val="19840644"/>
    <w:rsid w:val="19D66F95"/>
    <w:rsid w:val="19E4B875"/>
    <w:rsid w:val="1A194607"/>
    <w:rsid w:val="1A1F46D2"/>
    <w:rsid w:val="1A45F072"/>
    <w:rsid w:val="1A6CDCBC"/>
    <w:rsid w:val="1A7E226B"/>
    <w:rsid w:val="1AA82731"/>
    <w:rsid w:val="1ADD222E"/>
    <w:rsid w:val="1B2BA746"/>
    <w:rsid w:val="1B7A8786"/>
    <w:rsid w:val="1BAA9A70"/>
    <w:rsid w:val="1BADE073"/>
    <w:rsid w:val="1BB2FAC9"/>
    <w:rsid w:val="1BBEC885"/>
    <w:rsid w:val="1BE5910D"/>
    <w:rsid w:val="1C0E7E71"/>
    <w:rsid w:val="1C214C5B"/>
    <w:rsid w:val="1C22AE1C"/>
    <w:rsid w:val="1C87A816"/>
    <w:rsid w:val="1CF911F1"/>
    <w:rsid w:val="1D1174EE"/>
    <w:rsid w:val="1D8309D0"/>
    <w:rsid w:val="1D9BB7A1"/>
    <w:rsid w:val="1DF1CCD8"/>
    <w:rsid w:val="1E21CD7C"/>
    <w:rsid w:val="1E237877"/>
    <w:rsid w:val="1E536EA5"/>
    <w:rsid w:val="1E56B5A0"/>
    <w:rsid w:val="1E82063F"/>
    <w:rsid w:val="1E9070E7"/>
    <w:rsid w:val="1EA46EAF"/>
    <w:rsid w:val="1F7414D2"/>
    <w:rsid w:val="1F89D7CE"/>
    <w:rsid w:val="1F96B93B"/>
    <w:rsid w:val="1FC6DD62"/>
    <w:rsid w:val="1FEFB5FB"/>
    <w:rsid w:val="1FF9D592"/>
    <w:rsid w:val="201A6AF4"/>
    <w:rsid w:val="2097DE5A"/>
    <w:rsid w:val="20D0894B"/>
    <w:rsid w:val="210220A5"/>
    <w:rsid w:val="2113CA08"/>
    <w:rsid w:val="211E1754"/>
    <w:rsid w:val="2122C87E"/>
    <w:rsid w:val="2127CA62"/>
    <w:rsid w:val="214587BE"/>
    <w:rsid w:val="21485DC4"/>
    <w:rsid w:val="215A5203"/>
    <w:rsid w:val="215FEBA2"/>
    <w:rsid w:val="2168FD24"/>
    <w:rsid w:val="2178F7B5"/>
    <w:rsid w:val="21DB6B02"/>
    <w:rsid w:val="2223D87D"/>
    <w:rsid w:val="222FB9E6"/>
    <w:rsid w:val="2241C007"/>
    <w:rsid w:val="22CE2EC4"/>
    <w:rsid w:val="231622A7"/>
    <w:rsid w:val="23470082"/>
    <w:rsid w:val="2357EB1F"/>
    <w:rsid w:val="23C2298B"/>
    <w:rsid w:val="242A0F6F"/>
    <w:rsid w:val="24321D63"/>
    <w:rsid w:val="24349F45"/>
    <w:rsid w:val="244F7104"/>
    <w:rsid w:val="245E88ED"/>
    <w:rsid w:val="24877589"/>
    <w:rsid w:val="24979949"/>
    <w:rsid w:val="24A2B06F"/>
    <w:rsid w:val="24A8082E"/>
    <w:rsid w:val="24B66ADF"/>
    <w:rsid w:val="24C8F7F1"/>
    <w:rsid w:val="253B14F2"/>
    <w:rsid w:val="25AC6835"/>
    <w:rsid w:val="25B2514B"/>
    <w:rsid w:val="25CC9710"/>
    <w:rsid w:val="25D11CE9"/>
    <w:rsid w:val="261ECBBD"/>
    <w:rsid w:val="26B73EB2"/>
    <w:rsid w:val="26F51B0A"/>
    <w:rsid w:val="2710AFB8"/>
    <w:rsid w:val="2723567A"/>
    <w:rsid w:val="276EEE7A"/>
    <w:rsid w:val="278600F8"/>
    <w:rsid w:val="2791BC19"/>
    <w:rsid w:val="27A0090E"/>
    <w:rsid w:val="27AE4955"/>
    <w:rsid w:val="27BDA741"/>
    <w:rsid w:val="2823385D"/>
    <w:rsid w:val="282B9B56"/>
    <w:rsid w:val="282FAF85"/>
    <w:rsid w:val="28AC8143"/>
    <w:rsid w:val="28E2D2ED"/>
    <w:rsid w:val="28F6771E"/>
    <w:rsid w:val="29009E92"/>
    <w:rsid w:val="290A7F70"/>
    <w:rsid w:val="29865983"/>
    <w:rsid w:val="29B86D74"/>
    <w:rsid w:val="2A1060B7"/>
    <w:rsid w:val="2A4C6408"/>
    <w:rsid w:val="2AE9D337"/>
    <w:rsid w:val="2B2586CB"/>
    <w:rsid w:val="2B454667"/>
    <w:rsid w:val="2B4A66AD"/>
    <w:rsid w:val="2B6A1744"/>
    <w:rsid w:val="2B7590C8"/>
    <w:rsid w:val="2BD339DA"/>
    <w:rsid w:val="2C36B5FB"/>
    <w:rsid w:val="2C5157D7"/>
    <w:rsid w:val="2C60200B"/>
    <w:rsid w:val="2C737DCD"/>
    <w:rsid w:val="2C7ED72C"/>
    <w:rsid w:val="2CDE0745"/>
    <w:rsid w:val="2CE96E05"/>
    <w:rsid w:val="2D7EDAD7"/>
    <w:rsid w:val="2D892479"/>
    <w:rsid w:val="2DCFA9FD"/>
    <w:rsid w:val="2E113BCF"/>
    <w:rsid w:val="2E1EDFD1"/>
    <w:rsid w:val="2E1EF893"/>
    <w:rsid w:val="2E54C030"/>
    <w:rsid w:val="2E7D326A"/>
    <w:rsid w:val="2E9645E9"/>
    <w:rsid w:val="2EB16804"/>
    <w:rsid w:val="2EBAA1D8"/>
    <w:rsid w:val="2ED61341"/>
    <w:rsid w:val="2F221AC2"/>
    <w:rsid w:val="2F254D97"/>
    <w:rsid w:val="2F7671FC"/>
    <w:rsid w:val="2FB60842"/>
    <w:rsid w:val="300DEDD8"/>
    <w:rsid w:val="302C1635"/>
    <w:rsid w:val="309EE3AE"/>
    <w:rsid w:val="30D98C88"/>
    <w:rsid w:val="30F36DE5"/>
    <w:rsid w:val="315516EA"/>
    <w:rsid w:val="3160DC7C"/>
    <w:rsid w:val="31C288F9"/>
    <w:rsid w:val="31CA6D80"/>
    <w:rsid w:val="31DB5BC7"/>
    <w:rsid w:val="31F67611"/>
    <w:rsid w:val="321C97A4"/>
    <w:rsid w:val="32419415"/>
    <w:rsid w:val="324AD4FA"/>
    <w:rsid w:val="325C959C"/>
    <w:rsid w:val="32BDD914"/>
    <w:rsid w:val="32C65478"/>
    <w:rsid w:val="334F8016"/>
    <w:rsid w:val="3367DB39"/>
    <w:rsid w:val="338167F1"/>
    <w:rsid w:val="33BD5C13"/>
    <w:rsid w:val="33DE02CA"/>
    <w:rsid w:val="33FC6E1C"/>
    <w:rsid w:val="34673DF1"/>
    <w:rsid w:val="34771A55"/>
    <w:rsid w:val="347D6DD1"/>
    <w:rsid w:val="34BB7B96"/>
    <w:rsid w:val="34D4C8D1"/>
    <w:rsid w:val="35592C74"/>
    <w:rsid w:val="35E35BDE"/>
    <w:rsid w:val="360C847B"/>
    <w:rsid w:val="363529D2"/>
    <w:rsid w:val="363C2882"/>
    <w:rsid w:val="36668BEF"/>
    <w:rsid w:val="368D41C2"/>
    <w:rsid w:val="369CB294"/>
    <w:rsid w:val="36AA6CA1"/>
    <w:rsid w:val="36DF1343"/>
    <w:rsid w:val="36F4E5FD"/>
    <w:rsid w:val="3767ED65"/>
    <w:rsid w:val="37A52DAE"/>
    <w:rsid w:val="38025C50"/>
    <w:rsid w:val="38648D7A"/>
    <w:rsid w:val="390F8A83"/>
    <w:rsid w:val="397AD5F5"/>
    <w:rsid w:val="39BEB7C9"/>
    <w:rsid w:val="39C62797"/>
    <w:rsid w:val="39F0C9F6"/>
    <w:rsid w:val="39F4BEB0"/>
    <w:rsid w:val="3A027031"/>
    <w:rsid w:val="3A247C85"/>
    <w:rsid w:val="3A3F9D47"/>
    <w:rsid w:val="3A484F5F"/>
    <w:rsid w:val="3A5052B4"/>
    <w:rsid w:val="3A7631D4"/>
    <w:rsid w:val="3A8DFAFE"/>
    <w:rsid w:val="3B00A1C1"/>
    <w:rsid w:val="3B4A957D"/>
    <w:rsid w:val="3B5967E1"/>
    <w:rsid w:val="3BA19EC5"/>
    <w:rsid w:val="3BB1AADA"/>
    <w:rsid w:val="3BC31A42"/>
    <w:rsid w:val="3BDFAC79"/>
    <w:rsid w:val="3BEF4A53"/>
    <w:rsid w:val="3C064334"/>
    <w:rsid w:val="3C080812"/>
    <w:rsid w:val="3C24463C"/>
    <w:rsid w:val="3CDD8272"/>
    <w:rsid w:val="3CDEDABF"/>
    <w:rsid w:val="3CE2A4AA"/>
    <w:rsid w:val="3D95596B"/>
    <w:rsid w:val="3D9F1965"/>
    <w:rsid w:val="3DA2E74A"/>
    <w:rsid w:val="3DC14BCE"/>
    <w:rsid w:val="3E5D6217"/>
    <w:rsid w:val="3E5DB645"/>
    <w:rsid w:val="3E725A88"/>
    <w:rsid w:val="3E9ABF57"/>
    <w:rsid w:val="3EC4CE15"/>
    <w:rsid w:val="3EF59AC5"/>
    <w:rsid w:val="3F065304"/>
    <w:rsid w:val="3F1CD1B1"/>
    <w:rsid w:val="3F3FA8D4"/>
    <w:rsid w:val="3F493076"/>
    <w:rsid w:val="3F554881"/>
    <w:rsid w:val="405C8072"/>
    <w:rsid w:val="4086B2DB"/>
    <w:rsid w:val="40BF25DE"/>
    <w:rsid w:val="40D0E5A7"/>
    <w:rsid w:val="41034910"/>
    <w:rsid w:val="41132129"/>
    <w:rsid w:val="411C64F2"/>
    <w:rsid w:val="419055D5"/>
    <w:rsid w:val="41B66C8C"/>
    <w:rsid w:val="41D10221"/>
    <w:rsid w:val="41EA2DF9"/>
    <w:rsid w:val="41F459B9"/>
    <w:rsid w:val="420DE45C"/>
    <w:rsid w:val="42523BB3"/>
    <w:rsid w:val="425E2139"/>
    <w:rsid w:val="42835C58"/>
    <w:rsid w:val="42E5454E"/>
    <w:rsid w:val="430F15F4"/>
    <w:rsid w:val="433988FA"/>
    <w:rsid w:val="4345B37B"/>
    <w:rsid w:val="435B7BD8"/>
    <w:rsid w:val="4403B7EF"/>
    <w:rsid w:val="44097DAE"/>
    <w:rsid w:val="445045D1"/>
    <w:rsid w:val="44525A75"/>
    <w:rsid w:val="4460CCD0"/>
    <w:rsid w:val="447F76B6"/>
    <w:rsid w:val="44852D57"/>
    <w:rsid w:val="449D5C3B"/>
    <w:rsid w:val="453EEDFF"/>
    <w:rsid w:val="45DCE70D"/>
    <w:rsid w:val="4627074F"/>
    <w:rsid w:val="4654A0D2"/>
    <w:rsid w:val="46CFA4C2"/>
    <w:rsid w:val="46F8DF52"/>
    <w:rsid w:val="470E9E81"/>
    <w:rsid w:val="4710CB76"/>
    <w:rsid w:val="4778B76E"/>
    <w:rsid w:val="479C7ACD"/>
    <w:rsid w:val="47A06B25"/>
    <w:rsid w:val="47B1CDCF"/>
    <w:rsid w:val="47C8D12E"/>
    <w:rsid w:val="4808BAE2"/>
    <w:rsid w:val="48DD3CEC"/>
    <w:rsid w:val="491487CF"/>
    <w:rsid w:val="49782C67"/>
    <w:rsid w:val="49782F64"/>
    <w:rsid w:val="49ADC2F4"/>
    <w:rsid w:val="4A0A33A9"/>
    <w:rsid w:val="4A6A9DFE"/>
    <w:rsid w:val="4A9F03F3"/>
    <w:rsid w:val="4AA8F9BE"/>
    <w:rsid w:val="4AAA66CA"/>
    <w:rsid w:val="4AE46998"/>
    <w:rsid w:val="4AE6595C"/>
    <w:rsid w:val="4AE8FE59"/>
    <w:rsid w:val="4AF42424"/>
    <w:rsid w:val="4B3F9E40"/>
    <w:rsid w:val="4B44EC1D"/>
    <w:rsid w:val="4B779AF8"/>
    <w:rsid w:val="4B7E48D5"/>
    <w:rsid w:val="4B8324D7"/>
    <w:rsid w:val="4BA4F80A"/>
    <w:rsid w:val="4BE0926A"/>
    <w:rsid w:val="4BF28581"/>
    <w:rsid w:val="4C2A637E"/>
    <w:rsid w:val="4C8D9DB3"/>
    <w:rsid w:val="4D6E8679"/>
    <w:rsid w:val="4D7B4E84"/>
    <w:rsid w:val="4D824FA9"/>
    <w:rsid w:val="4D9C3358"/>
    <w:rsid w:val="4DED5B38"/>
    <w:rsid w:val="4E58D739"/>
    <w:rsid w:val="4E626539"/>
    <w:rsid w:val="4EB54F0C"/>
    <w:rsid w:val="4F0D4526"/>
    <w:rsid w:val="4F5C56B8"/>
    <w:rsid w:val="4FCE4632"/>
    <w:rsid w:val="4FF0CD1A"/>
    <w:rsid w:val="4FF69E8C"/>
    <w:rsid w:val="5008F374"/>
    <w:rsid w:val="50165947"/>
    <w:rsid w:val="501E2CBD"/>
    <w:rsid w:val="502ECDFC"/>
    <w:rsid w:val="50349CFF"/>
    <w:rsid w:val="5088D00F"/>
    <w:rsid w:val="50B9B9C5"/>
    <w:rsid w:val="50CBFB0E"/>
    <w:rsid w:val="50D8F7E0"/>
    <w:rsid w:val="5115A07C"/>
    <w:rsid w:val="514C7EDC"/>
    <w:rsid w:val="514F0912"/>
    <w:rsid w:val="5154F343"/>
    <w:rsid w:val="51988C69"/>
    <w:rsid w:val="51EBDFA1"/>
    <w:rsid w:val="522E948D"/>
    <w:rsid w:val="525F32D3"/>
    <w:rsid w:val="528424F4"/>
    <w:rsid w:val="529529F8"/>
    <w:rsid w:val="52A1DCA1"/>
    <w:rsid w:val="52CA9F7F"/>
    <w:rsid w:val="52D27674"/>
    <w:rsid w:val="53190775"/>
    <w:rsid w:val="53286DDC"/>
    <w:rsid w:val="536807F6"/>
    <w:rsid w:val="5369F613"/>
    <w:rsid w:val="53FEF09F"/>
    <w:rsid w:val="540CADE8"/>
    <w:rsid w:val="5420A354"/>
    <w:rsid w:val="546CB33E"/>
    <w:rsid w:val="54C95859"/>
    <w:rsid w:val="54CB82E5"/>
    <w:rsid w:val="54EC3334"/>
    <w:rsid w:val="5510A436"/>
    <w:rsid w:val="55128D9F"/>
    <w:rsid w:val="5547D855"/>
    <w:rsid w:val="555220E9"/>
    <w:rsid w:val="556F4F8E"/>
    <w:rsid w:val="557DEF38"/>
    <w:rsid w:val="558A8A63"/>
    <w:rsid w:val="55CE0DAA"/>
    <w:rsid w:val="55CE7B46"/>
    <w:rsid w:val="55DC5A5F"/>
    <w:rsid w:val="560E2174"/>
    <w:rsid w:val="562264D5"/>
    <w:rsid w:val="5631A612"/>
    <w:rsid w:val="564952FF"/>
    <w:rsid w:val="5657358E"/>
    <w:rsid w:val="567FDF82"/>
    <w:rsid w:val="56828BB8"/>
    <w:rsid w:val="56997113"/>
    <w:rsid w:val="56A42037"/>
    <w:rsid w:val="56A7E25F"/>
    <w:rsid w:val="5757517F"/>
    <w:rsid w:val="5790FDB1"/>
    <w:rsid w:val="583ED66F"/>
    <w:rsid w:val="58786612"/>
    <w:rsid w:val="588C6348"/>
    <w:rsid w:val="588FF436"/>
    <w:rsid w:val="58BF289A"/>
    <w:rsid w:val="58EB740D"/>
    <w:rsid w:val="5944CF8F"/>
    <w:rsid w:val="595C4912"/>
    <w:rsid w:val="59A15368"/>
    <w:rsid w:val="59CAC31D"/>
    <w:rsid w:val="59DAA6D0"/>
    <w:rsid w:val="5A08F778"/>
    <w:rsid w:val="5A212C54"/>
    <w:rsid w:val="5A527FF4"/>
    <w:rsid w:val="5A61E91B"/>
    <w:rsid w:val="5AEE3421"/>
    <w:rsid w:val="5AF73ECC"/>
    <w:rsid w:val="5B7D102F"/>
    <w:rsid w:val="5B99B81E"/>
    <w:rsid w:val="5B9C5A25"/>
    <w:rsid w:val="5BF04019"/>
    <w:rsid w:val="5C56980B"/>
    <w:rsid w:val="5CBBF034"/>
    <w:rsid w:val="5D3592EA"/>
    <w:rsid w:val="5D4823C2"/>
    <w:rsid w:val="5D71A58C"/>
    <w:rsid w:val="5D811F86"/>
    <w:rsid w:val="5D8A8239"/>
    <w:rsid w:val="5DCDE8B5"/>
    <w:rsid w:val="5DCEF00C"/>
    <w:rsid w:val="5DD12128"/>
    <w:rsid w:val="5DFA8BEB"/>
    <w:rsid w:val="5E1B83C0"/>
    <w:rsid w:val="5E24C66B"/>
    <w:rsid w:val="5E402921"/>
    <w:rsid w:val="5E5F365A"/>
    <w:rsid w:val="5E856E31"/>
    <w:rsid w:val="5E8FDA37"/>
    <w:rsid w:val="5EAE17F3"/>
    <w:rsid w:val="5EC66DB9"/>
    <w:rsid w:val="5EE9FB1B"/>
    <w:rsid w:val="5F14E55D"/>
    <w:rsid w:val="5F33300F"/>
    <w:rsid w:val="5F719C9E"/>
    <w:rsid w:val="5FA1DAA3"/>
    <w:rsid w:val="5FBE4DE9"/>
    <w:rsid w:val="5FC57F35"/>
    <w:rsid w:val="5FDB5593"/>
    <w:rsid w:val="60062D79"/>
    <w:rsid w:val="600C7E6E"/>
    <w:rsid w:val="602BA048"/>
    <w:rsid w:val="604C2C57"/>
    <w:rsid w:val="60A05D4B"/>
    <w:rsid w:val="60CB47D5"/>
    <w:rsid w:val="611314A7"/>
    <w:rsid w:val="616F31BE"/>
    <w:rsid w:val="618A9F21"/>
    <w:rsid w:val="61929392"/>
    <w:rsid w:val="61A79690"/>
    <w:rsid w:val="61CC9058"/>
    <w:rsid w:val="6210C8AA"/>
    <w:rsid w:val="62B985EF"/>
    <w:rsid w:val="62D77D89"/>
    <w:rsid w:val="62DE48B9"/>
    <w:rsid w:val="6309F3BA"/>
    <w:rsid w:val="630E9855"/>
    <w:rsid w:val="634B54F6"/>
    <w:rsid w:val="636FD60E"/>
    <w:rsid w:val="637E83CD"/>
    <w:rsid w:val="63B96FBC"/>
    <w:rsid w:val="6404E318"/>
    <w:rsid w:val="64A0B6BD"/>
    <w:rsid w:val="64CB3C75"/>
    <w:rsid w:val="6501658C"/>
    <w:rsid w:val="65302962"/>
    <w:rsid w:val="6537EB5D"/>
    <w:rsid w:val="657A6C44"/>
    <w:rsid w:val="65894FF9"/>
    <w:rsid w:val="65936B6A"/>
    <w:rsid w:val="65954CBD"/>
    <w:rsid w:val="65B670DF"/>
    <w:rsid w:val="65DE26E0"/>
    <w:rsid w:val="662AE599"/>
    <w:rsid w:val="665916E1"/>
    <w:rsid w:val="66668105"/>
    <w:rsid w:val="66BF015A"/>
    <w:rsid w:val="66E9635E"/>
    <w:rsid w:val="66F1107E"/>
    <w:rsid w:val="66F941FF"/>
    <w:rsid w:val="67AF8977"/>
    <w:rsid w:val="67BFAB25"/>
    <w:rsid w:val="67C6CC8D"/>
    <w:rsid w:val="67E78638"/>
    <w:rsid w:val="68064A8C"/>
    <w:rsid w:val="685056D5"/>
    <w:rsid w:val="68534BFE"/>
    <w:rsid w:val="685F12C9"/>
    <w:rsid w:val="686A6502"/>
    <w:rsid w:val="687000E3"/>
    <w:rsid w:val="68C35E5C"/>
    <w:rsid w:val="68EC8BE3"/>
    <w:rsid w:val="6906C9EA"/>
    <w:rsid w:val="6931D926"/>
    <w:rsid w:val="69362348"/>
    <w:rsid w:val="6968E746"/>
    <w:rsid w:val="698C88C2"/>
    <w:rsid w:val="69D17278"/>
    <w:rsid w:val="6A08436A"/>
    <w:rsid w:val="6A948E5A"/>
    <w:rsid w:val="6A990452"/>
    <w:rsid w:val="6AADE5C0"/>
    <w:rsid w:val="6AD0FF14"/>
    <w:rsid w:val="6AD96715"/>
    <w:rsid w:val="6AE184AB"/>
    <w:rsid w:val="6AEB1B11"/>
    <w:rsid w:val="6B0B3513"/>
    <w:rsid w:val="6B3868B4"/>
    <w:rsid w:val="6B712A85"/>
    <w:rsid w:val="6B737CA4"/>
    <w:rsid w:val="6B9C07FD"/>
    <w:rsid w:val="6B9E75AE"/>
    <w:rsid w:val="6BCCB322"/>
    <w:rsid w:val="6BEF4944"/>
    <w:rsid w:val="6C043A23"/>
    <w:rsid w:val="6C479644"/>
    <w:rsid w:val="6C7DA2A8"/>
    <w:rsid w:val="6C90E408"/>
    <w:rsid w:val="6CA34F05"/>
    <w:rsid w:val="6CCDE2A3"/>
    <w:rsid w:val="6D0E3BE9"/>
    <w:rsid w:val="6D0E4349"/>
    <w:rsid w:val="6D477AA3"/>
    <w:rsid w:val="6D91EDB9"/>
    <w:rsid w:val="6DB216D2"/>
    <w:rsid w:val="6DD8E50A"/>
    <w:rsid w:val="6DDFAF68"/>
    <w:rsid w:val="6E480DD7"/>
    <w:rsid w:val="6EA8DDF4"/>
    <w:rsid w:val="6EAC11B3"/>
    <w:rsid w:val="6EB7A61C"/>
    <w:rsid w:val="6EE008D3"/>
    <w:rsid w:val="6F0030E6"/>
    <w:rsid w:val="6F3293B3"/>
    <w:rsid w:val="6F71C921"/>
    <w:rsid w:val="6FCE7217"/>
    <w:rsid w:val="6FDB3F9D"/>
    <w:rsid w:val="6FDEAC81"/>
    <w:rsid w:val="7025DC2B"/>
    <w:rsid w:val="703530B9"/>
    <w:rsid w:val="707E6288"/>
    <w:rsid w:val="708C81C2"/>
    <w:rsid w:val="70CC519F"/>
    <w:rsid w:val="713F7D13"/>
    <w:rsid w:val="7140B73A"/>
    <w:rsid w:val="719E300E"/>
    <w:rsid w:val="71ADFD66"/>
    <w:rsid w:val="71E8906E"/>
    <w:rsid w:val="72006215"/>
    <w:rsid w:val="720CE227"/>
    <w:rsid w:val="721E0002"/>
    <w:rsid w:val="721FAE66"/>
    <w:rsid w:val="72BBC41F"/>
    <w:rsid w:val="72F07A6E"/>
    <w:rsid w:val="73330F3A"/>
    <w:rsid w:val="73337254"/>
    <w:rsid w:val="733B2951"/>
    <w:rsid w:val="737F57CF"/>
    <w:rsid w:val="73D33329"/>
    <w:rsid w:val="74A8668B"/>
    <w:rsid w:val="74CFE493"/>
    <w:rsid w:val="74F3341E"/>
    <w:rsid w:val="74FE5F3B"/>
    <w:rsid w:val="75090656"/>
    <w:rsid w:val="75159CBC"/>
    <w:rsid w:val="752A166C"/>
    <w:rsid w:val="756D838B"/>
    <w:rsid w:val="758256F8"/>
    <w:rsid w:val="7594DF7C"/>
    <w:rsid w:val="75D99B74"/>
    <w:rsid w:val="75F3FD99"/>
    <w:rsid w:val="766CC080"/>
    <w:rsid w:val="7672FD04"/>
    <w:rsid w:val="76B34B2D"/>
    <w:rsid w:val="76CC6146"/>
    <w:rsid w:val="774601B1"/>
    <w:rsid w:val="7751BB8B"/>
    <w:rsid w:val="7789C76A"/>
    <w:rsid w:val="77A2FCAC"/>
    <w:rsid w:val="77B12537"/>
    <w:rsid w:val="77C36659"/>
    <w:rsid w:val="780F96FA"/>
    <w:rsid w:val="784896D8"/>
    <w:rsid w:val="788DF061"/>
    <w:rsid w:val="78A068B0"/>
    <w:rsid w:val="79005BAE"/>
    <w:rsid w:val="791A632D"/>
    <w:rsid w:val="795BA883"/>
    <w:rsid w:val="799B1B5C"/>
    <w:rsid w:val="79ABF2B0"/>
    <w:rsid w:val="79DA0A48"/>
    <w:rsid w:val="79F54512"/>
    <w:rsid w:val="7A4898DF"/>
    <w:rsid w:val="7A665511"/>
    <w:rsid w:val="7AB6B4DA"/>
    <w:rsid w:val="7AC340EE"/>
    <w:rsid w:val="7ADCF8FF"/>
    <w:rsid w:val="7B4938C8"/>
    <w:rsid w:val="7B81A03B"/>
    <w:rsid w:val="7B91C002"/>
    <w:rsid w:val="7B94D8EB"/>
    <w:rsid w:val="7B9D2A1D"/>
    <w:rsid w:val="7BA90E5A"/>
    <w:rsid w:val="7BBB31AF"/>
    <w:rsid w:val="7BCCB5D5"/>
    <w:rsid w:val="7BCD668D"/>
    <w:rsid w:val="7C0B8F76"/>
    <w:rsid w:val="7C45A9BD"/>
    <w:rsid w:val="7C65CD54"/>
    <w:rsid w:val="7CEB3CE2"/>
    <w:rsid w:val="7CF2669C"/>
    <w:rsid w:val="7CF82763"/>
    <w:rsid w:val="7D26D33B"/>
    <w:rsid w:val="7D726EF8"/>
    <w:rsid w:val="7D890DF5"/>
    <w:rsid w:val="7DD35AD5"/>
    <w:rsid w:val="7E25E453"/>
    <w:rsid w:val="7E5941E3"/>
    <w:rsid w:val="7E59AADD"/>
    <w:rsid w:val="7E67753E"/>
    <w:rsid w:val="7EA1704C"/>
    <w:rsid w:val="7EA35FB4"/>
    <w:rsid w:val="7EC82891"/>
    <w:rsid w:val="7F0EB614"/>
    <w:rsid w:val="7F137A33"/>
    <w:rsid w:val="7F668A02"/>
    <w:rsid w:val="7FAB6F8D"/>
    <w:rsid w:val="7FD43248"/>
    <w:rsid w:val="7FE1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7368D"/>
  <w15:docId w15:val="{F74EBD38-9493-47B1-A616-E560DD3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D9F"/>
    <w:pPr>
      <w:widowControl w:val="0"/>
      <w:spacing w:line="360" w:lineRule="atLeast"/>
      <w:jc w:val="both"/>
    </w:pPr>
    <w:rPr>
      <w:rFonts w:ascii="Verdana" w:eastAsia="ＭＳ ゴシック" w:hAnsi="Verdana"/>
      <w:kern w:val="2"/>
      <w:sz w:val="22"/>
      <w:szCs w:val="22"/>
      <w:lang w:val="en-GB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3"/>
      </w:numPr>
      <w:overflowPunct w:val="0"/>
      <w:autoSpaceDE w:val="0"/>
      <w:autoSpaceDN w:val="0"/>
      <w:spacing w:after="600" w:line="480" w:lineRule="atLeast"/>
      <w:jc w:val="center"/>
      <w:outlineLvl w:val="0"/>
    </w:pPr>
    <w:rPr>
      <w:rFonts w:ascii="B Univers 65 Bold" w:hAnsi="B Univers 65 Bold"/>
      <w:caps/>
      <w:kern w:val="28"/>
      <w:sz w:val="40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3"/>
      </w:numPr>
      <w:overflowPunct w:val="0"/>
      <w:autoSpaceDE w:val="0"/>
      <w:autoSpaceDN w:val="0"/>
      <w:spacing w:after="600"/>
      <w:jc w:val="center"/>
      <w:outlineLvl w:val="1"/>
    </w:pPr>
    <w:rPr>
      <w:rFonts w:ascii="B Univers 65 Bold" w:hAnsi="B Univers 65 Bold"/>
      <w:caps/>
      <w:sz w:val="26"/>
    </w:rPr>
  </w:style>
  <w:style w:type="paragraph" w:styleId="3">
    <w:name w:val="heading 3"/>
    <w:basedOn w:val="a"/>
    <w:next w:val="a"/>
    <w:link w:val="30"/>
    <w:qFormat/>
    <w:pPr>
      <w:keepNext/>
      <w:widowControl/>
      <w:numPr>
        <w:ilvl w:val="2"/>
        <w:numId w:val="13"/>
      </w:numPr>
      <w:overflowPunct w:val="0"/>
      <w:autoSpaceDE w:val="0"/>
      <w:autoSpaceDN w:val="0"/>
      <w:spacing w:after="360"/>
      <w:outlineLvl w:val="2"/>
    </w:pPr>
    <w:rPr>
      <w:rFonts w:ascii="B Univers 65 Bold" w:hAnsi="B Univers 65 Bold"/>
    </w:rPr>
  </w:style>
  <w:style w:type="paragraph" w:styleId="4">
    <w:name w:val="heading 4"/>
    <w:basedOn w:val="a"/>
    <w:next w:val="a"/>
    <w:link w:val="40"/>
    <w:qFormat/>
    <w:pPr>
      <w:keepNext/>
      <w:widowControl/>
      <w:numPr>
        <w:ilvl w:val="3"/>
        <w:numId w:val="13"/>
      </w:numPr>
      <w:overflowPunct w:val="0"/>
      <w:autoSpaceDE w:val="0"/>
      <w:autoSpaceDN w:val="0"/>
      <w:spacing w:after="360"/>
      <w:outlineLvl w:val="3"/>
    </w:pPr>
    <w:rPr>
      <w:rFonts w:ascii="B Univers 65 Bold" w:hAnsi="B Univers 65 Bold"/>
    </w:rPr>
  </w:style>
  <w:style w:type="paragraph" w:styleId="5">
    <w:name w:val="heading 5"/>
    <w:basedOn w:val="a"/>
    <w:next w:val="a"/>
    <w:link w:val="50"/>
    <w:uiPriority w:val="9"/>
    <w:unhideWhenUsed/>
    <w:qFormat/>
    <w:rsid w:val="002B3897"/>
    <w:pPr>
      <w:keepNext/>
      <w:numPr>
        <w:ilvl w:val="4"/>
        <w:numId w:val="13"/>
      </w:numPr>
      <w:outlineLvl w:val="4"/>
    </w:pPr>
    <w:rPr>
      <w:rFonts w:ascii="Arial" w:hAnsi="Arial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B65"/>
    <w:pPr>
      <w:keepNext/>
      <w:numPr>
        <w:ilvl w:val="5"/>
        <w:numId w:val="1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B65"/>
    <w:pPr>
      <w:keepNext/>
      <w:numPr>
        <w:ilvl w:val="6"/>
        <w:numId w:val="1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B65"/>
    <w:pPr>
      <w:keepNext/>
      <w:numPr>
        <w:ilvl w:val="7"/>
        <w:numId w:val="1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B65"/>
    <w:pPr>
      <w:keepNext/>
      <w:numPr>
        <w:ilvl w:val="8"/>
        <w:numId w:val="1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A448D8"/>
    <w:pPr>
      <w:widowControl/>
      <w:overflowPunct w:val="0"/>
      <w:autoSpaceDE w:val="0"/>
      <w:autoSpaceDN w:val="0"/>
      <w:spacing w:after="240"/>
    </w:pPr>
    <w:rPr>
      <w:szCs w:val="21"/>
    </w:rPr>
  </w:style>
  <w:style w:type="paragraph" w:customStyle="1" w:styleId="M0">
    <w:name w:val="M *"/>
    <w:basedOn w:val="M"/>
    <w:pPr>
      <w:ind w:left="180"/>
    </w:pPr>
  </w:style>
  <w:style w:type="paragraph" w:customStyle="1" w:styleId="Mnotitle">
    <w:name w:val="M *no title"/>
    <w:basedOn w:val="a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">
    <w:name w:val="M *title"/>
    <w:basedOn w:val="M"/>
    <w:next w:val="M0"/>
    <w:pPr>
      <w:keepNext/>
      <w:spacing w:after="120"/>
      <w:ind w:left="180" w:hanging="180"/>
    </w:pPr>
  </w:style>
  <w:style w:type="paragraph" w:customStyle="1" w:styleId="M1">
    <w:name w:val="M ( )"/>
    <w:basedOn w:val="M"/>
    <w:pPr>
      <w:ind w:left="454"/>
    </w:pPr>
  </w:style>
  <w:style w:type="paragraph" w:customStyle="1" w:styleId="M2">
    <w:name w:val="M ( ) *"/>
    <w:basedOn w:val="a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0">
    <w:name w:val="M ( ) *no title"/>
    <w:basedOn w:val="a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0">
    <w:name w:val="M ( ) *title"/>
    <w:basedOn w:val="M1"/>
    <w:pPr>
      <w:keepNext/>
      <w:spacing w:after="120"/>
      <w:ind w:left="653" w:hanging="199"/>
    </w:pPr>
  </w:style>
  <w:style w:type="paragraph" w:customStyle="1" w:styleId="Mnotitle1">
    <w:name w:val="M ( ) no title"/>
    <w:basedOn w:val="a"/>
    <w:rsid w:val="00760ECD"/>
    <w:pPr>
      <w:widowControl/>
      <w:tabs>
        <w:tab w:val="left" w:pos="567"/>
      </w:tabs>
      <w:overflowPunct w:val="0"/>
      <w:autoSpaceDE w:val="0"/>
      <w:autoSpaceDN w:val="0"/>
      <w:spacing w:after="240"/>
      <w:ind w:left="454" w:hanging="454"/>
    </w:pPr>
  </w:style>
  <w:style w:type="paragraph" w:customStyle="1" w:styleId="Mtitle1">
    <w:name w:val="M ( ) title"/>
    <w:basedOn w:val="M"/>
    <w:next w:val="M1"/>
    <w:rsid w:val="000A416F"/>
    <w:pPr>
      <w:keepNext/>
      <w:spacing w:after="120"/>
      <w:ind w:left="454" w:hanging="454"/>
    </w:pPr>
    <w:rPr>
      <w:rFonts w:cs="Arial"/>
      <w:b/>
      <w:bCs/>
    </w:rPr>
  </w:style>
  <w:style w:type="paragraph" w:customStyle="1" w:styleId="M3">
    <w:name w:val="M ( )( )"/>
    <w:basedOn w:val="a"/>
    <w:rsid w:val="0087188E"/>
    <w:pPr>
      <w:widowControl/>
      <w:tabs>
        <w:tab w:val="left" w:pos="567"/>
      </w:tabs>
      <w:overflowPunct w:val="0"/>
      <w:autoSpaceDE w:val="0"/>
      <w:autoSpaceDN w:val="0"/>
      <w:spacing w:after="240"/>
      <w:ind w:left="907"/>
    </w:pPr>
  </w:style>
  <w:style w:type="paragraph" w:customStyle="1" w:styleId="Mnotitle2">
    <w:name w:val="M ( )( ) no title"/>
    <w:basedOn w:val="a"/>
    <w:rsid w:val="003624EE"/>
    <w:pPr>
      <w:widowControl/>
      <w:tabs>
        <w:tab w:val="left" w:pos="567"/>
      </w:tabs>
      <w:overflowPunct w:val="0"/>
      <w:autoSpaceDE w:val="0"/>
      <w:autoSpaceDN w:val="0"/>
      <w:spacing w:after="240"/>
      <w:ind w:left="908" w:hanging="454"/>
    </w:pPr>
  </w:style>
  <w:style w:type="paragraph" w:customStyle="1" w:styleId="Mtitle2">
    <w:name w:val="M ( )( ) title"/>
    <w:basedOn w:val="Mtitle1"/>
    <w:pPr>
      <w:ind w:left="908"/>
    </w:pPr>
  </w:style>
  <w:style w:type="paragraph" w:customStyle="1" w:styleId="Mtitle3">
    <w:name w:val="M title"/>
    <w:basedOn w:val="a"/>
    <w:next w:val="M"/>
    <w:rsid w:val="00786D9F"/>
    <w:pPr>
      <w:keepNext/>
      <w:widowControl/>
      <w:overflowPunct w:val="0"/>
      <w:autoSpaceDE w:val="0"/>
      <w:autoSpaceDN w:val="0"/>
      <w:spacing w:after="120"/>
      <w:ind w:left="454" w:hanging="454"/>
    </w:pPr>
    <w:rPr>
      <w:b/>
      <w:sz w:val="24"/>
      <w:szCs w:val="24"/>
    </w:rPr>
  </w:style>
  <w:style w:type="paragraph" w:customStyle="1" w:styleId="Preface">
    <w:name w:val="Preface"/>
    <w:basedOn w:val="M"/>
    <w:pPr>
      <w:spacing w:after="480"/>
    </w:pPr>
  </w:style>
  <w:style w:type="paragraph" w:customStyle="1" w:styleId="PrefaceSign">
    <w:name w:val="Preface Sign"/>
    <w:basedOn w:val="Preface"/>
    <w:pPr>
      <w:spacing w:after="0"/>
      <w:ind w:left="5100"/>
      <w:jc w:val="center"/>
    </w:pPr>
  </w:style>
  <w:style w:type="paragraph" w:customStyle="1" w:styleId="S">
    <w:name w:val="S"/>
    <w:basedOn w:val="a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pPr>
      <w:ind w:left="820"/>
    </w:pPr>
  </w:style>
  <w:style w:type="paragraph" w:customStyle="1" w:styleId="Snotitle">
    <w:name w:val="S *no title"/>
    <w:basedOn w:val="a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">
    <w:name w:val="S *title"/>
    <w:basedOn w:val="S"/>
    <w:next w:val="S0"/>
    <w:pPr>
      <w:keepNext/>
      <w:spacing w:after="120"/>
      <w:ind w:left="820" w:hanging="200"/>
    </w:pPr>
  </w:style>
  <w:style w:type="paragraph" w:customStyle="1" w:styleId="S1">
    <w:name w:val="S ( )"/>
    <w:basedOn w:val="S"/>
    <w:pPr>
      <w:ind w:left="1040"/>
    </w:pPr>
  </w:style>
  <w:style w:type="paragraph" w:customStyle="1" w:styleId="S2">
    <w:name w:val="S ( ) *"/>
    <w:basedOn w:val="S1"/>
    <w:pPr>
      <w:ind w:left="1236"/>
    </w:pPr>
  </w:style>
  <w:style w:type="paragraph" w:customStyle="1" w:styleId="Snotitle0">
    <w:name w:val="S ( ) *no title"/>
    <w:basedOn w:val="a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0">
    <w:name w:val="S ( ) *title"/>
    <w:basedOn w:val="S1"/>
    <w:next w:val="S2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1">
    <w:name w:val="S ( ) title"/>
    <w:basedOn w:val="a"/>
    <w:next w:val="S1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pPr>
      <w:ind w:left="1460"/>
    </w:pPr>
  </w:style>
  <w:style w:type="paragraph" w:customStyle="1" w:styleId="S4">
    <w:name w:val="S ( )( ) *"/>
    <w:basedOn w:val="S3"/>
    <w:pPr>
      <w:ind w:left="1640"/>
    </w:pPr>
  </w:style>
  <w:style w:type="paragraph" w:customStyle="1" w:styleId="Snotitle2">
    <w:name w:val="S ( )( ) *no title"/>
    <w:basedOn w:val="a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2">
    <w:name w:val="S ( )( ) *title"/>
    <w:basedOn w:val="S3"/>
    <w:next w:val="S4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3">
    <w:name w:val="S ( )( ) title"/>
    <w:basedOn w:val="S"/>
    <w:next w:val="S3"/>
    <w:pPr>
      <w:keepNext/>
      <w:spacing w:after="120"/>
      <w:ind w:left="1460" w:hanging="420"/>
    </w:pPr>
  </w:style>
  <w:style w:type="paragraph" w:customStyle="1" w:styleId="S5">
    <w:name w:val="S ( )( )( )"/>
    <w:basedOn w:val="S3"/>
    <w:pPr>
      <w:ind w:left="1880"/>
    </w:pPr>
  </w:style>
  <w:style w:type="paragraph" w:customStyle="1" w:styleId="S6">
    <w:name w:val="S ( )( )( ) *"/>
    <w:basedOn w:val="S5"/>
    <w:pPr>
      <w:ind w:left="2080"/>
    </w:pPr>
  </w:style>
  <w:style w:type="paragraph" w:customStyle="1" w:styleId="Snotitle4">
    <w:name w:val="S ( )( )( ) *no title"/>
    <w:basedOn w:val="a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4">
    <w:name w:val="S ( )( )( ) *title"/>
    <w:basedOn w:val="S5"/>
    <w:next w:val="S6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5">
    <w:name w:val="S ( )( )( ) title"/>
    <w:basedOn w:val="S3"/>
    <w:next w:val="S5"/>
    <w:pPr>
      <w:keepNext/>
      <w:spacing w:after="120"/>
      <w:ind w:left="1880" w:hanging="420"/>
    </w:pPr>
  </w:style>
  <w:style w:type="paragraph" w:customStyle="1" w:styleId="Stitle6">
    <w:name w:val="S title"/>
    <w:basedOn w:val="Mtitle3"/>
    <w:next w:val="S"/>
    <w:rsid w:val="00142C1D"/>
    <w:pPr>
      <w:ind w:left="0" w:firstLine="0"/>
    </w:pPr>
  </w:style>
  <w:style w:type="paragraph" w:customStyle="1" w:styleId="SS">
    <w:name w:val="SS"/>
    <w:basedOn w:val="a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pPr>
      <w:ind w:left="1100"/>
    </w:pPr>
  </w:style>
  <w:style w:type="paragraph" w:customStyle="1" w:styleId="SSnotitle">
    <w:name w:val="SS *no title"/>
    <w:basedOn w:val="a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">
    <w:name w:val="SS *title"/>
    <w:basedOn w:val="SS"/>
    <w:next w:val="SS0"/>
    <w:pPr>
      <w:keepNext/>
      <w:spacing w:after="120"/>
      <w:ind w:left="1100" w:hanging="200"/>
    </w:pPr>
  </w:style>
  <w:style w:type="paragraph" w:customStyle="1" w:styleId="SS1">
    <w:name w:val="SS ( )"/>
    <w:basedOn w:val="SS"/>
    <w:pPr>
      <w:ind w:left="1320"/>
    </w:pPr>
  </w:style>
  <w:style w:type="paragraph" w:customStyle="1" w:styleId="SS2">
    <w:name w:val="SS ( ) *"/>
    <w:basedOn w:val="SS1"/>
    <w:pPr>
      <w:ind w:left="1520"/>
    </w:pPr>
  </w:style>
  <w:style w:type="paragraph" w:customStyle="1" w:styleId="SSnotitle0">
    <w:name w:val="SS ( ) *no title"/>
    <w:basedOn w:val="a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0">
    <w:name w:val="SS ( ) *title"/>
    <w:basedOn w:val="SS1"/>
    <w:next w:val="SS2"/>
    <w:pPr>
      <w:keepNext/>
      <w:spacing w:after="120"/>
      <w:ind w:left="1520" w:hanging="200"/>
    </w:pPr>
  </w:style>
  <w:style w:type="paragraph" w:customStyle="1" w:styleId="SSnotitle1">
    <w:name w:val="SS ( ) no title"/>
    <w:basedOn w:val="a"/>
    <w:pPr>
      <w:widowControl/>
      <w:overflowPunct w:val="0"/>
      <w:autoSpaceDE w:val="0"/>
      <w:autoSpaceDN w:val="0"/>
      <w:spacing w:after="360"/>
      <w:ind w:left="1320" w:hanging="420"/>
    </w:pPr>
  </w:style>
  <w:style w:type="paragraph" w:customStyle="1" w:styleId="SStitle1">
    <w:name w:val="SS ( ) title"/>
    <w:basedOn w:val="SS"/>
    <w:next w:val="SS1"/>
    <w:pPr>
      <w:keepNext/>
      <w:spacing w:after="120"/>
      <w:ind w:left="1320" w:hanging="420"/>
    </w:pPr>
  </w:style>
  <w:style w:type="paragraph" w:customStyle="1" w:styleId="SS3">
    <w:name w:val="SS ( )( )"/>
    <w:basedOn w:val="SS1"/>
    <w:pPr>
      <w:ind w:left="1740"/>
    </w:pPr>
  </w:style>
  <w:style w:type="paragraph" w:customStyle="1" w:styleId="SS4">
    <w:name w:val="SS ( )( ) *"/>
    <w:basedOn w:val="SS3"/>
    <w:pPr>
      <w:ind w:left="1940"/>
    </w:pPr>
  </w:style>
  <w:style w:type="paragraph" w:customStyle="1" w:styleId="SSnotitle2">
    <w:name w:val="SS ( )( ) *no title"/>
    <w:basedOn w:val="a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2">
    <w:name w:val="SS ( )( ) *title"/>
    <w:basedOn w:val="SS3"/>
    <w:next w:val="SS4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pPr>
      <w:widowControl/>
      <w:overflowPunct w:val="0"/>
      <w:autoSpaceDE w:val="0"/>
      <w:autoSpaceDN w:val="0"/>
      <w:spacing w:after="360"/>
      <w:ind w:left="1740" w:hanging="420"/>
    </w:pPr>
  </w:style>
  <w:style w:type="paragraph" w:customStyle="1" w:styleId="SStitle3">
    <w:name w:val="SS ( )( ) title"/>
    <w:basedOn w:val="SS1"/>
    <w:next w:val="SS3"/>
    <w:pPr>
      <w:keepNext/>
      <w:spacing w:after="120"/>
      <w:ind w:left="1740" w:hanging="420"/>
    </w:pPr>
  </w:style>
  <w:style w:type="paragraph" w:customStyle="1" w:styleId="SS5">
    <w:name w:val="SS ( )( )( )"/>
    <w:basedOn w:val="SS3"/>
    <w:pPr>
      <w:ind w:left="2160"/>
    </w:pPr>
  </w:style>
  <w:style w:type="paragraph" w:customStyle="1" w:styleId="SS6">
    <w:name w:val="SS ( )( )( ) *"/>
    <w:basedOn w:val="SS5"/>
    <w:pPr>
      <w:ind w:left="2359"/>
    </w:pPr>
  </w:style>
  <w:style w:type="paragraph" w:customStyle="1" w:styleId="SSnotitle4">
    <w:name w:val="SS ( )( )( ) *no title"/>
    <w:basedOn w:val="a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4">
    <w:name w:val="SS ( )( )( ) *title"/>
    <w:basedOn w:val="SS5"/>
    <w:next w:val="SS6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pPr>
      <w:widowControl/>
      <w:overflowPunct w:val="0"/>
      <w:autoSpaceDE w:val="0"/>
      <w:autoSpaceDN w:val="0"/>
      <w:spacing w:after="360"/>
      <w:ind w:left="2160" w:hanging="420"/>
    </w:pPr>
  </w:style>
  <w:style w:type="paragraph" w:customStyle="1" w:styleId="SStitle5">
    <w:name w:val="SS ( )( )( ) title"/>
    <w:basedOn w:val="SS3"/>
    <w:next w:val="SS5"/>
    <w:pPr>
      <w:keepNext/>
      <w:spacing w:after="120"/>
      <w:ind w:left="2160" w:hanging="420"/>
    </w:pPr>
  </w:style>
  <w:style w:type="paragraph" w:customStyle="1" w:styleId="SS7">
    <w:name w:val="SS ( )( )( )( )"/>
    <w:basedOn w:val="SS5"/>
    <w:pPr>
      <w:ind w:left="2580"/>
    </w:pPr>
  </w:style>
  <w:style w:type="paragraph" w:customStyle="1" w:styleId="SSnotitle6">
    <w:name w:val="SS ( )( )( )( ) no title"/>
    <w:basedOn w:val="SSnotitle5"/>
    <w:pPr>
      <w:ind w:left="2580"/>
    </w:pPr>
  </w:style>
  <w:style w:type="paragraph" w:customStyle="1" w:styleId="SStitle6">
    <w:name w:val="SS ( )( )( )( ) title"/>
    <w:basedOn w:val="SStitle5"/>
    <w:pPr>
      <w:ind w:left="2580"/>
    </w:pPr>
  </w:style>
  <w:style w:type="paragraph" w:customStyle="1" w:styleId="SSnotitle7">
    <w:name w:val="SS ( )( )( )( )( ) no title"/>
    <w:basedOn w:val="SSnotitle5"/>
    <w:pPr>
      <w:ind w:left="3000"/>
    </w:pPr>
  </w:style>
  <w:style w:type="paragraph" w:customStyle="1" w:styleId="SStitle7">
    <w:name w:val="SS title"/>
    <w:basedOn w:val="Stitle6"/>
    <w:next w:val="SS"/>
    <w:rsid w:val="00C31752"/>
    <w:pPr>
      <w:spacing w:after="0"/>
      <w:ind w:left="618" w:hanging="618"/>
    </w:pPr>
    <w:rPr>
      <w:rFonts w:ascii="Times New Roman" w:hAnsi="Times New Roman"/>
      <w:sz w:val="21"/>
      <w:szCs w:val="21"/>
    </w:rPr>
  </w:style>
  <w:style w:type="paragraph" w:customStyle="1" w:styleId="table">
    <w:name w:val="table"/>
    <w:basedOn w:val="M"/>
    <w:pPr>
      <w:spacing w:after="0"/>
      <w:jc w:val="left"/>
    </w:pPr>
    <w:rPr>
      <w:sz w:val="20"/>
    </w:rPr>
  </w:style>
  <w:style w:type="paragraph" w:customStyle="1" w:styleId="titleofCH">
    <w:name w:val="title of CH"/>
    <w:basedOn w:val="a"/>
    <w:rsid w:val="00786D9F"/>
    <w:pPr>
      <w:keepNext/>
      <w:widowControl/>
      <w:overflowPunct w:val="0"/>
      <w:autoSpaceDE w:val="0"/>
      <w:autoSpaceDN w:val="0"/>
      <w:spacing w:after="240"/>
      <w:jc w:val="center"/>
    </w:pPr>
    <w:rPr>
      <w:b/>
      <w:caps/>
      <w:color w:val="365F91"/>
      <w:sz w:val="24"/>
      <w:szCs w:val="24"/>
    </w:rPr>
  </w:style>
  <w:style w:type="paragraph" w:customStyle="1" w:styleId="titleofcover">
    <w:name w:val="title of cover"/>
    <w:basedOn w:val="a3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</w:pPr>
    <w:rPr>
      <w:rFonts w:ascii="Arial Black" w:eastAsia="ＭＳ ゴシック" w:hAnsi="Arial Black"/>
      <w:caps/>
      <w:kern w:val="0"/>
      <w:sz w:val="40"/>
    </w:rPr>
  </w:style>
  <w:style w:type="paragraph" w:styleId="a3">
    <w:name w:val="Title"/>
    <w:basedOn w:val="a"/>
    <w:link w:val="a4"/>
    <w:qFormat/>
    <w:pPr>
      <w:spacing w:before="240" w:after="120"/>
      <w:jc w:val="center"/>
    </w:pPr>
    <w:rPr>
      <w:rFonts w:ascii="Helvetica" w:eastAsia="平成角ゴシック" w:hAnsi="Helvetica"/>
      <w:kern w:val="28"/>
      <w:sz w:val="32"/>
    </w:rPr>
  </w:style>
  <w:style w:type="paragraph" w:customStyle="1" w:styleId="titleofTF">
    <w:name w:val="title of T&amp;F"/>
    <w:basedOn w:val="a"/>
    <w:rsid w:val="000E490A"/>
    <w:pPr>
      <w:widowControl/>
      <w:overflowPunct w:val="0"/>
      <w:autoSpaceDE w:val="0"/>
      <w:autoSpaceDN w:val="0"/>
      <w:spacing w:after="120"/>
      <w:jc w:val="center"/>
    </w:pPr>
  </w:style>
  <w:style w:type="paragraph" w:styleId="a5">
    <w:name w:val="footer"/>
    <w:basedOn w:val="a"/>
    <w:link w:val="a6"/>
    <w:uiPriority w:val="99"/>
    <w:pPr>
      <w:widowControl/>
      <w:overflowPunct w:val="0"/>
      <w:autoSpaceDE w:val="0"/>
      <w:autoSpaceDN w:val="0"/>
      <w:jc w:val="center"/>
    </w:pPr>
    <w:rPr>
      <w:rFonts w:ascii="Times New Roman" w:eastAsia="ＭＳ 明朝" w:hAnsi="Times New Roman"/>
      <w:kern w:val="0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pPr>
      <w:widowControl/>
      <w:tabs>
        <w:tab w:val="center" w:pos="4252"/>
        <w:tab w:val="right" w:pos="8504"/>
      </w:tabs>
      <w:overflowPunct w:val="0"/>
      <w:autoSpaceDE w:val="0"/>
      <w:autoSpaceDN w:val="0"/>
      <w:jc w:val="left"/>
    </w:pPr>
    <w:rPr>
      <w:rFonts w:ascii="Times New Roman" w:eastAsia="ＭＳ 明朝" w:hAnsi="Times New Roman"/>
      <w:kern w:val="0"/>
      <w:sz w:val="24"/>
      <w:szCs w:val="20"/>
      <w:lang w:val="x-none" w:eastAsia="x-none"/>
    </w:rPr>
  </w:style>
  <w:style w:type="character" w:styleId="a9">
    <w:name w:val="page number"/>
    <w:basedOn w:val="a0"/>
  </w:style>
  <w:style w:type="character" w:styleId="aa">
    <w:name w:val="footnote reference"/>
    <w:semiHidden/>
    <w:rPr>
      <w:vertAlign w:val="superscript"/>
    </w:rPr>
  </w:style>
  <w:style w:type="paragraph" w:styleId="ab">
    <w:name w:val="footnote text"/>
    <w:basedOn w:val="a"/>
    <w:link w:val="ac"/>
    <w:semiHidden/>
    <w:pPr>
      <w:jc w:val="left"/>
    </w:pPr>
    <w:rPr>
      <w:sz w:val="20"/>
    </w:rPr>
  </w:style>
  <w:style w:type="paragraph" w:styleId="ad">
    <w:name w:val="Normal Indent"/>
    <w:basedOn w:val="a"/>
    <w:semiHidden/>
    <w:pPr>
      <w:ind w:left="851"/>
    </w:pPr>
  </w:style>
  <w:style w:type="paragraph" w:styleId="ae">
    <w:name w:val="table of figures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spacing w:line="360" w:lineRule="auto"/>
      <w:ind w:left="482" w:hanging="482"/>
      <w:jc w:val="left"/>
    </w:pPr>
  </w:style>
  <w:style w:type="paragraph" w:styleId="11">
    <w:name w:val="toc 1"/>
    <w:basedOn w:val="a"/>
    <w:uiPriority w:val="39"/>
    <w:rsid w:val="005C6164"/>
    <w:pPr>
      <w:widowControl/>
      <w:tabs>
        <w:tab w:val="right" w:leader="dot" w:pos="9044"/>
      </w:tabs>
      <w:overflowPunct w:val="0"/>
      <w:autoSpaceDE w:val="0"/>
      <w:autoSpaceDN w:val="0"/>
      <w:spacing w:after="120"/>
      <w:ind w:left="482" w:hanging="482"/>
      <w:jc w:val="left"/>
    </w:pPr>
    <w:rPr>
      <w:caps/>
      <w:noProof/>
      <w:sz w:val="24"/>
      <w:szCs w:val="24"/>
    </w:rPr>
  </w:style>
  <w:style w:type="paragraph" w:styleId="21">
    <w:name w:val="toc 2"/>
    <w:basedOn w:val="11"/>
    <w:uiPriority w:val="39"/>
    <w:rsid w:val="005C6164"/>
    <w:pPr>
      <w:tabs>
        <w:tab w:val="clear" w:pos="9044"/>
        <w:tab w:val="left" w:leader="dot" w:pos="8448"/>
      </w:tabs>
      <w:ind w:left="454" w:firstLine="0"/>
    </w:pPr>
  </w:style>
  <w:style w:type="paragraph" w:styleId="31">
    <w:name w:val="toc 3"/>
    <w:basedOn w:val="21"/>
    <w:uiPriority w:val="39"/>
    <w:pPr>
      <w:ind w:left="1616" w:hanging="510"/>
    </w:pPr>
  </w:style>
  <w:style w:type="paragraph" w:styleId="41">
    <w:name w:val="toc 4"/>
    <w:basedOn w:val="21"/>
    <w:semiHidden/>
    <w:pPr>
      <w:ind w:left="1956" w:hanging="851"/>
    </w:pPr>
  </w:style>
  <w:style w:type="paragraph" w:styleId="51">
    <w:name w:val="toc 5"/>
    <w:basedOn w:val="21"/>
    <w:semiHidden/>
    <w:pPr>
      <w:ind w:left="2466" w:hanging="510"/>
    </w:pPr>
  </w:style>
  <w:style w:type="paragraph" w:styleId="61">
    <w:name w:val="toc 6"/>
    <w:basedOn w:val="21"/>
    <w:semiHidden/>
    <w:pPr>
      <w:ind w:left="2466" w:hanging="941"/>
    </w:pPr>
  </w:style>
  <w:style w:type="paragraph" w:styleId="71">
    <w:name w:val="toc 7"/>
    <w:basedOn w:val="21"/>
    <w:semiHidden/>
    <w:pPr>
      <w:ind w:left="2960" w:hanging="510"/>
    </w:pPr>
  </w:style>
  <w:style w:type="paragraph" w:styleId="81">
    <w:name w:val="toc 8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ind w:left="1680"/>
      <w:jc w:val="left"/>
    </w:pPr>
  </w:style>
  <w:style w:type="paragraph" w:styleId="91">
    <w:name w:val="toc 9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ind w:left="1920"/>
      <w:jc w:val="left"/>
    </w:pPr>
  </w:style>
  <w:style w:type="paragraph" w:styleId="af">
    <w:name w:val="Body Text"/>
    <w:basedOn w:val="a"/>
    <w:link w:val="af0"/>
    <w:rPr>
      <w:rFonts w:ascii="Century" w:hAnsi="Century"/>
      <w:color w:val="FF0000"/>
    </w:rPr>
  </w:style>
  <w:style w:type="paragraph" w:styleId="af1">
    <w:name w:val="Date"/>
    <w:basedOn w:val="a"/>
    <w:next w:val="a"/>
    <w:link w:val="af2"/>
    <w:semiHidden/>
    <w:rPr>
      <w:rFonts w:ascii="Century" w:hAnsi="Century"/>
    </w:rPr>
  </w:style>
  <w:style w:type="paragraph" w:styleId="22">
    <w:name w:val="List Bullet 2"/>
    <w:basedOn w:val="a"/>
    <w:autoRedefine/>
    <w:semiHidden/>
    <w:rPr>
      <w:rFonts w:ascii="Century" w:hAnsi="Century"/>
    </w:rPr>
  </w:style>
  <w:style w:type="paragraph" w:styleId="af3">
    <w:name w:val="Body Text Indent"/>
    <w:basedOn w:val="a"/>
    <w:link w:val="af4"/>
    <w:pPr>
      <w:ind w:left="570"/>
    </w:pPr>
    <w:rPr>
      <w:rFonts w:ascii="Century" w:hAnsi="Century"/>
    </w:rPr>
  </w:style>
  <w:style w:type="paragraph" w:styleId="23">
    <w:name w:val="List Continue 2"/>
    <w:basedOn w:val="a"/>
    <w:semiHidden/>
    <w:pPr>
      <w:spacing w:after="180"/>
      <w:ind w:left="850"/>
    </w:pPr>
    <w:rPr>
      <w:rFonts w:ascii="Century" w:hAnsi="Century"/>
    </w:rPr>
  </w:style>
  <w:style w:type="paragraph" w:styleId="af5">
    <w:name w:val="List Paragraph"/>
    <w:basedOn w:val="a"/>
    <w:uiPriority w:val="34"/>
    <w:qFormat/>
    <w:rsid w:val="00C44BE4"/>
    <w:pPr>
      <w:ind w:leftChars="400" w:left="840"/>
    </w:pPr>
  </w:style>
  <w:style w:type="character" w:customStyle="1" w:styleId="a8">
    <w:name w:val="ヘッダー (文字)"/>
    <w:link w:val="a7"/>
    <w:uiPriority w:val="99"/>
    <w:rsid w:val="00C44BE4"/>
    <w:rPr>
      <w:rFonts w:ascii="Times New Roman" w:eastAsia="ＭＳ 明朝" w:hAnsi="Times New Roman"/>
      <w:sz w:val="24"/>
    </w:rPr>
  </w:style>
  <w:style w:type="character" w:customStyle="1" w:styleId="a6">
    <w:name w:val="フッター (文字)"/>
    <w:link w:val="a5"/>
    <w:uiPriority w:val="99"/>
    <w:rsid w:val="00C44BE4"/>
    <w:rPr>
      <w:rFonts w:ascii="Times New Roman" w:eastAsia="ＭＳ 明朝" w:hAnsi="Times New Roman"/>
      <w:sz w:val="24"/>
    </w:rPr>
  </w:style>
  <w:style w:type="character" w:styleId="af6">
    <w:name w:val="Hyperlink"/>
    <w:uiPriority w:val="99"/>
    <w:unhideWhenUsed/>
    <w:rsid w:val="00C44BE4"/>
    <w:rPr>
      <w:color w:val="0000FF"/>
      <w:u w:val="single"/>
    </w:rPr>
  </w:style>
  <w:style w:type="character" w:styleId="af7">
    <w:name w:val="annotation reference"/>
    <w:uiPriority w:val="99"/>
    <w:semiHidden/>
    <w:unhideWhenUsed/>
    <w:rsid w:val="00C44BE4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C44BE4"/>
    <w:pPr>
      <w:jc w:val="left"/>
    </w:pPr>
    <w:rPr>
      <w:rFonts w:ascii="Century" w:eastAsia="ＭＳ 明朝" w:hAnsi="Century"/>
      <w:lang w:val="x-none" w:eastAsia="x-none"/>
    </w:rPr>
  </w:style>
  <w:style w:type="character" w:customStyle="1" w:styleId="af9">
    <w:name w:val="コメント文字列 (文字)"/>
    <w:link w:val="af8"/>
    <w:uiPriority w:val="99"/>
    <w:rsid w:val="00C44BE4"/>
    <w:rPr>
      <w:rFonts w:eastAsia="ＭＳ 明朝"/>
      <w:kern w:val="2"/>
      <w:sz w:val="21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448D8"/>
    <w:rPr>
      <w:rFonts w:ascii="Arial" w:hAnsi="Arial"/>
      <w:sz w:val="18"/>
      <w:szCs w:val="18"/>
      <w:lang w:val="x-none" w:eastAsia="x-none"/>
    </w:rPr>
  </w:style>
  <w:style w:type="character" w:customStyle="1" w:styleId="afb">
    <w:name w:val="吹き出し (文字)"/>
    <w:link w:val="afa"/>
    <w:uiPriority w:val="99"/>
    <w:semiHidden/>
    <w:rsid w:val="00A448D8"/>
    <w:rPr>
      <w:rFonts w:ascii="Arial" w:eastAsia="ＭＳ ゴシック" w:hAnsi="Arial" w:cs="Times New Roman"/>
      <w:kern w:val="2"/>
      <w:sz w:val="18"/>
      <w:szCs w:val="18"/>
    </w:rPr>
  </w:style>
  <w:style w:type="table" w:styleId="afc">
    <w:name w:val="Table Grid"/>
    <w:basedOn w:val="a1"/>
    <w:uiPriority w:val="59"/>
    <w:rsid w:val="00710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313590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6B3562"/>
    <w:rPr>
      <w:rFonts w:ascii="Verdana" w:eastAsia="ＭＳ ゴシック" w:hAnsi="Verdana"/>
      <w:b/>
      <w:bCs/>
    </w:rPr>
  </w:style>
  <w:style w:type="character" w:customStyle="1" w:styleId="afe">
    <w:name w:val="コメント内容 (文字)"/>
    <w:link w:val="afd"/>
    <w:uiPriority w:val="99"/>
    <w:semiHidden/>
    <w:rsid w:val="006B3562"/>
    <w:rPr>
      <w:rFonts w:ascii="Verdana" w:eastAsia="ＭＳ ゴシック" w:hAnsi="Verdana"/>
      <w:b/>
      <w:bCs/>
      <w:kern w:val="2"/>
      <w:sz w:val="21"/>
      <w:szCs w:val="22"/>
    </w:rPr>
  </w:style>
  <w:style w:type="character" w:customStyle="1" w:styleId="f2">
    <w:name w:val="f2"/>
    <w:rsid w:val="00796A58"/>
  </w:style>
  <w:style w:type="character" w:styleId="aff">
    <w:name w:val="Strong"/>
    <w:uiPriority w:val="22"/>
    <w:qFormat/>
    <w:rsid w:val="000525DD"/>
    <w:rPr>
      <w:b/>
      <w:bCs/>
    </w:rPr>
  </w:style>
  <w:style w:type="character" w:customStyle="1" w:styleId="f3">
    <w:name w:val="f3"/>
    <w:rsid w:val="000525DD"/>
  </w:style>
  <w:style w:type="character" w:customStyle="1" w:styleId="50">
    <w:name w:val="見出し 5 (文字)"/>
    <w:link w:val="5"/>
    <w:uiPriority w:val="9"/>
    <w:rsid w:val="002B3897"/>
    <w:rPr>
      <w:rFonts w:ascii="Arial" w:eastAsia="ＭＳ ゴシック" w:hAnsi="Arial" w:cs="Times New Roman"/>
      <w:kern w:val="2"/>
      <w:sz w:val="21"/>
      <w:szCs w:val="22"/>
    </w:rPr>
  </w:style>
  <w:style w:type="character" w:styleId="aff0">
    <w:name w:val="FollowedHyperlink"/>
    <w:rsid w:val="002B3897"/>
    <w:rPr>
      <w:color w:val="800080"/>
      <w:u w:val="single"/>
    </w:rPr>
  </w:style>
  <w:style w:type="paragraph" w:styleId="24">
    <w:name w:val="Body Text 2"/>
    <w:basedOn w:val="a"/>
    <w:link w:val="25"/>
    <w:rsid w:val="002B3897"/>
    <w:rPr>
      <w:rFonts w:ascii="Times New Roman" w:eastAsia="ＭＳ 明朝" w:hAnsi="Times New Roman"/>
      <w:sz w:val="20"/>
      <w:szCs w:val="20"/>
      <w:lang w:eastAsia="x-none"/>
    </w:rPr>
  </w:style>
  <w:style w:type="character" w:customStyle="1" w:styleId="25">
    <w:name w:val="本文 2 (文字)"/>
    <w:link w:val="24"/>
    <w:rsid w:val="002B3897"/>
    <w:rPr>
      <w:rFonts w:ascii="Times New Roman" w:eastAsia="ＭＳ 明朝" w:hAnsi="Times New Roman"/>
      <w:kern w:val="2"/>
      <w:lang w:val="en-GB"/>
    </w:rPr>
  </w:style>
  <w:style w:type="paragraph" w:styleId="32">
    <w:name w:val="Body Text 3"/>
    <w:basedOn w:val="a"/>
    <w:link w:val="33"/>
    <w:rsid w:val="002B3897"/>
    <w:rPr>
      <w:rFonts w:ascii="Times New Roman" w:eastAsia="ＭＳ 明朝" w:hAnsi="Times New Roman"/>
      <w:sz w:val="16"/>
      <w:szCs w:val="20"/>
      <w:lang w:eastAsia="x-none"/>
    </w:rPr>
  </w:style>
  <w:style w:type="character" w:customStyle="1" w:styleId="33">
    <w:name w:val="本文 3 (文字)"/>
    <w:link w:val="32"/>
    <w:rsid w:val="002B3897"/>
    <w:rPr>
      <w:rFonts w:ascii="Times New Roman" w:eastAsia="ＭＳ 明朝" w:hAnsi="Times New Roman"/>
      <w:kern w:val="2"/>
      <w:sz w:val="16"/>
      <w:lang w:val="en-GB"/>
    </w:rPr>
  </w:style>
  <w:style w:type="paragraph" w:styleId="aff1">
    <w:name w:val="No Spacing"/>
    <w:link w:val="aff2"/>
    <w:uiPriority w:val="1"/>
    <w:qFormat/>
    <w:rsid w:val="00AB4A74"/>
    <w:rPr>
      <w:rFonts w:ascii="Calibri" w:eastAsia="ＭＳ 明朝" w:hAnsi="Calibri"/>
      <w:sz w:val="22"/>
      <w:szCs w:val="22"/>
      <w:lang w:val="en-GB"/>
    </w:rPr>
  </w:style>
  <w:style w:type="paragraph" w:styleId="aff3">
    <w:name w:val="Revision"/>
    <w:hidden/>
    <w:uiPriority w:val="99"/>
    <w:semiHidden/>
    <w:rsid w:val="00612820"/>
    <w:rPr>
      <w:rFonts w:ascii="Verdana" w:eastAsia="ＭＳ ゴシック" w:hAnsi="Verdana"/>
      <w:kern w:val="2"/>
      <w:sz w:val="21"/>
      <w:szCs w:val="22"/>
    </w:rPr>
  </w:style>
  <w:style w:type="paragraph" w:styleId="aff4">
    <w:name w:val="Plain Text"/>
    <w:basedOn w:val="a"/>
    <w:link w:val="aff5"/>
    <w:uiPriority w:val="99"/>
    <w:semiHidden/>
    <w:unhideWhenUsed/>
    <w:rsid w:val="006A3885"/>
    <w:pPr>
      <w:jc w:val="left"/>
    </w:pPr>
    <w:rPr>
      <w:rFonts w:ascii="ＭＳ ゴシック" w:hAnsi="Courier New" w:cs="Courier New"/>
      <w:sz w:val="20"/>
      <w:szCs w:val="21"/>
      <w:lang w:val="en-US"/>
    </w:rPr>
  </w:style>
  <w:style w:type="character" w:customStyle="1" w:styleId="aff5">
    <w:name w:val="書式なし (文字)"/>
    <w:link w:val="aff4"/>
    <w:uiPriority w:val="99"/>
    <w:semiHidden/>
    <w:rsid w:val="006A3885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302D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customStyle="1" w:styleId="10">
    <w:name w:val="見出し 1 (文字)"/>
    <w:link w:val="1"/>
    <w:rsid w:val="00481DF3"/>
    <w:rPr>
      <w:rFonts w:ascii="B Univers 65 Bold" w:eastAsia="ＭＳ ゴシック" w:hAnsi="B Univers 65 Bold"/>
      <w:caps/>
      <w:kern w:val="28"/>
      <w:sz w:val="40"/>
      <w:szCs w:val="22"/>
      <w:lang w:val="en-GB"/>
    </w:rPr>
  </w:style>
  <w:style w:type="character" w:customStyle="1" w:styleId="20">
    <w:name w:val="見出し 2 (文字)"/>
    <w:link w:val="2"/>
    <w:rsid w:val="00481DF3"/>
    <w:rPr>
      <w:rFonts w:ascii="B Univers 65 Bold" w:eastAsia="ＭＳ ゴシック" w:hAnsi="B Univers 65 Bold"/>
      <w:caps/>
      <w:kern w:val="2"/>
      <w:sz w:val="26"/>
      <w:szCs w:val="22"/>
      <w:lang w:val="en-GB"/>
    </w:rPr>
  </w:style>
  <w:style w:type="character" w:customStyle="1" w:styleId="30">
    <w:name w:val="見出し 3 (文字)"/>
    <w:link w:val="3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character" w:customStyle="1" w:styleId="40">
    <w:name w:val="見出し 4 (文字)"/>
    <w:link w:val="4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character" w:customStyle="1" w:styleId="a4">
    <w:name w:val="表題 (文字)"/>
    <w:link w:val="a3"/>
    <w:rsid w:val="00481DF3"/>
    <w:rPr>
      <w:rFonts w:ascii="Helvetica" w:eastAsia="平成角ゴシック" w:hAnsi="Helvetica"/>
      <w:kern w:val="28"/>
      <w:sz w:val="32"/>
      <w:szCs w:val="22"/>
      <w:lang w:val="en-GB"/>
    </w:rPr>
  </w:style>
  <w:style w:type="character" w:customStyle="1" w:styleId="ac">
    <w:name w:val="脚注文字列 (文字)"/>
    <w:link w:val="ab"/>
    <w:semiHidden/>
    <w:rsid w:val="00481DF3"/>
    <w:rPr>
      <w:rFonts w:ascii="Verdana" w:eastAsia="ＭＳ ゴシック" w:hAnsi="Verdana"/>
      <w:kern w:val="2"/>
      <w:szCs w:val="22"/>
      <w:lang w:val="en-GB"/>
    </w:rPr>
  </w:style>
  <w:style w:type="character" w:customStyle="1" w:styleId="af0">
    <w:name w:val="本文 (文字)"/>
    <w:link w:val="af"/>
    <w:rsid w:val="00481DF3"/>
    <w:rPr>
      <w:rFonts w:eastAsia="ＭＳ ゴシック"/>
      <w:color w:val="FF0000"/>
      <w:kern w:val="2"/>
      <w:sz w:val="21"/>
      <w:szCs w:val="22"/>
      <w:lang w:val="en-GB"/>
    </w:rPr>
  </w:style>
  <w:style w:type="character" w:customStyle="1" w:styleId="af2">
    <w:name w:val="日付 (文字)"/>
    <w:link w:val="af1"/>
    <w:semiHidden/>
    <w:rsid w:val="00481DF3"/>
    <w:rPr>
      <w:rFonts w:eastAsia="ＭＳ ゴシック"/>
      <w:kern w:val="2"/>
      <w:sz w:val="21"/>
      <w:szCs w:val="22"/>
      <w:lang w:val="en-GB"/>
    </w:rPr>
  </w:style>
  <w:style w:type="character" w:customStyle="1" w:styleId="af4">
    <w:name w:val="本文インデント (文字)"/>
    <w:link w:val="af3"/>
    <w:rsid w:val="00481DF3"/>
    <w:rPr>
      <w:rFonts w:eastAsia="ＭＳ ゴシック"/>
      <w:kern w:val="2"/>
      <w:sz w:val="21"/>
      <w:szCs w:val="22"/>
      <w:lang w:val="en-GB"/>
    </w:rPr>
  </w:style>
  <w:style w:type="character" w:customStyle="1" w:styleId="12">
    <w:name w:val="メンション1"/>
    <w:uiPriority w:val="99"/>
    <w:semiHidden/>
    <w:unhideWhenUsed/>
    <w:rsid w:val="003B69AC"/>
    <w:rPr>
      <w:color w:val="2B579A"/>
      <w:shd w:val="clear" w:color="auto" w:fill="E6E6E6"/>
    </w:rPr>
  </w:style>
  <w:style w:type="character" w:customStyle="1" w:styleId="13">
    <w:name w:val="未解決のメンション1"/>
    <w:uiPriority w:val="99"/>
    <w:semiHidden/>
    <w:unhideWhenUsed/>
    <w:rsid w:val="00C26813"/>
    <w:rPr>
      <w:color w:val="808080"/>
      <w:shd w:val="clear" w:color="auto" w:fill="E6E6E6"/>
    </w:rPr>
  </w:style>
  <w:style w:type="character" w:styleId="aff6">
    <w:name w:val="line number"/>
    <w:basedOn w:val="a0"/>
    <w:uiPriority w:val="99"/>
    <w:semiHidden/>
    <w:unhideWhenUsed/>
    <w:rsid w:val="006374EF"/>
  </w:style>
  <w:style w:type="character" w:customStyle="1" w:styleId="UnresolvedMention1">
    <w:name w:val="Unresolved Mention1"/>
    <w:basedOn w:val="a0"/>
    <w:uiPriority w:val="99"/>
    <w:semiHidden/>
    <w:unhideWhenUsed/>
    <w:rsid w:val="000A0E97"/>
    <w:rPr>
      <w:color w:val="605E5C"/>
      <w:shd w:val="clear" w:color="auto" w:fill="E1DFDD"/>
    </w:rPr>
  </w:style>
  <w:style w:type="character" w:customStyle="1" w:styleId="aff2">
    <w:name w:val="行間詰め (文字)"/>
    <w:basedOn w:val="a0"/>
    <w:link w:val="aff1"/>
    <w:uiPriority w:val="1"/>
    <w:rsid w:val="00EA7F9C"/>
    <w:rPr>
      <w:rFonts w:ascii="Calibri" w:eastAsia="ＭＳ 明朝" w:hAnsi="Calibri"/>
      <w:sz w:val="22"/>
      <w:szCs w:val="22"/>
      <w:lang w:val="en-GB"/>
    </w:rPr>
  </w:style>
  <w:style w:type="paragraph" w:customStyle="1" w:styleId="01Attachmentstitle">
    <w:name w:val="01_Attachments_title"/>
    <w:basedOn w:val="a"/>
    <w:qFormat/>
    <w:rsid w:val="0015784C"/>
    <w:pPr>
      <w:keepNext/>
      <w:widowControl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solid" w:color="FFFF99" w:fill="auto"/>
      <w:tabs>
        <w:tab w:val="left" w:pos="567"/>
      </w:tabs>
      <w:overflowPunct w:val="0"/>
      <w:autoSpaceDE w:val="0"/>
      <w:autoSpaceDN w:val="0"/>
      <w:spacing w:after="120"/>
    </w:pPr>
  </w:style>
  <w:style w:type="paragraph" w:customStyle="1" w:styleId="02WebLinkstitle">
    <w:name w:val="02_Web Links_title"/>
    <w:basedOn w:val="a"/>
    <w:qFormat/>
    <w:rsid w:val="0015784C"/>
    <w:pPr>
      <w:keepNext/>
      <w:widowControl/>
      <w:spacing w:after="120" w:line="240" w:lineRule="exact"/>
      <w:jc w:val="left"/>
    </w:pPr>
    <w:rPr>
      <w:sz w:val="18"/>
      <w:szCs w:val="21"/>
      <w:bdr w:val="single" w:sz="4" w:space="0" w:color="auto"/>
    </w:rPr>
  </w:style>
  <w:style w:type="paragraph" w:customStyle="1" w:styleId="04Attachmentstitle">
    <w:name w:val="04_Attachments_title_小項目"/>
    <w:basedOn w:val="02WebLinkstitle"/>
    <w:qFormat/>
    <w:rsid w:val="0015784C"/>
    <w:pPr>
      <w:spacing w:after="0"/>
      <w:ind w:left="284" w:hanging="284"/>
    </w:pPr>
    <w:rPr>
      <w:bdr w:val="none" w:sz="0" w:space="0" w:color="auto"/>
    </w:rPr>
  </w:style>
  <w:style w:type="paragraph" w:customStyle="1" w:styleId="06AttachimentsBody">
    <w:name w:val="06_Attachiments小項目_Body"/>
    <w:basedOn w:val="af5"/>
    <w:qFormat/>
    <w:rsid w:val="0015784C"/>
    <w:pPr>
      <w:spacing w:line="240" w:lineRule="exact"/>
      <w:ind w:leftChars="0" w:left="284"/>
    </w:pPr>
    <w:rPr>
      <w:sz w:val="18"/>
      <w:szCs w:val="21"/>
    </w:rPr>
  </w:style>
  <w:style w:type="paragraph" w:customStyle="1" w:styleId="03Attachmentstitle">
    <w:name w:val="03_Attachments_title_大項目"/>
    <w:basedOn w:val="a"/>
    <w:qFormat/>
    <w:rsid w:val="0015784C"/>
    <w:pPr>
      <w:keepNext/>
      <w:widowControl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pct12" w:color="auto" w:fill="auto"/>
      <w:spacing w:before="120" w:after="120" w:line="240" w:lineRule="exact"/>
      <w:ind w:right="57"/>
      <w:jc w:val="left"/>
    </w:pPr>
    <w:rPr>
      <w:sz w:val="20"/>
      <w:szCs w:val="20"/>
    </w:rPr>
  </w:style>
  <w:style w:type="paragraph" w:customStyle="1" w:styleId="05Attachmentsbody">
    <w:name w:val="05_Attachments大項目_body"/>
    <w:basedOn w:val="a"/>
    <w:qFormat/>
    <w:rsid w:val="0015784C"/>
    <w:pPr>
      <w:spacing w:line="240" w:lineRule="exact"/>
    </w:pPr>
    <w:rPr>
      <w:sz w:val="18"/>
      <w:szCs w:val="21"/>
    </w:rPr>
  </w:style>
  <w:style w:type="character" w:customStyle="1" w:styleId="26">
    <w:name w:val="未解決のメンション2"/>
    <w:basedOn w:val="a0"/>
    <w:uiPriority w:val="99"/>
    <w:semiHidden/>
    <w:unhideWhenUsed/>
    <w:rsid w:val="0015784C"/>
    <w:rPr>
      <w:color w:val="605E5C"/>
      <w:shd w:val="clear" w:color="auto" w:fill="E1DFDD"/>
    </w:rPr>
  </w:style>
  <w:style w:type="table" w:customStyle="1" w:styleId="14">
    <w:name w:val="表 (格子)1"/>
    <w:basedOn w:val="a1"/>
    <w:uiPriority w:val="39"/>
    <w:rsid w:val="0015784C"/>
    <w:rPr>
      <w:rFonts w:asciiTheme="minorHAnsi" w:eastAsia="Times New Roman" w:hAnsiTheme="minorHAnsi" w:cstheme="minorBid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child">
    <w:name w:val="firstchild"/>
    <w:basedOn w:val="a"/>
    <w:rsid w:val="0015784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paragraph" w:customStyle="1" w:styleId="lastchild">
    <w:name w:val="lastchild"/>
    <w:basedOn w:val="a"/>
    <w:rsid w:val="0015784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paragraph" w:customStyle="1" w:styleId="00Componenttitle">
    <w:name w:val="00_Component_title"/>
    <w:basedOn w:val="Mtitle1"/>
    <w:qFormat/>
    <w:rsid w:val="00680388"/>
    <w:pPr>
      <w:ind w:left="680" w:hanging="680"/>
    </w:pPr>
  </w:style>
  <w:style w:type="character" w:styleId="aff7">
    <w:name w:val="Unresolved Mention"/>
    <w:basedOn w:val="a0"/>
    <w:uiPriority w:val="99"/>
    <w:semiHidden/>
    <w:unhideWhenUsed/>
    <w:rsid w:val="00C60295"/>
    <w:rPr>
      <w:color w:val="605E5C"/>
      <w:shd w:val="clear" w:color="auto" w:fill="E1DFDD"/>
    </w:rPr>
  </w:style>
  <w:style w:type="character" w:customStyle="1" w:styleId="60">
    <w:name w:val="見出し 6 (文字)"/>
    <w:basedOn w:val="a0"/>
    <w:link w:val="6"/>
    <w:uiPriority w:val="9"/>
    <w:semiHidden/>
    <w:rsid w:val="00A11B65"/>
    <w:rPr>
      <w:rFonts w:ascii="Verdana" w:eastAsia="ＭＳ ゴシック" w:hAnsi="Verdana"/>
      <w:b/>
      <w:bCs/>
      <w:kern w:val="2"/>
      <w:sz w:val="22"/>
      <w:szCs w:val="22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A11B65"/>
    <w:rPr>
      <w:rFonts w:ascii="Verdana" w:eastAsia="ＭＳ ゴシック" w:hAnsi="Verdana"/>
      <w:kern w:val="2"/>
      <w:sz w:val="22"/>
      <w:szCs w:val="22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A11B65"/>
    <w:rPr>
      <w:rFonts w:ascii="Verdana" w:eastAsia="ＭＳ ゴシック" w:hAnsi="Verdana"/>
      <w:kern w:val="2"/>
      <w:sz w:val="22"/>
      <w:szCs w:val="22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A11B65"/>
    <w:rPr>
      <w:rFonts w:ascii="Verdana" w:eastAsia="ＭＳ ゴシック" w:hAnsi="Verdana"/>
      <w:kern w:val="2"/>
      <w:sz w:val="22"/>
      <w:szCs w:val="22"/>
      <w:lang w:val="en-GB"/>
    </w:rPr>
  </w:style>
  <w:style w:type="paragraph" w:customStyle="1" w:styleId="01Attachments">
    <w:name w:val="01_Attachments項目（ブルー）"/>
    <w:basedOn w:val="a"/>
    <w:qFormat/>
    <w:rsid w:val="00067841"/>
    <w:pPr>
      <w:keepNext/>
      <w:widowControl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solid" w:color="DEEBF7" w:fill="auto"/>
      <w:tabs>
        <w:tab w:val="left" w:pos="567"/>
      </w:tabs>
      <w:overflowPunct w:val="0"/>
      <w:autoSpaceDE w:val="0"/>
      <w:autoSpaceDN w:val="0"/>
      <w:spacing w:after="120"/>
    </w:pPr>
  </w:style>
  <w:style w:type="paragraph" w:customStyle="1" w:styleId="Mtitle4">
    <w:name w:val="M  ) title"/>
    <w:basedOn w:val="Mtitle1"/>
    <w:qFormat/>
    <w:rsid w:val="00BD6B4F"/>
    <w:pPr>
      <w:ind w:left="453" w:hanging="340"/>
    </w:pPr>
    <w:rPr>
      <w:rFonts w:cs="Times New Roman"/>
      <w:b w:val="0"/>
      <w:bCs w:val="0"/>
      <w:szCs w:val="22"/>
    </w:rPr>
  </w:style>
  <w:style w:type="character" w:styleId="aff8">
    <w:name w:val="Mention"/>
    <w:basedOn w:val="a0"/>
    <w:uiPriority w:val="99"/>
    <w:unhideWhenUsed/>
    <w:rsid w:val="00097A0E"/>
    <w:rPr>
      <w:color w:val="2B579A"/>
      <w:shd w:val="clear" w:color="auto" w:fill="E1DFDD"/>
    </w:rPr>
  </w:style>
  <w:style w:type="character" w:customStyle="1" w:styleId="normaltextrun">
    <w:name w:val="normaltextrun"/>
    <w:basedOn w:val="a0"/>
    <w:rsid w:val="009349F6"/>
  </w:style>
  <w:style w:type="table" w:customStyle="1" w:styleId="TableNormal1">
    <w:name w:val="Table Normal1"/>
    <w:uiPriority w:val="2"/>
    <w:semiHidden/>
    <w:unhideWhenUsed/>
    <w:qFormat/>
    <w:rsid w:val="00CE5FC2"/>
    <w:pPr>
      <w:widowControl w:val="0"/>
      <w:autoSpaceDE w:val="0"/>
      <w:autoSpaceDN w:val="0"/>
    </w:pPr>
    <w:rPr>
      <w:rFonts w:ascii="Calibri" w:eastAsia="ＭＳ 明朝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e">
    <w:name w:val="base"/>
    <w:basedOn w:val="a"/>
    <w:qFormat/>
    <w:rsid w:val="001F4187"/>
    <w:pPr>
      <w:autoSpaceDE w:val="0"/>
      <w:autoSpaceDN w:val="0"/>
      <w:adjustRightInd w:val="0"/>
      <w:snapToGrid w:val="0"/>
      <w:spacing w:line="280" w:lineRule="atLeast"/>
      <w:jc w:val="left"/>
    </w:pPr>
    <w:rPr>
      <w:rFonts w:ascii="Arial" w:eastAsia="ＭＳ Ｐゴシック" w:hAnsi="Arial" w:cs="Arial"/>
      <w:sz w:val="20"/>
      <w:szCs w:val="20"/>
      <w:lang w:val="en-US"/>
    </w:rPr>
  </w:style>
  <w:style w:type="table" w:customStyle="1" w:styleId="TableNormal11">
    <w:name w:val="Table Normal11"/>
    <w:uiPriority w:val="2"/>
    <w:semiHidden/>
    <w:unhideWhenUsed/>
    <w:qFormat/>
    <w:rsid w:val="005D4A2C"/>
    <w:pPr>
      <w:widowControl w:val="0"/>
      <w:autoSpaceDE w:val="0"/>
      <w:autoSpaceDN w:val="0"/>
    </w:pPr>
    <w:rPr>
      <w:rFonts w:ascii="Calibri" w:eastAsia="ＭＳ 明朝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x">
    <w:name w:val="Textbox"/>
    <w:basedOn w:val="a"/>
    <w:qFormat/>
    <w:rsid w:val="005A4E8B"/>
    <w:pPr>
      <w:spacing w:line="220" w:lineRule="exact"/>
      <w:jc w:val="left"/>
    </w:pPr>
    <w:rPr>
      <w:rFonts w:ascii="Calibri" w:hAnsi="Calibri" w:cs="Calibri"/>
      <w:color w:val="000000"/>
    </w:rPr>
  </w:style>
  <w:style w:type="numbering" w:customStyle="1" w:styleId="15">
    <w:name w:val="リストなし1"/>
    <w:next w:val="a2"/>
    <w:semiHidden/>
    <w:unhideWhenUsed/>
    <w:rsid w:val="003C0E82"/>
  </w:style>
  <w:style w:type="paragraph" w:customStyle="1" w:styleId="aff9">
    <w:name w:val="注"/>
    <w:basedOn w:val="a"/>
    <w:qFormat/>
    <w:rsid w:val="003C0E82"/>
    <w:pPr>
      <w:spacing w:line="240" w:lineRule="exact"/>
      <w:ind w:left="284" w:hanging="284"/>
    </w:pPr>
    <w:rPr>
      <w:rFonts w:ascii="Palatino Linotype" w:hAnsi="Palatino Linotype" w:cstheme="minorBidi"/>
      <w:bCs/>
      <w:color w:val="000000" w:themeColor="text1"/>
      <w:sz w:val="20"/>
      <w:lang w:val="en-US"/>
    </w:rPr>
  </w:style>
  <w:style w:type="paragraph" w:customStyle="1" w:styleId="TableParagraph">
    <w:name w:val="Table Paragraph"/>
    <w:basedOn w:val="a"/>
    <w:uiPriority w:val="1"/>
    <w:qFormat/>
    <w:rsid w:val="003C0E82"/>
    <w:pPr>
      <w:autoSpaceDE w:val="0"/>
      <w:autoSpaceDN w:val="0"/>
    </w:pPr>
    <w:rPr>
      <w:rFonts w:ascii="Palatino Linotype" w:eastAsia="ＭＳ 明朝" w:hAnsi="Palatino Linotype" w:cs="Arial"/>
      <w:kern w:val="0"/>
      <w:lang w:val="en-US" w:eastAsia="en-US"/>
    </w:rPr>
  </w:style>
  <w:style w:type="character" w:styleId="affa">
    <w:name w:val="Placeholder Text"/>
    <w:basedOn w:val="a0"/>
    <w:uiPriority w:val="99"/>
    <w:semiHidden/>
    <w:rsid w:val="003C0E82"/>
    <w:rPr>
      <w:color w:val="808080"/>
    </w:rPr>
  </w:style>
  <w:style w:type="paragraph" w:customStyle="1" w:styleId="titleofT">
    <w:name w:val="title of T"/>
    <w:basedOn w:val="a"/>
    <w:qFormat/>
    <w:rsid w:val="003C0E82"/>
    <w:pPr>
      <w:widowControl/>
      <w:overflowPunct w:val="0"/>
      <w:autoSpaceDE w:val="0"/>
      <w:autoSpaceDN w:val="0"/>
      <w:spacing w:after="120"/>
      <w:jc w:val="center"/>
    </w:pPr>
    <w:rPr>
      <w:rFonts w:ascii="Palatino Linotype" w:eastAsia="ＭＳ 明朝" w:hAnsi="Palatino Linotype" w:cs="Arial"/>
      <w:kern w:val="0"/>
      <w:lang w:val="en-US" w:eastAsia="en-US"/>
    </w:rPr>
  </w:style>
  <w:style w:type="paragraph" w:customStyle="1" w:styleId="affb">
    <w:name w:val="出典"/>
    <w:basedOn w:val="a"/>
    <w:qFormat/>
    <w:rsid w:val="003C0E82"/>
    <w:pPr>
      <w:autoSpaceDE w:val="0"/>
      <w:autoSpaceDN w:val="0"/>
      <w:spacing w:line="240" w:lineRule="exact"/>
      <w:ind w:left="284" w:hanging="284"/>
    </w:pPr>
    <w:rPr>
      <w:rFonts w:ascii="Palatino Linotype" w:eastAsia="ＭＳ 明朝" w:hAnsi="Palatino Linotype" w:cs="Arial"/>
      <w:kern w:val="0"/>
      <w:lang w:val="en-US" w:eastAsia="en-US"/>
    </w:rPr>
  </w:style>
  <w:style w:type="character" w:customStyle="1" w:styleId="c-messagesender">
    <w:name w:val="c-message__sender"/>
    <w:basedOn w:val="a0"/>
    <w:rsid w:val="003C0E82"/>
  </w:style>
  <w:style w:type="character" w:customStyle="1" w:styleId="eop">
    <w:name w:val="eop"/>
    <w:basedOn w:val="a0"/>
    <w:rsid w:val="003C0E82"/>
  </w:style>
  <w:style w:type="paragraph" w:customStyle="1" w:styleId="Default">
    <w:name w:val="Default"/>
    <w:rsid w:val="003C0E82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  <w:lang w:val="en-IN" w:eastAsia="en-US" w:bidi="hi-IN"/>
    </w:rPr>
  </w:style>
  <w:style w:type="paragraph" w:customStyle="1" w:styleId="Ftitle">
    <w:name w:val="F title"/>
    <w:basedOn w:val="Stitle6"/>
    <w:qFormat/>
    <w:rsid w:val="00B03B5B"/>
    <w:pPr>
      <w:ind w:left="2268" w:hanging="2268"/>
    </w:pPr>
    <w:rPr>
      <w:rFonts w:ascii="Palatino Linotype" w:hAnsi="Palatino Linotype"/>
      <w:color w:val="000000" w:themeColor="text1"/>
    </w:rPr>
  </w:style>
  <w:style w:type="character" w:customStyle="1" w:styleId="text-danger">
    <w:name w:val="text-danger"/>
    <w:basedOn w:val="a0"/>
    <w:rsid w:val="00B5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61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geta10\Application%20Data\Microsoft\Templates\JDS\jdsform_E_11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6C43EB56412745BFB64ECB6BD4B2C3" ma:contentTypeVersion="19" ma:contentTypeDescription="新しいドキュメントを作成します。" ma:contentTypeScope="" ma:versionID="e9c08fca1c91614a1204adaf2bf40627">
  <xsd:schema xmlns:xsd="http://www.w3.org/2001/XMLSchema" xmlns:xs="http://www.w3.org/2001/XMLSchema" xmlns:p="http://schemas.microsoft.com/office/2006/metadata/properties" xmlns:ns2="4cb8be3c-6e61-40b9-a9d7-2e8394f70f42" xmlns:ns3="69313a03-4971-40fe-a9b3-5525336fd141" targetNamespace="http://schemas.microsoft.com/office/2006/metadata/properties" ma:root="true" ma:fieldsID="c3cc5ce01a3fa3895f48cd285a36b2e9" ns2:_="" ns3:_="">
    <xsd:import namespace="4cb8be3c-6e61-40b9-a9d7-2e8394f70f42"/>
    <xsd:import namespace="69313a03-4971-40fe-a9b3-5525336f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8be3c-6e61-40b9-a9d7-2e8394f70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3a03-4971-40fe-a9b3-5525336f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f167543-c622-489c-9d1a-2da34c77c50b}" ma:internalName="TaxCatchAll" ma:showField="CatchAllData" ma:web="69313a03-4971-40fe-a9b3-5525336f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313a03-4971-40fe-a9b3-5525336fd141">
      <UserInfo>
        <DisplayName/>
        <AccountId xsi:nil="true"/>
        <AccountType/>
      </UserInfo>
    </SharedWithUsers>
    <lcf76f155ced4ddcb4097134ff3c332f xmlns="4cb8be3c-6e61-40b9-a9d7-2e8394f70f42">
      <Terms xmlns="http://schemas.microsoft.com/office/infopath/2007/PartnerControls"/>
    </lcf76f155ced4ddcb4097134ff3c332f>
    <TaxCatchAll xmlns="69313a03-4971-40fe-a9b3-5525336fd1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DDB7D-3FF9-4F85-A023-788FC1FD9A58}"/>
</file>

<file path=customXml/itemProps2.xml><?xml version="1.0" encoding="utf-8"?>
<ds:datastoreItem xmlns:ds="http://schemas.openxmlformats.org/officeDocument/2006/customXml" ds:itemID="{347F8311-9AE6-42BF-8CFF-27C78299D6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4C736-2AE8-4DC0-86B4-F49155A6E7A6}">
  <ds:schemaRefs>
    <ds:schemaRef ds:uri="http://schemas.microsoft.com/office/2006/metadata/properties"/>
    <ds:schemaRef ds:uri="http://schemas.microsoft.com/office/infopath/2007/PartnerControls"/>
    <ds:schemaRef ds:uri="36268827-8b23-48b0-b5e5-7ae32f303e0d"/>
    <ds:schemaRef ds:uri="0f64d8fb-475e-48b9-b108-55fbaf0bbd1f"/>
  </ds:schemaRefs>
</ds:datastoreItem>
</file>

<file path=customXml/itemProps4.xml><?xml version="1.0" encoding="utf-8"?>
<ds:datastoreItem xmlns:ds="http://schemas.openxmlformats.org/officeDocument/2006/customXml" ds:itemID="{7AC26D16-B2C4-4A55-9411-4522B7D3A2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jdsform_E_11pt.dot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</CharactersWithSpaces>
  <SharedDoc>false</SharedDoc>
  <HLinks>
    <vt:vector size="540" baseType="variant">
      <vt:variant>
        <vt:i4>4128842</vt:i4>
      </vt:variant>
      <vt:variant>
        <vt:i4>960</vt:i4>
      </vt:variant>
      <vt:variant>
        <vt:i4>0</vt:i4>
      </vt:variant>
      <vt:variant>
        <vt:i4>5</vt:i4>
      </vt:variant>
      <vt:variant>
        <vt:lpwstr>http://nepal.jds21.com/application.php</vt:lpwstr>
      </vt:variant>
      <vt:variant>
        <vt:lpwstr>howto_research</vt:lpwstr>
      </vt:variant>
      <vt:variant>
        <vt:i4>1114113</vt:i4>
      </vt:variant>
      <vt:variant>
        <vt:i4>957</vt:i4>
      </vt:variant>
      <vt:variant>
        <vt:i4>0</vt:i4>
      </vt:variant>
      <vt:variant>
        <vt:i4>5</vt:i4>
      </vt:variant>
      <vt:variant>
        <vt:lpwstr>http://nepal.jds21.com/pdf/Application_Guideline_Nepal_(Master_Level).pdf</vt:lpwstr>
      </vt:variant>
      <vt:variant>
        <vt:lpwstr/>
      </vt:variant>
      <vt:variant>
        <vt:i4>7602254</vt:i4>
      </vt:variant>
      <vt:variant>
        <vt:i4>303</vt:i4>
      </vt:variant>
      <vt:variant>
        <vt:i4>0</vt:i4>
      </vt:variant>
      <vt:variant>
        <vt:i4>5</vt:i4>
      </vt:variant>
      <vt:variant>
        <vt:lpwstr>https://www.kobe-u.ac.jp/documents/international/student/Guidebook2022_eng.pdf</vt:lpwstr>
      </vt:variant>
      <vt:variant>
        <vt:lpwstr/>
      </vt:variant>
      <vt:variant>
        <vt:i4>6160391</vt:i4>
      </vt:variant>
      <vt:variant>
        <vt:i4>300</vt:i4>
      </vt:variant>
      <vt:variant>
        <vt:i4>0</vt:i4>
      </vt:variant>
      <vt:variant>
        <vt:i4>5</vt:i4>
      </vt:variant>
      <vt:variant>
        <vt:lpwstr>http://www.kisc.kobe-u.ac.jp/english/</vt:lpwstr>
      </vt:variant>
      <vt:variant>
        <vt:lpwstr/>
      </vt:variant>
      <vt:variant>
        <vt:i4>4849759</vt:i4>
      </vt:variant>
      <vt:variant>
        <vt:i4>297</vt:i4>
      </vt:variant>
      <vt:variant>
        <vt:i4>0</vt:i4>
      </vt:variant>
      <vt:variant>
        <vt:i4>5</vt:i4>
      </vt:variant>
      <vt:variant>
        <vt:lpwstr>http://www.gsics.kobe-u.ac.jp/en/programs/tstaff.html</vt:lpwstr>
      </vt:variant>
      <vt:variant>
        <vt:lpwstr/>
      </vt:variant>
      <vt:variant>
        <vt:i4>7143498</vt:i4>
      </vt:variant>
      <vt:variant>
        <vt:i4>294</vt:i4>
      </vt:variant>
      <vt:variant>
        <vt:i4>0</vt:i4>
      </vt:variant>
      <vt:variant>
        <vt:i4>5</vt:i4>
      </vt:variant>
      <vt:variant>
        <vt:lpwstr>http://www.gsics.kobe-u.ac.jp/en/students/syllabi.html</vt:lpwstr>
      </vt:variant>
      <vt:variant>
        <vt:lpwstr>1</vt:lpwstr>
      </vt:variant>
      <vt:variant>
        <vt:i4>6160391</vt:i4>
      </vt:variant>
      <vt:variant>
        <vt:i4>291</vt:i4>
      </vt:variant>
      <vt:variant>
        <vt:i4>0</vt:i4>
      </vt:variant>
      <vt:variant>
        <vt:i4>5</vt:i4>
      </vt:variant>
      <vt:variant>
        <vt:lpwstr>http://www.kisc.kobe-u.ac.jp/english/</vt:lpwstr>
      </vt:variant>
      <vt:variant>
        <vt:lpwstr/>
      </vt:variant>
      <vt:variant>
        <vt:i4>7143498</vt:i4>
      </vt:variant>
      <vt:variant>
        <vt:i4>288</vt:i4>
      </vt:variant>
      <vt:variant>
        <vt:i4>0</vt:i4>
      </vt:variant>
      <vt:variant>
        <vt:i4>5</vt:i4>
      </vt:variant>
      <vt:variant>
        <vt:lpwstr>http://www.gsics.kobe-u.ac.jp/en/students/syllabi.html</vt:lpwstr>
      </vt:variant>
      <vt:variant>
        <vt:lpwstr>1</vt:lpwstr>
      </vt:variant>
      <vt:variant>
        <vt:i4>983098</vt:i4>
      </vt:variant>
      <vt:variant>
        <vt:i4>285</vt:i4>
      </vt:variant>
      <vt:variant>
        <vt:i4>0</vt:i4>
      </vt:variant>
      <vt:variant>
        <vt:i4>5</vt:i4>
      </vt:variant>
      <vt:variant>
        <vt:lpwstr>http://www.gsics.kobe-u.ac.jp/en/programs/master_course.html</vt:lpwstr>
      </vt:variant>
      <vt:variant>
        <vt:lpwstr/>
      </vt:variant>
      <vt:variant>
        <vt:i4>4653150</vt:i4>
      </vt:variant>
      <vt:variant>
        <vt:i4>282</vt:i4>
      </vt:variant>
      <vt:variant>
        <vt:i4>0</vt:i4>
      </vt:variant>
      <vt:variant>
        <vt:i4>5</vt:i4>
      </vt:variant>
      <vt:variant>
        <vt:lpwstr>http://www.gsics.kobe-u.ac.jp/index.html</vt:lpwstr>
      </vt:variant>
      <vt:variant>
        <vt:lpwstr/>
      </vt:variant>
      <vt:variant>
        <vt:i4>1638411</vt:i4>
      </vt:variant>
      <vt:variant>
        <vt:i4>279</vt:i4>
      </vt:variant>
      <vt:variant>
        <vt:i4>0</vt:i4>
      </vt:variant>
      <vt:variant>
        <vt:i4>5</vt:i4>
      </vt:variant>
      <vt:variant>
        <vt:lpwstr>http://www.kobe-u.ac.jp/en/index.html</vt:lpwstr>
      </vt:variant>
      <vt:variant>
        <vt:lpwstr/>
      </vt:variant>
      <vt:variant>
        <vt:i4>4522011</vt:i4>
      </vt:variant>
      <vt:variant>
        <vt:i4>276</vt:i4>
      </vt:variant>
      <vt:variant>
        <vt:i4>0</vt:i4>
      </vt:variant>
      <vt:variant>
        <vt:i4>5</vt:i4>
      </vt:variant>
      <vt:variant>
        <vt:lpwstr>https://international.hit-u.ac.jp/en/courses/japanese/about-jle/</vt:lpwstr>
      </vt:variant>
      <vt:variant>
        <vt:lpwstr/>
      </vt:variant>
      <vt:variant>
        <vt:i4>6750234</vt:i4>
      </vt:variant>
      <vt:variant>
        <vt:i4>273</vt:i4>
      </vt:variant>
      <vt:variant>
        <vt:i4>0</vt:i4>
      </vt:variant>
      <vt:variant>
        <vt:i4>5</vt:i4>
      </vt:variant>
      <vt:variant>
        <vt:lpwstr>https://www.ipp.hit-u.ac.jp/english/en_program/gg/fss.html</vt:lpwstr>
      </vt:variant>
      <vt:variant>
        <vt:lpwstr/>
      </vt:variant>
      <vt:variant>
        <vt:i4>4522004</vt:i4>
      </vt:variant>
      <vt:variant>
        <vt:i4>270</vt:i4>
      </vt:variant>
      <vt:variant>
        <vt:i4>0</vt:i4>
      </vt:variant>
      <vt:variant>
        <vt:i4>5</vt:i4>
      </vt:variant>
      <vt:variant>
        <vt:lpwstr>https://www.hit-u.ac.jp/eng/</vt:lpwstr>
      </vt:variant>
      <vt:variant>
        <vt:lpwstr/>
      </vt:variant>
      <vt:variant>
        <vt:i4>2687078</vt:i4>
      </vt:variant>
      <vt:variant>
        <vt:i4>267</vt:i4>
      </vt:variant>
      <vt:variant>
        <vt:i4>0</vt:i4>
      </vt:variant>
      <vt:variant>
        <vt:i4>5</vt:i4>
      </vt:variant>
      <vt:variant>
        <vt:lpwstr>https://www.waseda.jp/inst/rlc/en/</vt:lpwstr>
      </vt:variant>
      <vt:variant>
        <vt:lpwstr/>
      </vt:variant>
      <vt:variant>
        <vt:i4>7274616</vt:i4>
      </vt:variant>
      <vt:variant>
        <vt:i4>264</vt:i4>
      </vt:variant>
      <vt:variant>
        <vt:i4>0</vt:i4>
      </vt:variant>
      <vt:variant>
        <vt:i4>5</vt:i4>
      </vt:variant>
      <vt:variant>
        <vt:lpwstr>https://www.waseda.jp/fire/gsaps/en/academics/calendar</vt:lpwstr>
      </vt:variant>
      <vt:variant>
        <vt:lpwstr/>
      </vt:variant>
      <vt:variant>
        <vt:i4>4980818</vt:i4>
      </vt:variant>
      <vt:variant>
        <vt:i4>261</vt:i4>
      </vt:variant>
      <vt:variant>
        <vt:i4>0</vt:i4>
      </vt:variant>
      <vt:variant>
        <vt:i4>5</vt:i4>
      </vt:variant>
      <vt:variant>
        <vt:lpwstr>https://www.waseda.jp/fire/gsaps/en/admissions/format</vt:lpwstr>
      </vt:variant>
      <vt:variant>
        <vt:lpwstr/>
      </vt:variant>
      <vt:variant>
        <vt:i4>6488183</vt:i4>
      </vt:variant>
      <vt:variant>
        <vt:i4>258</vt:i4>
      </vt:variant>
      <vt:variant>
        <vt:i4>0</vt:i4>
      </vt:variant>
      <vt:variant>
        <vt:i4>5</vt:i4>
      </vt:variant>
      <vt:variant>
        <vt:lpwstr>https://www.waseda.jp/fire/gsaps/en/academics/registration</vt:lpwstr>
      </vt:variant>
      <vt:variant>
        <vt:lpwstr/>
      </vt:variant>
      <vt:variant>
        <vt:i4>3604523</vt:i4>
      </vt:variant>
      <vt:variant>
        <vt:i4>255</vt:i4>
      </vt:variant>
      <vt:variant>
        <vt:i4>0</vt:i4>
      </vt:variant>
      <vt:variant>
        <vt:i4>5</vt:i4>
      </vt:variant>
      <vt:variant>
        <vt:lpwstr>https://www.waseda.jp/fire/gsaps/en/admissions/project</vt:lpwstr>
      </vt:variant>
      <vt:variant>
        <vt:lpwstr/>
      </vt:variant>
      <vt:variant>
        <vt:i4>5963783</vt:i4>
      </vt:variant>
      <vt:variant>
        <vt:i4>252</vt:i4>
      </vt:variant>
      <vt:variant>
        <vt:i4>0</vt:i4>
      </vt:variant>
      <vt:variant>
        <vt:i4>5</vt:i4>
      </vt:variant>
      <vt:variant>
        <vt:lpwstr>https://www.waseda.jp/fire/gsaps/en/</vt:lpwstr>
      </vt:variant>
      <vt:variant>
        <vt:lpwstr/>
      </vt:variant>
      <vt:variant>
        <vt:i4>4587551</vt:i4>
      </vt:variant>
      <vt:variant>
        <vt:i4>249</vt:i4>
      </vt:variant>
      <vt:variant>
        <vt:i4>0</vt:i4>
      </vt:variant>
      <vt:variant>
        <vt:i4>5</vt:i4>
      </vt:variant>
      <vt:variant>
        <vt:lpwstr>https://www.waseda.jp/top/en</vt:lpwstr>
      </vt:variant>
      <vt:variant>
        <vt:lpwstr/>
      </vt:variant>
      <vt:variant>
        <vt:i4>6160452</vt:i4>
      </vt:variant>
      <vt:variant>
        <vt:i4>246</vt:i4>
      </vt:variant>
      <vt:variant>
        <vt:i4>0</vt:i4>
      </vt:variant>
      <vt:variant>
        <vt:i4>5</vt:i4>
      </vt:variant>
      <vt:variant>
        <vt:lpwstr>http://envrisk.t.u-tokyo.ac.jp/hp/top-e/</vt:lpwstr>
      </vt:variant>
      <vt:variant>
        <vt:lpwstr/>
      </vt:variant>
      <vt:variant>
        <vt:i4>983042</vt:i4>
      </vt:variant>
      <vt:variant>
        <vt:i4>243</vt:i4>
      </vt:variant>
      <vt:variant>
        <vt:i4>0</vt:i4>
      </vt:variant>
      <vt:variant>
        <vt:i4>5</vt:i4>
      </vt:variant>
      <vt:variant>
        <vt:lpwstr>https://www.envssil.t.u-tokyo.ac.jp/</vt:lpwstr>
      </vt:variant>
      <vt:variant>
        <vt:lpwstr/>
      </vt:variant>
      <vt:variant>
        <vt:i4>5046297</vt:i4>
      </vt:variant>
      <vt:variant>
        <vt:i4>240</vt:i4>
      </vt:variant>
      <vt:variant>
        <vt:i4>0</vt:i4>
      </vt:variant>
      <vt:variant>
        <vt:i4>5</vt:i4>
      </vt:variant>
      <vt:variant>
        <vt:lpwstr>http://urbanwater.t.u-tokyo.ac.jp/urbanwater/en/</vt:lpwstr>
      </vt:variant>
      <vt:variant>
        <vt:lpwstr/>
      </vt:variant>
      <vt:variant>
        <vt:i4>5046297</vt:i4>
      </vt:variant>
      <vt:variant>
        <vt:i4>237</vt:i4>
      </vt:variant>
      <vt:variant>
        <vt:i4>0</vt:i4>
      </vt:variant>
      <vt:variant>
        <vt:i4>5</vt:i4>
      </vt:variant>
      <vt:variant>
        <vt:lpwstr>http://urbanwater.t.u-tokyo.ac.jp/urbanwater/en/</vt:lpwstr>
      </vt:variant>
      <vt:variant>
        <vt:lpwstr/>
      </vt:variant>
      <vt:variant>
        <vt:i4>6422637</vt:i4>
      </vt:variant>
      <vt:variant>
        <vt:i4>234</vt:i4>
      </vt:variant>
      <vt:variant>
        <vt:i4>0</vt:i4>
      </vt:variant>
      <vt:variant>
        <vt:i4>5</vt:i4>
      </vt:variant>
      <vt:variant>
        <vt:lpwstr>https://icopsewerlab.wixsite.com/mslab</vt:lpwstr>
      </vt:variant>
      <vt:variant>
        <vt:lpwstr/>
      </vt:variant>
      <vt:variant>
        <vt:i4>7143538</vt:i4>
      </vt:variant>
      <vt:variant>
        <vt:i4>231</vt:i4>
      </vt:variant>
      <vt:variant>
        <vt:i4>0</vt:i4>
      </vt:variant>
      <vt:variant>
        <vt:i4>5</vt:i4>
      </vt:variant>
      <vt:variant>
        <vt:lpwstr>https://onuki.edu.k.u-tokyo.ac.jp/</vt:lpwstr>
      </vt:variant>
      <vt:variant>
        <vt:lpwstr/>
      </vt:variant>
      <vt:variant>
        <vt:i4>5046297</vt:i4>
      </vt:variant>
      <vt:variant>
        <vt:i4>228</vt:i4>
      </vt:variant>
      <vt:variant>
        <vt:i4>0</vt:i4>
      </vt:variant>
      <vt:variant>
        <vt:i4>5</vt:i4>
      </vt:variant>
      <vt:variant>
        <vt:lpwstr>http://urbanwater.t.u-tokyo.ac.jp/urbanwater/en/</vt:lpwstr>
      </vt:variant>
      <vt:variant>
        <vt:lpwstr/>
      </vt:variant>
      <vt:variant>
        <vt:i4>6357114</vt:i4>
      </vt:variant>
      <vt:variant>
        <vt:i4>225</vt:i4>
      </vt:variant>
      <vt:variant>
        <vt:i4>0</vt:i4>
      </vt:variant>
      <vt:variant>
        <vt:i4>5</vt:i4>
      </vt:variant>
      <vt:variant>
        <vt:lpwstr>https://www.rces.t.u-tokyo.ac.jp/en/index.html</vt:lpwstr>
      </vt:variant>
      <vt:variant>
        <vt:lpwstr/>
      </vt:variant>
      <vt:variant>
        <vt:i4>6160452</vt:i4>
      </vt:variant>
      <vt:variant>
        <vt:i4>222</vt:i4>
      </vt:variant>
      <vt:variant>
        <vt:i4>0</vt:i4>
      </vt:variant>
      <vt:variant>
        <vt:i4>5</vt:i4>
      </vt:variant>
      <vt:variant>
        <vt:lpwstr>http://envrisk.t.u-tokyo.ac.jp/hp/top-e/</vt:lpwstr>
      </vt:variant>
      <vt:variant>
        <vt:lpwstr/>
      </vt:variant>
      <vt:variant>
        <vt:i4>196690</vt:i4>
      </vt:variant>
      <vt:variant>
        <vt:i4>219</vt:i4>
      </vt:variant>
      <vt:variant>
        <vt:i4>0</vt:i4>
      </vt:variant>
      <vt:variant>
        <vt:i4>5</vt:i4>
      </vt:variant>
      <vt:variant>
        <vt:lpwstr>http://sustainability.t.u-tokyo.ac.jp/en</vt:lpwstr>
      </vt:variant>
      <vt:variant>
        <vt:lpwstr/>
      </vt:variant>
      <vt:variant>
        <vt:i4>7209020</vt:i4>
      </vt:variant>
      <vt:variant>
        <vt:i4>216</vt:i4>
      </vt:variant>
      <vt:variant>
        <vt:i4>0</vt:i4>
      </vt:variant>
      <vt:variant>
        <vt:i4>5</vt:i4>
      </vt:variant>
      <vt:variant>
        <vt:lpwstr>https://www.wetech.t.u-tokyo.ac.jp/</vt:lpwstr>
      </vt:variant>
      <vt:variant>
        <vt:lpwstr/>
      </vt:variant>
      <vt:variant>
        <vt:i4>6422637</vt:i4>
      </vt:variant>
      <vt:variant>
        <vt:i4>213</vt:i4>
      </vt:variant>
      <vt:variant>
        <vt:i4>0</vt:i4>
      </vt:variant>
      <vt:variant>
        <vt:i4>5</vt:i4>
      </vt:variant>
      <vt:variant>
        <vt:lpwstr>https://icopsewerlab.wixsite.com/mslab</vt:lpwstr>
      </vt:variant>
      <vt:variant>
        <vt:lpwstr/>
      </vt:variant>
      <vt:variant>
        <vt:i4>983042</vt:i4>
      </vt:variant>
      <vt:variant>
        <vt:i4>210</vt:i4>
      </vt:variant>
      <vt:variant>
        <vt:i4>0</vt:i4>
      </vt:variant>
      <vt:variant>
        <vt:i4>5</vt:i4>
      </vt:variant>
      <vt:variant>
        <vt:lpwstr>https://www.envssil.t.u-tokyo.ac.jp/</vt:lpwstr>
      </vt:variant>
      <vt:variant>
        <vt:lpwstr/>
      </vt:variant>
      <vt:variant>
        <vt:i4>1966162</vt:i4>
      </vt:variant>
      <vt:variant>
        <vt:i4>207</vt:i4>
      </vt:variant>
      <vt:variant>
        <vt:i4>0</vt:i4>
      </vt:variant>
      <vt:variant>
        <vt:i4>5</vt:i4>
      </vt:variant>
      <vt:variant>
        <vt:lpwstr>http://www.envph.t.u-tokyo.ac.jp/</vt:lpwstr>
      </vt:variant>
      <vt:variant>
        <vt:lpwstr/>
      </vt:variant>
      <vt:variant>
        <vt:i4>7209020</vt:i4>
      </vt:variant>
      <vt:variant>
        <vt:i4>204</vt:i4>
      </vt:variant>
      <vt:variant>
        <vt:i4>0</vt:i4>
      </vt:variant>
      <vt:variant>
        <vt:i4>5</vt:i4>
      </vt:variant>
      <vt:variant>
        <vt:lpwstr>https://www.wetech.t.u-tokyo.ac.jp/</vt:lpwstr>
      </vt:variant>
      <vt:variant>
        <vt:lpwstr/>
      </vt:variant>
      <vt:variant>
        <vt:i4>1966162</vt:i4>
      </vt:variant>
      <vt:variant>
        <vt:i4>201</vt:i4>
      </vt:variant>
      <vt:variant>
        <vt:i4>0</vt:i4>
      </vt:variant>
      <vt:variant>
        <vt:i4>5</vt:i4>
      </vt:variant>
      <vt:variant>
        <vt:lpwstr>http://www.envph.t.u-tokyo.ac.jp/</vt:lpwstr>
      </vt:variant>
      <vt:variant>
        <vt:lpwstr/>
      </vt:variant>
      <vt:variant>
        <vt:i4>196690</vt:i4>
      </vt:variant>
      <vt:variant>
        <vt:i4>198</vt:i4>
      </vt:variant>
      <vt:variant>
        <vt:i4>0</vt:i4>
      </vt:variant>
      <vt:variant>
        <vt:i4>5</vt:i4>
      </vt:variant>
      <vt:variant>
        <vt:lpwstr>http://sustainability.t.u-tokyo.ac.jp/en</vt:lpwstr>
      </vt:variant>
      <vt:variant>
        <vt:lpwstr/>
      </vt:variant>
      <vt:variant>
        <vt:i4>6357114</vt:i4>
      </vt:variant>
      <vt:variant>
        <vt:i4>195</vt:i4>
      </vt:variant>
      <vt:variant>
        <vt:i4>0</vt:i4>
      </vt:variant>
      <vt:variant>
        <vt:i4>5</vt:i4>
      </vt:variant>
      <vt:variant>
        <vt:lpwstr>https://www.rces.t.u-tokyo.ac.jp/en/index.html</vt:lpwstr>
      </vt:variant>
      <vt:variant>
        <vt:lpwstr/>
      </vt:variant>
      <vt:variant>
        <vt:i4>6488188</vt:i4>
      </vt:variant>
      <vt:variant>
        <vt:i4>192</vt:i4>
      </vt:variant>
      <vt:variant>
        <vt:i4>0</vt:i4>
      </vt:variant>
      <vt:variant>
        <vt:i4>5</vt:i4>
      </vt:variant>
      <vt:variant>
        <vt:lpwstr>http://yokoharilab.t.u-tokyo.ac.jp/</vt:lpwstr>
      </vt:variant>
      <vt:variant>
        <vt:lpwstr/>
      </vt:variant>
      <vt:variant>
        <vt:i4>3932214</vt:i4>
      </vt:variant>
      <vt:variant>
        <vt:i4>189</vt:i4>
      </vt:variant>
      <vt:variant>
        <vt:i4>0</vt:i4>
      </vt:variant>
      <vt:variant>
        <vt:i4>5</vt:i4>
      </vt:variant>
      <vt:variant>
        <vt:lpwstr>http://www.ut.t.u-tokyo.ac.jp/?lang=en</vt:lpwstr>
      </vt:variant>
      <vt:variant>
        <vt:lpwstr/>
      </vt:variant>
      <vt:variant>
        <vt:i4>4784148</vt:i4>
      </vt:variant>
      <vt:variant>
        <vt:i4>186</vt:i4>
      </vt:variant>
      <vt:variant>
        <vt:i4>0</vt:i4>
      </vt:variant>
      <vt:variant>
        <vt:i4>5</vt:i4>
      </vt:variant>
      <vt:variant>
        <vt:lpwstr>http://www.urban.t.u-tokyo.ac.jp/e_h_na.html</vt:lpwstr>
      </vt:variant>
      <vt:variant>
        <vt:lpwstr/>
      </vt:variant>
      <vt:variant>
        <vt:i4>4784148</vt:i4>
      </vt:variant>
      <vt:variant>
        <vt:i4>183</vt:i4>
      </vt:variant>
      <vt:variant>
        <vt:i4>0</vt:i4>
      </vt:variant>
      <vt:variant>
        <vt:i4>5</vt:i4>
      </vt:variant>
      <vt:variant>
        <vt:lpwstr>http://www.urban.t.u-tokyo.ac.jp/e_h_na.html</vt:lpwstr>
      </vt:variant>
      <vt:variant>
        <vt:lpwstr/>
      </vt:variant>
      <vt:variant>
        <vt:i4>7143462</vt:i4>
      </vt:variant>
      <vt:variant>
        <vt:i4>180</vt:i4>
      </vt:variant>
      <vt:variant>
        <vt:i4>0</vt:i4>
      </vt:variant>
      <vt:variant>
        <vt:i4>5</vt:i4>
      </vt:variant>
      <vt:variant>
        <vt:lpwstr>http://ua.t.u-tokyo.ac.jp/</vt:lpwstr>
      </vt:variant>
      <vt:variant>
        <vt:lpwstr/>
      </vt:variant>
      <vt:variant>
        <vt:i4>3932214</vt:i4>
      </vt:variant>
      <vt:variant>
        <vt:i4>177</vt:i4>
      </vt:variant>
      <vt:variant>
        <vt:i4>0</vt:i4>
      </vt:variant>
      <vt:variant>
        <vt:i4>5</vt:i4>
      </vt:variant>
      <vt:variant>
        <vt:lpwstr>http://www.ut.t.u-tokyo.ac.jp/?lang=en</vt:lpwstr>
      </vt:variant>
      <vt:variant>
        <vt:lpwstr/>
      </vt:variant>
      <vt:variant>
        <vt:i4>7143462</vt:i4>
      </vt:variant>
      <vt:variant>
        <vt:i4>174</vt:i4>
      </vt:variant>
      <vt:variant>
        <vt:i4>0</vt:i4>
      </vt:variant>
      <vt:variant>
        <vt:i4>5</vt:i4>
      </vt:variant>
      <vt:variant>
        <vt:lpwstr>http://ua.t.u-tokyo.ac.jp/</vt:lpwstr>
      </vt:variant>
      <vt:variant>
        <vt:lpwstr/>
      </vt:variant>
      <vt:variant>
        <vt:i4>1703937</vt:i4>
      </vt:variant>
      <vt:variant>
        <vt:i4>171</vt:i4>
      </vt:variant>
      <vt:variant>
        <vt:i4>0</vt:i4>
      </vt:variant>
      <vt:variant>
        <vt:i4>5</vt:i4>
      </vt:variant>
      <vt:variant>
        <vt:lpwstr>http://ut-cd.com/english/</vt:lpwstr>
      </vt:variant>
      <vt:variant>
        <vt:lpwstr/>
      </vt:variant>
      <vt:variant>
        <vt:i4>196678</vt:i4>
      </vt:variant>
      <vt:variant>
        <vt:i4>168</vt:i4>
      </vt:variant>
      <vt:variant>
        <vt:i4>0</vt:i4>
      </vt:variant>
      <vt:variant>
        <vt:i4>5</vt:i4>
      </vt:variant>
      <vt:variant>
        <vt:lpwstr>http://ud.t.u-tokyo.ac.jp/en/</vt:lpwstr>
      </vt:variant>
      <vt:variant>
        <vt:lpwstr/>
      </vt:variant>
      <vt:variant>
        <vt:i4>7143479</vt:i4>
      </vt:variant>
      <vt:variant>
        <vt:i4>165</vt:i4>
      </vt:variant>
      <vt:variant>
        <vt:i4>0</vt:i4>
      </vt:variant>
      <vt:variant>
        <vt:i4>5</vt:i4>
      </vt:variant>
      <vt:variant>
        <vt:lpwstr>http://up.t.u-tokyo.ac.jp/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http://up.t.u-tokyo.ac.jp/</vt:lpwstr>
      </vt:variant>
      <vt:variant>
        <vt:lpwstr/>
      </vt:variant>
      <vt:variant>
        <vt:i4>1703937</vt:i4>
      </vt:variant>
      <vt:variant>
        <vt:i4>159</vt:i4>
      </vt:variant>
      <vt:variant>
        <vt:i4>0</vt:i4>
      </vt:variant>
      <vt:variant>
        <vt:i4>5</vt:i4>
      </vt:variant>
      <vt:variant>
        <vt:lpwstr>http://ut-cd.com/english/</vt:lpwstr>
      </vt:variant>
      <vt:variant>
        <vt:lpwstr/>
      </vt:variant>
      <vt:variant>
        <vt:i4>3145767</vt:i4>
      </vt:variant>
      <vt:variant>
        <vt:i4>156</vt:i4>
      </vt:variant>
      <vt:variant>
        <vt:i4>0</vt:i4>
      </vt:variant>
      <vt:variant>
        <vt:i4>5</vt:i4>
      </vt:variant>
      <vt:variant>
        <vt:lpwstr>http://kato-sss.iis.u-tokyo.ac.jp/</vt:lpwstr>
      </vt:variant>
      <vt:variant>
        <vt:lpwstr/>
      </vt:variant>
      <vt:variant>
        <vt:i4>6488188</vt:i4>
      </vt:variant>
      <vt:variant>
        <vt:i4>153</vt:i4>
      </vt:variant>
      <vt:variant>
        <vt:i4>0</vt:i4>
      </vt:variant>
      <vt:variant>
        <vt:i4>5</vt:i4>
      </vt:variant>
      <vt:variant>
        <vt:lpwstr>http://yokoharilab.t.u-tokyo.ac.jp/</vt:lpwstr>
      </vt:variant>
      <vt:variant>
        <vt:lpwstr/>
      </vt:variant>
      <vt:variant>
        <vt:i4>4653134</vt:i4>
      </vt:variant>
      <vt:variant>
        <vt:i4>150</vt:i4>
      </vt:variant>
      <vt:variant>
        <vt:i4>0</vt:i4>
      </vt:variant>
      <vt:variant>
        <vt:i4>5</vt:i4>
      </vt:variant>
      <vt:variant>
        <vt:lpwstr>http://www.u-hiroi.net/index.html</vt:lpwstr>
      </vt:variant>
      <vt:variant>
        <vt:lpwstr/>
      </vt:variant>
      <vt:variant>
        <vt:i4>7143462</vt:i4>
      </vt:variant>
      <vt:variant>
        <vt:i4>147</vt:i4>
      </vt:variant>
      <vt:variant>
        <vt:i4>0</vt:i4>
      </vt:variant>
      <vt:variant>
        <vt:i4>5</vt:i4>
      </vt:variant>
      <vt:variant>
        <vt:lpwstr>http://ua.t.u-tokyo.ac.jp/</vt:lpwstr>
      </vt:variant>
      <vt:variant>
        <vt:lpwstr/>
      </vt:variant>
      <vt:variant>
        <vt:i4>917572</vt:i4>
      </vt:variant>
      <vt:variant>
        <vt:i4>144</vt:i4>
      </vt:variant>
      <vt:variant>
        <vt:i4>0</vt:i4>
      </vt:variant>
      <vt:variant>
        <vt:i4>5</vt:i4>
      </vt:variant>
      <vt:variant>
        <vt:lpwstr>http://udcx.k.u-tokyo.ac.jp/</vt:lpwstr>
      </vt:variant>
      <vt:variant>
        <vt:lpwstr/>
      </vt:variant>
      <vt:variant>
        <vt:i4>7143462</vt:i4>
      </vt:variant>
      <vt:variant>
        <vt:i4>141</vt:i4>
      </vt:variant>
      <vt:variant>
        <vt:i4>0</vt:i4>
      </vt:variant>
      <vt:variant>
        <vt:i4>5</vt:i4>
      </vt:variant>
      <vt:variant>
        <vt:lpwstr>http://ua.t.u-tokyo.ac.jp/</vt:lpwstr>
      </vt:variant>
      <vt:variant>
        <vt:lpwstr/>
      </vt:variant>
      <vt:variant>
        <vt:i4>5308434</vt:i4>
      </vt:variant>
      <vt:variant>
        <vt:i4>138</vt:i4>
      </vt:variant>
      <vt:variant>
        <vt:i4>0</vt:i4>
      </vt:variant>
      <vt:variant>
        <vt:i4>5</vt:i4>
      </vt:variant>
      <vt:variant>
        <vt:lpwstr>https://www.due.t.u-tokyo.ac.jp/english/lab/faculty/</vt:lpwstr>
      </vt:variant>
      <vt:variant>
        <vt:lpwstr/>
      </vt:variant>
      <vt:variant>
        <vt:i4>3211344</vt:i4>
      </vt:variant>
      <vt:variant>
        <vt:i4>135</vt:i4>
      </vt:variant>
      <vt:variant>
        <vt:i4>0</vt:i4>
      </vt:variant>
      <vt:variant>
        <vt:i4>5</vt:i4>
      </vt:variant>
      <vt:variant>
        <vt:lpwstr>mailto:jds.india@jds21.com</vt:lpwstr>
      </vt:variant>
      <vt:variant>
        <vt:lpwstr/>
      </vt:variant>
      <vt:variant>
        <vt:i4>3473526</vt:i4>
      </vt:variant>
      <vt:variant>
        <vt:i4>132</vt:i4>
      </vt:variant>
      <vt:variant>
        <vt:i4>0</vt:i4>
      </vt:variant>
      <vt:variant>
        <vt:i4>5</vt:i4>
      </vt:variant>
      <vt:variant>
        <vt:lpwstr>https://www.due.t.u-tokyo.ac.jp/english/edu/timetable/</vt:lpwstr>
      </vt:variant>
      <vt:variant>
        <vt:lpwstr/>
      </vt:variant>
      <vt:variant>
        <vt:i4>3342375</vt:i4>
      </vt:variant>
      <vt:variant>
        <vt:i4>129</vt:i4>
      </vt:variant>
      <vt:variant>
        <vt:i4>0</vt:i4>
      </vt:variant>
      <vt:variant>
        <vt:i4>5</vt:i4>
      </vt:variant>
      <vt:variant>
        <vt:lpwstr>https://www.due.t.u-tokyo.ac.jp/english/wp-content/uploads/sites/2/2021/06/pamphlet_2021_english.pdf</vt:lpwstr>
      </vt:variant>
      <vt:variant>
        <vt:lpwstr/>
      </vt:variant>
      <vt:variant>
        <vt:i4>5308434</vt:i4>
      </vt:variant>
      <vt:variant>
        <vt:i4>126</vt:i4>
      </vt:variant>
      <vt:variant>
        <vt:i4>0</vt:i4>
      </vt:variant>
      <vt:variant>
        <vt:i4>5</vt:i4>
      </vt:variant>
      <vt:variant>
        <vt:lpwstr>https://www.due.t.u-tokyo.ac.jp/english/lab/faculty/</vt:lpwstr>
      </vt:variant>
      <vt:variant>
        <vt:lpwstr/>
      </vt:variant>
      <vt:variant>
        <vt:i4>5242892</vt:i4>
      </vt:variant>
      <vt:variant>
        <vt:i4>123</vt:i4>
      </vt:variant>
      <vt:variant>
        <vt:i4>0</vt:i4>
      </vt:variant>
      <vt:variant>
        <vt:i4>5</vt:i4>
      </vt:variant>
      <vt:variant>
        <vt:lpwstr>https://www.due.t.u-tokyo.ac.jp/english/</vt:lpwstr>
      </vt:variant>
      <vt:variant>
        <vt:lpwstr/>
      </vt:variant>
      <vt:variant>
        <vt:i4>1376287</vt:i4>
      </vt:variant>
      <vt:variant>
        <vt:i4>120</vt:i4>
      </vt:variant>
      <vt:variant>
        <vt:i4>0</vt:i4>
      </vt:variant>
      <vt:variant>
        <vt:i4>5</vt:i4>
      </vt:variant>
      <vt:variant>
        <vt:lpwstr>https://www.u-tokyo.ac.jp/en/</vt:lpwstr>
      </vt:variant>
      <vt:variant>
        <vt:lpwstr/>
      </vt:variant>
      <vt:variant>
        <vt:i4>3539069</vt:i4>
      </vt:variant>
      <vt:variant>
        <vt:i4>117</vt:i4>
      </vt:variant>
      <vt:variant>
        <vt:i4>0</vt:i4>
      </vt:variant>
      <vt:variant>
        <vt:i4>5</vt:i4>
      </vt:variant>
      <vt:variant>
        <vt:lpwstr>https://www.pp.u-tokyo.ac.jp/wp-content/uploads/2018/11/protected-2025-MPPIP-Application-Guidelines.pdf</vt:lpwstr>
      </vt:variant>
      <vt:variant>
        <vt:lpwstr/>
      </vt:variant>
      <vt:variant>
        <vt:i4>2031695</vt:i4>
      </vt:variant>
      <vt:variant>
        <vt:i4>114</vt:i4>
      </vt:variant>
      <vt:variant>
        <vt:i4>0</vt:i4>
      </vt:variant>
      <vt:variant>
        <vt:i4>5</vt:i4>
      </vt:variant>
      <vt:variant>
        <vt:lpwstr>https://www.pp.u-tokyo.ac.jp/wp-content/uploads/2016/01/GraSPP-Academic-Calendar2024.pdf</vt:lpwstr>
      </vt:variant>
      <vt:variant>
        <vt:lpwstr/>
      </vt:variant>
      <vt:variant>
        <vt:i4>7733254</vt:i4>
      </vt:variant>
      <vt:variant>
        <vt:i4>111</vt:i4>
      </vt:variant>
      <vt:variant>
        <vt:i4>0</vt:i4>
      </vt:variant>
      <vt:variant>
        <vt:i4>5</vt:i4>
      </vt:variant>
      <vt:variant>
        <vt:lpwstr>https://www.pp.u-tokyo.ac.jp/wp-content/uploads/2016/01/e_02-Completion-Requirements2024.pdf</vt:lpwstr>
      </vt:variant>
      <vt:variant>
        <vt:lpwstr/>
      </vt:variant>
      <vt:variant>
        <vt:i4>6488189</vt:i4>
      </vt:variant>
      <vt:variant>
        <vt:i4>108</vt:i4>
      </vt:variant>
      <vt:variant>
        <vt:i4>0</vt:i4>
      </vt:variant>
      <vt:variant>
        <vt:i4>5</vt:i4>
      </vt:variant>
      <vt:variant>
        <vt:lpwstr>https://www.pp.u-tokyo.ac.jp/en/mppip/mppip-brochure-2024-2025</vt:lpwstr>
      </vt:variant>
      <vt:variant>
        <vt:lpwstr/>
      </vt:variant>
      <vt:variant>
        <vt:i4>458835</vt:i4>
      </vt:variant>
      <vt:variant>
        <vt:i4>105</vt:i4>
      </vt:variant>
      <vt:variant>
        <vt:i4>0</vt:i4>
      </vt:variant>
      <vt:variant>
        <vt:i4>5</vt:i4>
      </vt:variant>
      <vt:variant>
        <vt:lpwstr>https://www.pp.u-tokyo.ac.jp/en/faculty/</vt:lpwstr>
      </vt:variant>
      <vt:variant>
        <vt:lpwstr/>
      </vt:variant>
      <vt:variant>
        <vt:i4>8257582</vt:i4>
      </vt:variant>
      <vt:variant>
        <vt:i4>102</vt:i4>
      </vt:variant>
      <vt:variant>
        <vt:i4>0</vt:i4>
      </vt:variant>
      <vt:variant>
        <vt:i4>5</vt:i4>
      </vt:variant>
      <vt:variant>
        <vt:lpwstr>https://www.pp.u-tokyo.ac.jp/en/mppip/</vt:lpwstr>
      </vt:variant>
      <vt:variant>
        <vt:lpwstr/>
      </vt:variant>
      <vt:variant>
        <vt:i4>1376287</vt:i4>
      </vt:variant>
      <vt:variant>
        <vt:i4>99</vt:i4>
      </vt:variant>
      <vt:variant>
        <vt:i4>0</vt:i4>
      </vt:variant>
      <vt:variant>
        <vt:i4>5</vt:i4>
      </vt:variant>
      <vt:variant>
        <vt:lpwstr>https://www.u-tokyo.ac.jp/en/</vt:lpwstr>
      </vt:variant>
      <vt:variant>
        <vt:lpwstr/>
      </vt:variant>
      <vt:variant>
        <vt:i4>7340155</vt:i4>
      </vt:variant>
      <vt:variant>
        <vt:i4>96</vt:i4>
      </vt:variant>
      <vt:variant>
        <vt:i4>0</vt:i4>
      </vt:variant>
      <vt:variant>
        <vt:i4>5</vt:i4>
      </vt:variant>
      <vt:variant>
        <vt:lpwstr>https://scholarship.jds21.com/</vt:lpwstr>
      </vt:variant>
      <vt:variant>
        <vt:lpwstr/>
      </vt:variant>
      <vt:variant>
        <vt:i4>3211344</vt:i4>
      </vt:variant>
      <vt:variant>
        <vt:i4>93</vt:i4>
      </vt:variant>
      <vt:variant>
        <vt:i4>0</vt:i4>
      </vt:variant>
      <vt:variant>
        <vt:i4>5</vt:i4>
      </vt:variant>
      <vt:variant>
        <vt:lpwstr>mailto:jds.india@jds21.com</vt:lpwstr>
      </vt:variant>
      <vt:variant>
        <vt:lpwstr/>
      </vt:variant>
      <vt:variant>
        <vt:i4>7340155</vt:i4>
      </vt:variant>
      <vt:variant>
        <vt:i4>90</vt:i4>
      </vt:variant>
      <vt:variant>
        <vt:i4>0</vt:i4>
      </vt:variant>
      <vt:variant>
        <vt:i4>5</vt:i4>
      </vt:variant>
      <vt:variant>
        <vt:lpwstr>https://scholarship.jds21.com/</vt:lpwstr>
      </vt:variant>
      <vt:variant>
        <vt:lpwstr/>
      </vt:variant>
      <vt:variant>
        <vt:i4>3539069</vt:i4>
      </vt:variant>
      <vt:variant>
        <vt:i4>87</vt:i4>
      </vt:variant>
      <vt:variant>
        <vt:i4>0</vt:i4>
      </vt:variant>
      <vt:variant>
        <vt:i4>5</vt:i4>
      </vt:variant>
      <vt:variant>
        <vt:lpwstr>https://www.pp.u-tokyo.ac.jp/wp-content/uploads/2018/11/protected-2025-MPPIP-Application-Guidelines.pdf</vt:lpwstr>
      </vt:variant>
      <vt:variant>
        <vt:lpwstr/>
      </vt:variant>
      <vt:variant>
        <vt:i4>1048642</vt:i4>
      </vt:variant>
      <vt:variant>
        <vt:i4>84</vt:i4>
      </vt:variant>
      <vt:variant>
        <vt:i4>0</vt:i4>
      </vt:variant>
      <vt:variant>
        <vt:i4>5</vt:i4>
      </vt:variant>
      <vt:variant>
        <vt:lpwstr>https://www.pp.u-tokyo.ac.jp/en/mppip/admissions/general-information/</vt:lpwstr>
      </vt:variant>
      <vt:variant>
        <vt:lpwstr/>
      </vt:variant>
      <vt:variant>
        <vt:i4>1703992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_Toc175745887</vt:lpwstr>
      </vt:variant>
      <vt:variant>
        <vt:i4>1703992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_Toc175745886</vt:lpwstr>
      </vt:variant>
      <vt:variant>
        <vt:i4>1703992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_Toc175745885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_Toc175745884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_Toc175745883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_Toc175745882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_Toc175745881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_Toc175745880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_Toc175745879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_Toc175745878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_Toc175745877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_Toc175745876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_Toc175745875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_Toc175745874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JDS</dc:creator>
  <cp:keywords/>
  <cp:lastModifiedBy>YAGETA Atsuko</cp:lastModifiedBy>
  <cp:revision>3</cp:revision>
  <cp:lastPrinted>2024-09-12T16:24:00Z</cp:lastPrinted>
  <dcterms:created xsi:type="dcterms:W3CDTF">2024-09-24T06:34:00Z</dcterms:created>
  <dcterms:modified xsi:type="dcterms:W3CDTF">2024-09-24T06:34:00Z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062cf03a5495b05c7a160739bbea05e2a2e9ef7e59b71f99782ce1046174abda</vt:lpwstr>
  </property>
  <property fmtid="{D5CDD505-2E9C-101B-9397-08002B2CF9AE}" pid="3" name="ContentTypeId">
    <vt:lpwstr>0x010100406C43EB56412745BFB64ECB6BD4B2C3</vt:lpwstr>
  </property>
  <property fmtid="{D5CDD505-2E9C-101B-9397-08002B2CF9AE}" pid="4" name="Order">
    <vt:r8>2374700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